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14:paraId="2C799CC6" w14:textId="017FD6F3" w:rsidR="002E33E7" w:rsidRPr="00367838" w:rsidRDefault="00B67363" w:rsidP="00277556">
      <w:pPr>
        <w:spacing w:line="240" w:lineRule="auto"/>
        <w:rPr>
          <w:sz w:val="32"/>
          <w:szCs w:val="32"/>
        </w:rPr>
      </w:pPr>
      <w:r>
        <w:rPr>
          <w:noProof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D6691D0" wp14:editId="66DD2BDD">
                <wp:simplePos x="0" y="0"/>
                <wp:positionH relativeFrom="margin">
                  <wp:posOffset>-571500</wp:posOffset>
                </wp:positionH>
                <wp:positionV relativeFrom="paragraph">
                  <wp:posOffset>-264795</wp:posOffset>
                </wp:positionV>
                <wp:extent cx="6795135" cy="2653668"/>
                <wp:effectExtent l="19050" t="19050" r="43815" b="5143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5135" cy="2653668"/>
                          <a:chOff x="0" y="1"/>
                          <a:chExt cx="6795135" cy="2287373"/>
                        </a:xfrm>
                      </wpg:grpSpPr>
                      <wps:wsp>
                        <wps:cNvPr id="6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0" y="1"/>
                            <a:ext cx="6795135" cy="203237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F81BD"/>
                          </a:solidFill>
                          <a:ln w="38100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190625" y="123825"/>
                            <a:ext cx="5366385" cy="4889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504D"/>
                          </a:solidFill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A87E2C7" w14:textId="77777777" w:rsidR="00802A6F" w:rsidRPr="008820B5" w:rsidRDefault="00802A6F" w:rsidP="00B85FC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6"/>
                                  <w:szCs w:val="40"/>
                                </w:rPr>
                              </w:pPr>
                              <w:r w:rsidRPr="008820B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36"/>
                                  <w:szCs w:val="40"/>
                                </w:rPr>
                                <w:t>ALL INDIA RADIO THIRUVANANTHAPURAM</w:t>
                              </w:r>
                            </w:p>
                            <w:p w14:paraId="4A13DFFB" w14:textId="77777777" w:rsidR="00802A6F" w:rsidRDefault="00802A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148715" y="657903"/>
                            <a:ext cx="5408295" cy="89537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8064A2"/>
                          </a:solidFill>
                          <a:ln w="381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F3151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B6A3CF2" w14:textId="1AACAD35" w:rsidR="00802A6F" w:rsidRPr="001D7385" w:rsidRDefault="003A24B3" w:rsidP="003A24B3">
                              <w:pPr>
                                <w:spacing w:line="240" w:lineRule="auto"/>
                                <w:jc w:val="center"/>
                                <w:rPr>
                                  <w:rFonts w:ascii="RaghuMalayalamSans" w:hAnsi="RaghuMalayalamSans" w:cs="RaghuMalayalamSans"/>
                                  <w:bCs/>
                                  <w:color w:val="FFFFFF"/>
                                  <w:sz w:val="56"/>
                                  <w:szCs w:val="56"/>
                                </w:rPr>
                              </w:pPr>
                              <w:r w:rsidRPr="001D7385">
                                <w:rPr>
                                  <w:rFonts w:ascii="RaghuMalayalamSans" w:hAnsi="RaghuMalayalamSans" w:cs="RaghuMalayalamSans"/>
                                  <w:bCs/>
                                  <w:color w:val="FFFFFF"/>
                                  <w:sz w:val="56"/>
                                  <w:szCs w:val="56"/>
                                  <w:cs/>
                                  <w:lang w:bidi="ml-IN"/>
                                </w:rPr>
                                <w:t>ആകാശവാണി</w:t>
                              </w:r>
                              <w:r w:rsidR="00514007" w:rsidRPr="001D7385">
                                <w:rPr>
                                  <w:rFonts w:ascii="RaghuMalayalamSans" w:hAnsi="RaghuMalayalamSans" w:cs="RaghuMalayalamSans"/>
                                  <w:bCs/>
                                  <w:color w:val="FFFFFF"/>
                                  <w:sz w:val="56"/>
                                  <w:szCs w:val="56"/>
                                  <w:lang w:bidi="ml-IN"/>
                                </w:rPr>
                                <w:t>,</w:t>
                              </w:r>
                              <w:r w:rsidRPr="001D7385">
                                <w:rPr>
                                  <w:rFonts w:ascii="RaghuMalayalamSans" w:hAnsi="RaghuMalayalamSans" w:cs="RaghuMalayalamSans"/>
                                  <w:bCs/>
                                  <w:color w:val="FFFFFF"/>
                                  <w:sz w:val="56"/>
                                  <w:szCs w:val="56"/>
                                  <w:cs/>
                                  <w:lang w:bidi="ml-IN"/>
                                </w:rPr>
                                <w:t xml:space="preserve"> തിരുവനന്തപുരം</w:t>
                              </w:r>
                            </w:p>
                            <w:p w14:paraId="75B0E82D" w14:textId="39706818" w:rsidR="00802A6F" w:rsidRPr="001D7385" w:rsidRDefault="001D7385" w:rsidP="00282F16">
                              <w:pPr>
                                <w:ind w:firstLine="720"/>
                                <w:rPr>
                                  <w:rFonts w:ascii="Bookman Old Style" w:hAnsi="Bookman Old Style" w:cs="RaghuMalayalamSans"/>
                                  <w:b/>
                                  <w:color w:val="FFFF0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RaghuMalayalamSans" w:hAnsi="RaghuMalayalamSans" w:cs="RaghuMalayalamSans"/>
                                  <w:b/>
                                  <w:color w:val="FFFF00"/>
                                  <w:sz w:val="52"/>
                                  <w:szCs w:val="52"/>
                                </w:rPr>
                                <w:t xml:space="preserve">  </w:t>
                              </w:r>
                              <w:r w:rsidR="00802A6F" w:rsidRPr="001D7385">
                                <w:rPr>
                                  <w:rFonts w:ascii="Bookman Old Style" w:hAnsi="Bookman Old Style" w:cs="RaghuMalayalamSans"/>
                                  <w:b/>
                                  <w:color w:val="FFFF00"/>
                                  <w:sz w:val="48"/>
                                  <w:szCs w:val="48"/>
                                </w:rPr>
                                <w:t>NATIONAL BULLETIN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71145" y="1477498"/>
                            <a:ext cx="6418442" cy="47160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92D050"/>
                          </a:solidFill>
                          <a:ln w="38100">
                            <a:solidFill>
                              <a:srgbClr val="00B0F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2E4EBD9" w14:textId="26BD5BB8" w:rsidR="00802A6F" w:rsidRPr="00A91154" w:rsidRDefault="00D557C1" w:rsidP="00995A27">
                              <w:pPr>
                                <w:tabs>
                                  <w:tab w:val="left" w:pos="7371"/>
                                </w:tabs>
                                <w:rPr>
                                  <w:rFonts w:ascii="Arial Black" w:hAnsi="Arial Black"/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A91154">
                                <w:rPr>
                                  <w:rFonts w:ascii="Arial Black" w:hAnsi="Arial Black"/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  <w:t>DATE</w:t>
                              </w:r>
                              <w:r w:rsidR="00B67363">
                                <w:rPr>
                                  <w:rFonts w:ascii="Arial Black" w:hAnsi="Arial Black"/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  <w:t xml:space="preserve">: </w:t>
                              </w:r>
                              <w:r w:rsidR="00A0780D">
                                <w:rPr>
                                  <w:rFonts w:ascii="Arial Black" w:hAnsi="Arial Black"/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  <w:t>16.03</w:t>
                              </w:r>
                              <w:r w:rsidR="00C16E44">
                                <w:rPr>
                                  <w:rFonts w:ascii="Arial Black" w:hAnsi="Arial Black"/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  <w:t>.2026</w:t>
                              </w:r>
                              <w:r w:rsidR="00995A27">
                                <w:rPr>
                                  <w:rFonts w:ascii="Arial Black" w:hAnsi="Arial Black"/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  <w:t xml:space="preserve">   </w:t>
                              </w:r>
                              <w:r w:rsidR="00802A6F" w:rsidRPr="00A91154">
                                <w:rPr>
                                  <w:rFonts w:ascii="Arial Black" w:hAnsi="Arial Black"/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  <w:tab/>
                                <w:t xml:space="preserve">TIME </w:t>
                              </w:r>
                              <w:r w:rsidR="00802A6F" w:rsidRPr="009968E0">
                                <w:rPr>
                                  <w:rFonts w:ascii="Arial Black" w:hAnsi="Arial Black"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:</w:t>
                              </w:r>
                              <w:r w:rsidR="0089247B" w:rsidRPr="009968E0">
                                <w:rPr>
                                  <w:rFonts w:ascii="Arial Black" w:hAnsi="Arial Black"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F22F46">
                                <w:rPr>
                                  <w:rFonts w:ascii="Arial Black" w:hAnsi="Arial Black"/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775B40">
                                <w:rPr>
                                  <w:rFonts w:ascii="Arial Black" w:hAnsi="Arial Black"/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  <w:t>07.25</w:t>
                              </w:r>
                              <w:r w:rsidR="009968E0">
                                <w:rPr>
                                  <w:rFonts w:ascii="Arial Black" w:hAnsi="Arial Black"/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F24FBF">
                                <w:rPr>
                                  <w:rFonts w:ascii="Arial Black" w:hAnsi="Arial Black"/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  <w:t>P</w:t>
                              </w:r>
                              <w:r w:rsidR="00F22F46">
                                <w:rPr>
                                  <w:rFonts w:ascii="Arial Black" w:hAnsi="Arial Black"/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949569" y="1881284"/>
                            <a:ext cx="2876241" cy="4060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8064A2"/>
                          </a:solidFill>
                          <a:ln w="38100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F3151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338BC81" w14:textId="43A82C50" w:rsidR="00802A6F" w:rsidRPr="00205253" w:rsidRDefault="003A24B3" w:rsidP="00915ACD">
                              <w:pPr>
                                <w:jc w:val="center"/>
                                <w:rPr>
                                  <w:rFonts w:ascii="RaghuMalayalamSans" w:hAnsi="RaghuMalayalamSans" w:cs="RaghuMalayalamSans"/>
                                  <w:bCs/>
                                  <w:color w:val="FFFFFF"/>
                                  <w:sz w:val="52"/>
                                  <w:szCs w:val="40"/>
                                </w:rPr>
                              </w:pPr>
                              <w:r w:rsidRPr="00205253">
                                <w:rPr>
                                  <w:rFonts w:ascii="RaghuMalayalamSans" w:hAnsi="RaghuMalayalamSans" w:cs="RaghuMalayalamSans"/>
                                  <w:bCs/>
                                  <w:color w:val="FFFFFF"/>
                                  <w:sz w:val="52"/>
                                  <w:szCs w:val="40"/>
                                  <w:cs/>
                                  <w:lang w:bidi="ml-IN"/>
                                </w:rPr>
                                <w:t>പ്രധാന വാര്‍ത്തകള്‍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6691D0" id="Group 9" o:spid="_x0000_s1026" style="position:absolute;left:0;text-align:left;margin-left:-45pt;margin-top:-20.85pt;width:535.05pt;height:208.95pt;z-index:251660288;mso-position-horizontal-relative:margin;mso-width-relative:margin;mso-height-relative:margin" coordorigin="" coordsize="67951,22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">
                <v:roundrect id="AutoShape 2" o:spid="_x0000_s1027" style="position:absolute;width:67951;height:2032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" fillcolor="#4f81bd" strokecolor="#002060" strokeweight="3pt">
                  <v:shadow on="t" color="#243f60" opacity=".5" offset="1pt"/>
                </v:roundrect>
                <v:roundrect id="_x0000_s1028" style="position:absolute;left:11906;top:1238;width:53664;height:488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" fillcolor="#c0504d" strokecolor="#f2f2f2" strokeweight="3pt">
                  <v:shadow on="t" color="#622423" opacity=".5" offset="1pt"/>
                  <v:textbox>
                    <w:txbxContent>
                      <w:p w14:paraId="7A87E2C7" w14:textId="77777777" w:rsidR="00802A6F" w:rsidRPr="008820B5" w:rsidRDefault="00802A6F" w:rsidP="00B85FC2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36"/>
                            <w:szCs w:val="40"/>
                          </w:rPr>
                        </w:pPr>
                        <w:r w:rsidRPr="008820B5">
                          <w:rPr>
                            <w:rFonts w:ascii="Arial" w:hAnsi="Arial" w:cs="Arial"/>
                            <w:b/>
                            <w:color w:val="FFFFFF"/>
                            <w:sz w:val="36"/>
                            <w:szCs w:val="40"/>
                          </w:rPr>
                          <w:t>ALL INDIA RADIO THIRUVANANTHAPURAM</w:t>
                        </w:r>
                      </w:p>
                      <w:p w14:paraId="4A13DFFB" w14:textId="77777777" w:rsidR="00802A6F" w:rsidRDefault="00802A6F"/>
                    </w:txbxContent>
                  </v:textbox>
                </v:roundrect>
                <v:roundrect id="AutoShape 7" o:spid="_x0000_s1029" style="position:absolute;left:11487;top:6579;width:54083;height:895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" fillcolor="#8064a2" strokecolor="#ffc000" strokeweight="3pt">
                  <v:shadow on="t" color="#3f3151" opacity=".5" offset="1pt"/>
                  <v:textbox>
                    <w:txbxContent>
                      <w:p w14:paraId="3B6A3CF2" w14:textId="1AACAD35" w:rsidR="00802A6F" w:rsidRPr="001D7385" w:rsidRDefault="003A24B3" w:rsidP="003A24B3">
                        <w:pPr>
                          <w:spacing w:line="240" w:lineRule="auto"/>
                          <w:jc w:val="center"/>
                          <w:rPr>
                            <w:rFonts w:ascii="RaghuMalayalamSans" w:hAnsi="RaghuMalayalamSans" w:cs="RaghuMalayalamSans"/>
                            <w:bCs/>
                            <w:color w:val="FFFFFF"/>
                            <w:sz w:val="56"/>
                            <w:szCs w:val="56"/>
                          </w:rPr>
                        </w:pPr>
                        <w:r w:rsidRPr="001D7385">
                          <w:rPr>
                            <w:rFonts w:ascii="RaghuMalayalamSans" w:hAnsi="RaghuMalayalamSans" w:cs="RaghuMalayalamSans"/>
                            <w:bCs/>
                            <w:color w:val="FFFFFF"/>
                            <w:sz w:val="56"/>
                            <w:szCs w:val="56"/>
                            <w:cs/>
                            <w:lang w:bidi="ml-IN"/>
                          </w:rPr>
                          <w:t>ആകാശവാണി</w:t>
                        </w:r>
                        <w:r w:rsidR="00514007" w:rsidRPr="001D7385">
                          <w:rPr>
                            <w:rFonts w:ascii="RaghuMalayalamSans" w:hAnsi="RaghuMalayalamSans" w:cs="RaghuMalayalamSans"/>
                            <w:bCs/>
                            <w:color w:val="FFFFFF"/>
                            <w:sz w:val="56"/>
                            <w:szCs w:val="56"/>
                            <w:lang w:bidi="ml-IN"/>
                          </w:rPr>
                          <w:t>,</w:t>
                        </w:r>
                        <w:r w:rsidRPr="001D7385">
                          <w:rPr>
                            <w:rFonts w:ascii="RaghuMalayalamSans" w:hAnsi="RaghuMalayalamSans" w:cs="RaghuMalayalamSans"/>
                            <w:bCs/>
                            <w:color w:val="FFFFFF"/>
                            <w:sz w:val="56"/>
                            <w:szCs w:val="56"/>
                            <w:cs/>
                            <w:lang w:bidi="ml-IN"/>
                          </w:rPr>
                          <w:t xml:space="preserve"> തിരുവനന്തപുരം</w:t>
                        </w:r>
                      </w:p>
                      <w:p w14:paraId="75B0E82D" w14:textId="39706818" w:rsidR="00802A6F" w:rsidRPr="001D7385" w:rsidRDefault="001D7385" w:rsidP="00282F16">
                        <w:pPr>
                          <w:ind w:firstLine="720"/>
                          <w:rPr>
                            <w:rFonts w:ascii="Bookman Old Style" w:hAnsi="Bookman Old Style" w:cs="RaghuMalayalamSans"/>
                            <w:b/>
                            <w:color w:val="FFFF0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RaghuMalayalamSans" w:hAnsi="RaghuMalayalamSans" w:cs="RaghuMalayalamSans"/>
                            <w:b/>
                            <w:color w:val="FFFF00"/>
                            <w:sz w:val="52"/>
                            <w:szCs w:val="52"/>
                          </w:rPr>
                          <w:t xml:space="preserve">  </w:t>
                        </w:r>
                        <w:r w:rsidR="00802A6F" w:rsidRPr="001D7385">
                          <w:rPr>
                            <w:rFonts w:ascii="Bookman Old Style" w:hAnsi="Bookman Old Style" w:cs="RaghuMalayalamSans"/>
                            <w:b/>
                            <w:color w:val="FFFF00"/>
                            <w:sz w:val="48"/>
                            <w:szCs w:val="48"/>
                          </w:rPr>
                          <w:t>NATIONAL BULLETIN</w:t>
                        </w:r>
                      </w:p>
                    </w:txbxContent>
                  </v:textbox>
                </v:roundrect>
                <v:roundrect id="AutoShape 8" o:spid="_x0000_s1030" style="position:absolute;left:1711;top:14774;width:64184;height:471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" fillcolor="#92d050" strokecolor="#00b0f0" strokeweight="3pt">
                  <v:shadow on="t" color="#4e6128" opacity=".5" offset="1pt"/>
                  <v:textbox>
                    <w:txbxContent>
                      <w:p w14:paraId="32E4EBD9" w14:textId="26BD5BB8" w:rsidR="00802A6F" w:rsidRPr="00A91154" w:rsidRDefault="00D557C1" w:rsidP="00995A27">
                        <w:pPr>
                          <w:tabs>
                            <w:tab w:val="left" w:pos="7371"/>
                          </w:tabs>
                          <w:rPr>
                            <w:rFonts w:ascii="Arial Black" w:hAnsi="Arial Black"/>
                            <w:b/>
                            <w:color w:val="000000"/>
                            <w:sz w:val="26"/>
                            <w:szCs w:val="26"/>
                          </w:rPr>
                        </w:pPr>
                        <w:r w:rsidRPr="00A91154">
                          <w:rPr>
                            <w:rFonts w:ascii="Arial Black" w:hAnsi="Arial Black"/>
                            <w:b/>
                            <w:color w:val="000000"/>
                            <w:sz w:val="26"/>
                            <w:szCs w:val="26"/>
                          </w:rPr>
                          <w:t>DATE</w:t>
                        </w:r>
                        <w:r w:rsidR="00B67363">
                          <w:rPr>
                            <w:rFonts w:ascii="Arial Black" w:hAnsi="Arial Black"/>
                            <w:b/>
                            <w:color w:val="000000"/>
                            <w:sz w:val="26"/>
                            <w:szCs w:val="26"/>
                          </w:rPr>
                          <w:t xml:space="preserve">: </w:t>
                        </w:r>
                        <w:r w:rsidR="00A0780D">
                          <w:rPr>
                            <w:rFonts w:ascii="Arial Black" w:hAnsi="Arial Black"/>
                            <w:b/>
                            <w:color w:val="000000"/>
                            <w:sz w:val="26"/>
                            <w:szCs w:val="26"/>
                          </w:rPr>
                          <w:t>16.03</w:t>
                        </w:r>
                        <w:r w:rsidR="00C16E44">
                          <w:rPr>
                            <w:rFonts w:ascii="Arial Black" w:hAnsi="Arial Black"/>
                            <w:b/>
                            <w:color w:val="000000"/>
                            <w:sz w:val="26"/>
                            <w:szCs w:val="26"/>
                          </w:rPr>
                          <w:t>.2026</w:t>
                        </w:r>
                        <w:r w:rsidR="00995A27">
                          <w:rPr>
                            <w:rFonts w:ascii="Arial Black" w:hAnsi="Arial Black"/>
                            <w:b/>
                            <w:color w:val="000000"/>
                            <w:sz w:val="26"/>
                            <w:szCs w:val="26"/>
                          </w:rPr>
                          <w:t xml:space="preserve">   </w:t>
                        </w:r>
                        <w:r w:rsidR="00802A6F" w:rsidRPr="00A91154">
                          <w:rPr>
                            <w:rFonts w:ascii="Arial Black" w:hAnsi="Arial Black"/>
                            <w:b/>
                            <w:color w:val="000000"/>
                            <w:sz w:val="26"/>
                            <w:szCs w:val="26"/>
                          </w:rPr>
                          <w:tab/>
                        </w:r>
                        <w:proofErr w:type="gramStart"/>
                        <w:r w:rsidR="00802A6F" w:rsidRPr="00A91154">
                          <w:rPr>
                            <w:rFonts w:ascii="Arial Black" w:hAnsi="Arial Black"/>
                            <w:b/>
                            <w:color w:val="000000"/>
                            <w:sz w:val="26"/>
                            <w:szCs w:val="26"/>
                          </w:rPr>
                          <w:t xml:space="preserve">TIME </w:t>
                        </w:r>
                        <w:r w:rsidR="00802A6F" w:rsidRPr="009968E0">
                          <w:rPr>
                            <w:rFonts w:ascii="Arial Black" w:hAnsi="Arial Black"/>
                            <w:bCs/>
                            <w:color w:val="000000"/>
                            <w:sz w:val="26"/>
                            <w:szCs w:val="26"/>
                          </w:rPr>
                          <w:t>:</w:t>
                        </w:r>
                        <w:proofErr w:type="gramEnd"/>
                        <w:r w:rsidR="0089247B" w:rsidRPr="009968E0">
                          <w:rPr>
                            <w:rFonts w:ascii="Arial Black" w:hAnsi="Arial Black"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  <w:r w:rsidR="00F22F46">
                          <w:rPr>
                            <w:rFonts w:ascii="Arial Black" w:hAnsi="Arial Black"/>
                            <w:b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  <w:r w:rsidR="00775B40">
                          <w:rPr>
                            <w:rFonts w:ascii="Arial Black" w:hAnsi="Arial Black"/>
                            <w:b/>
                            <w:color w:val="000000"/>
                            <w:sz w:val="26"/>
                            <w:szCs w:val="26"/>
                          </w:rPr>
                          <w:t>07.25</w:t>
                        </w:r>
                        <w:r w:rsidR="009968E0">
                          <w:rPr>
                            <w:rFonts w:ascii="Arial Black" w:hAnsi="Arial Black"/>
                            <w:b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  <w:r w:rsidR="00F24FBF">
                          <w:rPr>
                            <w:rFonts w:ascii="Arial Black" w:hAnsi="Arial Black"/>
                            <w:b/>
                            <w:color w:val="000000"/>
                            <w:sz w:val="26"/>
                            <w:szCs w:val="26"/>
                          </w:rPr>
                          <w:t>P</w:t>
                        </w:r>
                        <w:r w:rsidR="00F22F46">
                          <w:rPr>
                            <w:rFonts w:ascii="Arial Black" w:hAnsi="Arial Black"/>
                            <w:b/>
                            <w:color w:val="000000"/>
                            <w:sz w:val="26"/>
                            <w:szCs w:val="26"/>
                          </w:rPr>
                          <w:t>M</w:t>
                        </w:r>
                      </w:p>
                    </w:txbxContent>
                  </v:textbox>
                </v:roundrect>
                <v:roundrect id="AutoShape 13" o:spid="_x0000_s1031" style="position:absolute;left:19495;top:18812;width:28763;height:40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" fillcolor="#8064a2" strokecolor="#f2f2f2" strokeweight="3pt">
                  <v:shadow on="t" color="#3f3151" opacity=".5" offset="1pt"/>
                  <v:textbox>
                    <w:txbxContent>
                      <w:p w14:paraId="0338BC81" w14:textId="43A82C50" w:rsidR="00802A6F" w:rsidRPr="00205253" w:rsidRDefault="003A24B3" w:rsidP="00915ACD">
                        <w:pPr>
                          <w:jc w:val="center"/>
                          <w:rPr>
                            <w:rFonts w:ascii="RaghuMalayalamSans" w:hAnsi="RaghuMalayalamSans" w:cs="RaghuMalayalamSans"/>
                            <w:bCs/>
                            <w:color w:val="FFFFFF"/>
                            <w:sz w:val="52"/>
                            <w:szCs w:val="40"/>
                          </w:rPr>
                        </w:pPr>
                        <w:r w:rsidRPr="00205253">
                          <w:rPr>
                            <w:rFonts w:ascii="RaghuMalayalamSans" w:hAnsi="RaghuMalayalamSans" w:cs="RaghuMalayalamSans"/>
                            <w:bCs/>
                            <w:color w:val="FFFFFF"/>
                            <w:sz w:val="52"/>
                            <w:szCs w:val="40"/>
                            <w:cs/>
                            <w:lang w:bidi="ml-IN"/>
                          </w:rPr>
                          <w:t>പ്രധാന വാര്‍ത്തകള്‍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24689D" w:rsidRPr="0024689D">
        <w:rPr>
          <w:rFonts w:ascii="Segoe UI Symbol" w:hAnsi="Segoe UI Symbol" w:cs="Segoe UI Symbol"/>
          <w:sz w:val="32"/>
          <w:szCs w:val="32"/>
        </w:rPr>
        <w:t>✪✪✪</w:t>
      </w:r>
      <w:r w:rsidR="000C612F">
        <w:rPr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C25D1" wp14:editId="5B0451FB">
                <wp:simplePos x="0" y="0"/>
                <wp:positionH relativeFrom="column">
                  <wp:posOffset>-526576</wp:posOffset>
                </wp:positionH>
                <wp:positionV relativeFrom="paragraph">
                  <wp:posOffset>-69604</wp:posOffset>
                </wp:positionV>
                <wp:extent cx="1228242" cy="101675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242" cy="10167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A9534" w14:textId="2536A0F5" w:rsidR="000C612F" w:rsidRDefault="000C612F" w:rsidP="000C612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BC9A41B" wp14:editId="6DC35C10">
                                  <wp:extent cx="990190" cy="887104"/>
                                  <wp:effectExtent l="0" t="0" r="635" b="825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Picture 1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4008" cy="8994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DC25D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2" type="#_x0000_t202" style="position:absolute;left:0;text-align:left;margin-left:-41.45pt;margin-top:-5.5pt;width:96.7pt;height:8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" filled="f" stroked="f" strokeweight=".5pt">
                <v:textbox>
                  <w:txbxContent>
                    <w:p w14:paraId="1D8A9534" w14:textId="2536A0F5" w:rsidR="000C612F" w:rsidRDefault="000C612F" w:rsidP="000C612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C9A41B" wp14:editId="6DC35C10">
                            <wp:extent cx="990190" cy="887104"/>
                            <wp:effectExtent l="0" t="0" r="635" b="825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Picture 13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4008" cy="8994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08020C2" w14:textId="77777777" w:rsidR="00264C07" w:rsidRPr="00367838" w:rsidRDefault="00264C07" w:rsidP="00277556">
      <w:pPr>
        <w:spacing w:line="240" w:lineRule="auto"/>
        <w:rPr>
          <w:sz w:val="32"/>
          <w:szCs w:val="32"/>
        </w:rPr>
      </w:pPr>
    </w:p>
    <w:p w14:paraId="5E75A198" w14:textId="77777777" w:rsidR="00264C07" w:rsidRPr="00367838" w:rsidRDefault="00264C07" w:rsidP="00277556">
      <w:pPr>
        <w:spacing w:line="240" w:lineRule="auto"/>
        <w:rPr>
          <w:sz w:val="32"/>
          <w:szCs w:val="32"/>
        </w:rPr>
      </w:pPr>
    </w:p>
    <w:p w14:paraId="61C52C5E" w14:textId="3565BA3B" w:rsidR="00264C07" w:rsidRPr="00367838" w:rsidRDefault="00264C07" w:rsidP="00277556">
      <w:pPr>
        <w:spacing w:line="240" w:lineRule="auto"/>
        <w:rPr>
          <w:sz w:val="32"/>
          <w:szCs w:val="32"/>
        </w:rPr>
      </w:pPr>
    </w:p>
    <w:p w14:paraId="6443FE6B" w14:textId="0ECC7E82" w:rsidR="00E8585A" w:rsidRDefault="00E8585A" w:rsidP="00277556">
      <w:pPr>
        <w:autoSpaceDE w:val="0"/>
        <w:autoSpaceDN w:val="0"/>
        <w:adjustRightInd w:val="0"/>
        <w:spacing w:line="240" w:lineRule="auto"/>
        <w:rPr>
          <w:rFonts w:ascii="ML-IndulekhaHeavy" w:hAnsi="ML-IndulekhaHeavy"/>
          <w:b/>
          <w:sz w:val="32"/>
          <w:szCs w:val="32"/>
        </w:rPr>
      </w:pPr>
    </w:p>
    <w:p w14:paraId="1F843AC5" w14:textId="149BF767" w:rsidR="00BB61A2" w:rsidRDefault="00BB61A2" w:rsidP="00277556">
      <w:pPr>
        <w:autoSpaceDE w:val="0"/>
        <w:autoSpaceDN w:val="0"/>
        <w:adjustRightInd w:val="0"/>
        <w:spacing w:line="240" w:lineRule="auto"/>
        <w:rPr>
          <w:rFonts w:ascii="ML-TTKarthika" w:eastAsia="Times New Roman" w:hAnsi="ML-TTKarthika" w:cs="ML-TTRevathi"/>
          <w:b/>
          <w:sz w:val="36"/>
          <w:szCs w:val="30"/>
          <w:lang w:val="en-IN" w:eastAsia="en-IN"/>
        </w:rPr>
      </w:pPr>
    </w:p>
    <w:p w14:paraId="2ECF609F" w14:textId="737E12C2" w:rsidR="00DB105A" w:rsidRPr="00CB4BD2" w:rsidRDefault="007F0A81" w:rsidP="00277556">
      <w:pPr>
        <w:autoSpaceDE w:val="0"/>
        <w:autoSpaceDN w:val="0"/>
        <w:adjustRightInd w:val="0"/>
        <w:spacing w:line="240" w:lineRule="auto"/>
        <w:rPr>
          <w:rFonts w:ascii="ML-TTKarthika" w:eastAsia="Times New Roman" w:hAnsi="ML-TTKarthika" w:cs="ML-TTRevathi"/>
          <w:b/>
          <w:sz w:val="36"/>
          <w:szCs w:val="30"/>
          <w:lang w:val="en-IN" w:eastAsia="en-IN"/>
        </w:rPr>
      </w:pPr>
      <w:r>
        <w:rPr>
          <w:rFonts w:ascii="ML-TTKarthika" w:eastAsia="Times New Roman" w:hAnsi="ML-TTKarthika" w:cs="ML-TTRevathi"/>
          <w:b/>
          <w:sz w:val="36"/>
          <w:szCs w:val="30"/>
          <w:lang w:val="en-IN" w:eastAsia="en-IN"/>
        </w:rPr>
        <w:br/>
      </w:r>
    </w:p>
    <w:p w14:paraId="7E911B39" w14:textId="0857ADCA" w:rsidR="005F108A" w:rsidRDefault="005F108A" w:rsidP="00277556">
      <w:pPr>
        <w:pStyle w:val="ListParagraph"/>
        <w:autoSpaceDE w:val="0"/>
        <w:autoSpaceDN w:val="0"/>
        <w:adjustRightInd w:val="0"/>
        <w:spacing w:before="0" w:after="0" w:line="240" w:lineRule="auto"/>
        <w:ind w:left="450"/>
        <w:contextualSpacing w:val="0"/>
        <w:rPr>
          <w:rFonts w:ascii="Meera" w:hAnsi="Meera" w:cs="Meera"/>
          <w:bCs/>
          <w:sz w:val="44"/>
          <w:szCs w:val="44"/>
          <w:lang w:val="en-IN"/>
        </w:rPr>
      </w:pPr>
      <w:bookmarkStart w:id="1" w:name="_Hlk104053006"/>
      <w:bookmarkStart w:id="2" w:name="_Hlk122012325"/>
      <w:r w:rsidRPr="005F108A">
        <w:rPr>
          <w:rFonts w:ascii="Cambria" w:hAnsi="Cambria"/>
          <w:b/>
          <w:bCs/>
          <w:color w:val="FF0000"/>
          <w:sz w:val="28"/>
          <w:szCs w:val="28"/>
        </w:rPr>
        <w:t xml:space="preserve"> </w:t>
      </w:r>
    </w:p>
    <w:p w14:paraId="2A177EDD" w14:textId="77777777" w:rsidR="0061657C" w:rsidRPr="0061657C" w:rsidRDefault="0061657C" w:rsidP="0061657C">
      <w:pPr>
        <w:pStyle w:val="airnewsclass"/>
        <w:numPr>
          <w:ilvl w:val="0"/>
          <w:numId w:val="49"/>
        </w:numPr>
        <w:spacing w:before="240" w:beforeAutospacing="0" w:after="0"/>
        <w:ind w:left="450"/>
        <w:jc w:val="both"/>
        <w:rPr>
          <w:rFonts w:ascii="RaghuMalayalamSans" w:hAnsi="RaghuMalayalamSans" w:cs="RaghuMalayalamSans"/>
          <w:b/>
          <w:bCs/>
          <w:color w:val="0070C0"/>
          <w:sz w:val="40"/>
          <w:szCs w:val="40"/>
          <w:lang w:val="en-IN"/>
        </w:rPr>
      </w:pPr>
      <w:bookmarkStart w:id="3" w:name="_Hlk219570132"/>
      <w:bookmarkEnd w:id="1"/>
      <w:bookmarkEnd w:id="2"/>
      <w:r w:rsidRPr="0061657C">
        <w:rPr>
          <w:rFonts w:ascii="RaghuMalayalamSans" w:hAnsi="RaghuMalayalamSans" w:cs="RaghuMalayalamSans"/>
          <w:b/>
          <w:bCs/>
          <w:color w:val="0070C0"/>
          <w:sz w:val="40"/>
          <w:szCs w:val="40"/>
          <w:cs/>
          <w:lang w:val="en-IN"/>
        </w:rPr>
        <w:t xml:space="preserve">കേരളം </w:t>
      </w:r>
      <w:r w:rsidRPr="0061657C">
        <w:rPr>
          <w:rFonts w:ascii="RaghuMalayalamSans" w:hAnsi="RaghuMalayalamSans" w:cs="RaghuMalayalamSans"/>
          <w:b/>
          <w:bCs/>
          <w:color w:val="0070C0"/>
          <w:sz w:val="40"/>
          <w:szCs w:val="40"/>
          <w:lang w:val="en-IN"/>
        </w:rPr>
        <w:t xml:space="preserve">, </w:t>
      </w:r>
      <w:r w:rsidRPr="0061657C">
        <w:rPr>
          <w:rFonts w:ascii="RaghuMalayalamSans" w:hAnsi="RaghuMalayalamSans" w:cs="RaghuMalayalamSans"/>
          <w:b/>
          <w:bCs/>
          <w:color w:val="0070C0"/>
          <w:sz w:val="40"/>
          <w:szCs w:val="40"/>
          <w:cs/>
          <w:lang w:val="en-IN"/>
        </w:rPr>
        <w:t>അസം</w:t>
      </w:r>
      <w:r w:rsidRPr="0061657C">
        <w:rPr>
          <w:rFonts w:ascii="RaghuMalayalamSans" w:hAnsi="RaghuMalayalamSans" w:cs="RaghuMalayalamSans"/>
          <w:b/>
          <w:bCs/>
          <w:color w:val="0070C0"/>
          <w:sz w:val="40"/>
          <w:szCs w:val="40"/>
          <w:lang w:val="en-IN"/>
        </w:rPr>
        <w:t xml:space="preserve">, </w:t>
      </w:r>
      <w:r w:rsidRPr="0061657C">
        <w:rPr>
          <w:rFonts w:ascii="RaghuMalayalamSans" w:hAnsi="RaghuMalayalamSans" w:cs="RaghuMalayalamSans"/>
          <w:b/>
          <w:bCs/>
          <w:color w:val="0070C0"/>
          <w:sz w:val="40"/>
          <w:szCs w:val="40"/>
          <w:cs/>
          <w:lang w:val="en-IN"/>
        </w:rPr>
        <w:t>പുതുച്ചേരി നിയമസഭാ തിരഞ്ഞെടുപ്പുകളുടെ വിജ്ഞാപനം</w:t>
      </w:r>
      <w:r w:rsidRPr="0061657C">
        <w:rPr>
          <w:rFonts w:ascii="Calibri" w:hAnsi="Calibri" w:cs="Calibri"/>
          <w:b/>
          <w:bCs/>
          <w:color w:val="0070C0"/>
          <w:sz w:val="40"/>
          <w:szCs w:val="40"/>
          <w:lang w:val="en-IN"/>
        </w:rPr>
        <w:t> </w:t>
      </w:r>
      <w:r w:rsidRPr="0061657C">
        <w:rPr>
          <w:rFonts w:ascii="RaghuMalayalamSans" w:hAnsi="RaghuMalayalamSans" w:cs="RaghuMalayalamSans"/>
          <w:b/>
          <w:bCs/>
          <w:color w:val="0070C0"/>
          <w:sz w:val="40"/>
          <w:szCs w:val="40"/>
          <w:cs/>
          <w:lang w:val="en-IN"/>
        </w:rPr>
        <w:t>പുറപ്പെടുവിച്ച് കേന്ദ്ര തിരഞ്ഞെടുപ്പ് കമ്മീഷന്‍. ഈ മാസം 23 വരെ നാമനിര്‍ദ്ദേശ പത്രിക സമര്‍പ്പിക്കാം. വോട്ടെടുപ്പ് ഏപ്രില്‍ 9 ന്.</w:t>
      </w:r>
      <w:r w:rsidRPr="0061657C">
        <w:rPr>
          <w:rFonts w:ascii="Calibri" w:hAnsi="Calibri" w:cs="Calibri"/>
          <w:b/>
          <w:bCs/>
          <w:color w:val="0070C0"/>
          <w:sz w:val="40"/>
          <w:szCs w:val="40"/>
          <w:lang w:val="en-IN"/>
        </w:rPr>
        <w:t> </w:t>
      </w:r>
    </w:p>
    <w:p w14:paraId="50B624D3" w14:textId="2AC555FB" w:rsidR="0061657C" w:rsidRPr="00FF10D8" w:rsidRDefault="00FF10D8" w:rsidP="00FF10D8">
      <w:pPr>
        <w:pStyle w:val="airnewsclass"/>
        <w:spacing w:before="240" w:beforeAutospacing="0" w:after="0"/>
        <w:ind w:left="540"/>
        <w:jc w:val="both"/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IN"/>
        </w:rPr>
      </w:pPr>
      <w:r w:rsidRPr="00FF10D8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t>The</w:t>
      </w:r>
      <w:r w:rsidRPr="00FF10D8">
        <w:rPr>
          <w:rFonts w:ascii="Calibri" w:hAnsi="Calibri" w:cs="Calibri"/>
          <w:b/>
          <w:bCs/>
          <w:color w:val="EE0000"/>
          <w:sz w:val="40"/>
          <w:szCs w:val="40"/>
          <w:lang w:val="en-US"/>
        </w:rPr>
        <w:t> </w:t>
      </w:r>
      <w:r w:rsidRPr="00FF10D8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t>Election Commission of India</w:t>
      </w:r>
      <w:r w:rsidRPr="00FF10D8">
        <w:rPr>
          <w:rFonts w:ascii="Calibri" w:hAnsi="Calibri" w:cs="Calibri"/>
          <w:b/>
          <w:bCs/>
          <w:color w:val="EE0000"/>
          <w:sz w:val="40"/>
          <w:szCs w:val="40"/>
          <w:lang w:val="en-US"/>
        </w:rPr>
        <w:t> </w:t>
      </w:r>
      <w:r w:rsidRPr="00FF10D8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t>has issued the notification for the Legislative Assembly elections in</w:t>
      </w:r>
      <w:r w:rsidRPr="00FF10D8">
        <w:rPr>
          <w:rFonts w:ascii="Calibri" w:hAnsi="Calibri" w:cs="Calibri"/>
          <w:b/>
          <w:bCs/>
          <w:color w:val="EE0000"/>
          <w:sz w:val="40"/>
          <w:szCs w:val="40"/>
          <w:lang w:val="en-US"/>
        </w:rPr>
        <w:t> </w:t>
      </w:r>
      <w:r w:rsidRPr="00FF10D8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t>Kerala,</w:t>
      </w:r>
      <w:r w:rsidRPr="00FF10D8">
        <w:rPr>
          <w:rFonts w:ascii="Calibri" w:hAnsi="Calibri" w:cs="Calibri"/>
          <w:b/>
          <w:bCs/>
          <w:color w:val="EE0000"/>
          <w:sz w:val="40"/>
          <w:szCs w:val="40"/>
          <w:lang w:val="en-US"/>
        </w:rPr>
        <w:t> </w:t>
      </w:r>
      <w:r w:rsidRPr="00FF10D8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t>Assam, and</w:t>
      </w:r>
      <w:r w:rsidRPr="00FF10D8">
        <w:rPr>
          <w:rFonts w:ascii="Calibri" w:hAnsi="Calibri" w:cs="Calibri"/>
          <w:b/>
          <w:bCs/>
          <w:color w:val="EE0000"/>
          <w:sz w:val="40"/>
          <w:szCs w:val="40"/>
          <w:lang w:val="en-US"/>
        </w:rPr>
        <w:t> </w:t>
      </w:r>
      <w:r w:rsidRPr="00FF10D8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t>Puducherry. Nomination papers can be submitted till the 23rd of this month. Polling will be held on April 9.</w:t>
      </w:r>
    </w:p>
    <w:p w14:paraId="626AA70B" w14:textId="0DA15831" w:rsidR="0061657C" w:rsidRDefault="0061657C" w:rsidP="0061657C">
      <w:pPr>
        <w:pStyle w:val="airnewsclass"/>
        <w:numPr>
          <w:ilvl w:val="0"/>
          <w:numId w:val="49"/>
        </w:numPr>
        <w:spacing w:before="240" w:beforeAutospacing="0" w:after="0"/>
        <w:ind w:left="450"/>
        <w:jc w:val="both"/>
        <w:rPr>
          <w:rFonts w:ascii="RaghuMalayalamSans" w:hAnsi="RaghuMalayalamSans" w:cs="RaghuMalayalamSans"/>
          <w:b/>
          <w:bCs/>
          <w:color w:val="0070C0"/>
          <w:sz w:val="40"/>
          <w:szCs w:val="40"/>
          <w:lang w:val="en-IN"/>
        </w:rPr>
      </w:pPr>
      <w:r w:rsidRPr="0061657C">
        <w:rPr>
          <w:rFonts w:ascii="RaghuMalayalamSans" w:hAnsi="RaghuMalayalamSans" w:cs="RaghuMalayalamSans"/>
          <w:b/>
          <w:bCs/>
          <w:color w:val="0070C0"/>
          <w:sz w:val="40"/>
          <w:szCs w:val="40"/>
          <w:cs/>
          <w:lang w:val="en-IN"/>
        </w:rPr>
        <w:t>തിരഞ്ഞെടുപ്പ് സമാധാനപരമായി നടത്താന്‍ എല്ലാ ക്രമീകരണങ്ങളും ഏര്‍പ്പെടുത്തുമെന്ന് രാഷ്ട്രീയ പാര്‍ട്ടി പ്രതിനിധികളുടെ യോഗത്തില്‍ മുഖ്യ തിരഞ്ഞെടുപ്പ് ഓഫീസര്‍ രത്തന്‍ യു കേല്‍ക്കര്‍</w:t>
      </w:r>
      <w:r w:rsidR="00FF10D8">
        <w:rPr>
          <w:rFonts w:ascii="RaghuMalayalamSans" w:hAnsi="RaghuMalayalamSans" w:cs="RaghuMalayalamSans"/>
          <w:b/>
          <w:bCs/>
          <w:color w:val="0070C0"/>
          <w:sz w:val="40"/>
          <w:szCs w:val="40"/>
          <w:lang w:val="en-IN"/>
        </w:rPr>
        <w:t>.</w:t>
      </w:r>
    </w:p>
    <w:p w14:paraId="6695F638" w14:textId="4EADC910" w:rsidR="00FF10D8" w:rsidRPr="00FF10D8" w:rsidRDefault="00FF10D8" w:rsidP="00FF10D8">
      <w:pPr>
        <w:pStyle w:val="airnewsclass"/>
        <w:spacing w:before="240" w:beforeAutospacing="0" w:after="0"/>
        <w:ind w:left="540"/>
        <w:jc w:val="both"/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</w:pPr>
      <w:r w:rsidRPr="00FF10D8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lastRenderedPageBreak/>
        <w:t>Chief Electoral Officer</w:t>
      </w:r>
      <w:r w:rsidRPr="00FF10D8">
        <w:rPr>
          <w:rFonts w:ascii="Calibri" w:hAnsi="Calibri" w:cs="Calibri"/>
          <w:b/>
          <w:bCs/>
          <w:color w:val="EE0000"/>
          <w:sz w:val="40"/>
          <w:szCs w:val="40"/>
          <w:lang w:val="en-US"/>
        </w:rPr>
        <w:t> </w:t>
      </w:r>
      <w:r w:rsidRPr="00FF10D8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t>Rathan U Kelkar</w:t>
      </w:r>
      <w:r w:rsidRPr="00FF10D8">
        <w:rPr>
          <w:rFonts w:ascii="Calibri" w:hAnsi="Calibri" w:cs="Calibri"/>
          <w:b/>
          <w:bCs/>
          <w:color w:val="EE0000"/>
          <w:sz w:val="40"/>
          <w:szCs w:val="40"/>
          <w:lang w:val="en-US"/>
        </w:rPr>
        <w:t> </w:t>
      </w:r>
      <w:r w:rsidRPr="00FF10D8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t>said in a meeting of political party representatives that all arrangements will be made to ensure the elections are conducted peacefully.</w:t>
      </w:r>
    </w:p>
    <w:p w14:paraId="30974B21" w14:textId="77777777" w:rsidR="0061657C" w:rsidRPr="00FF10D8" w:rsidRDefault="0061657C" w:rsidP="0061657C">
      <w:pPr>
        <w:pStyle w:val="airnewsclass"/>
        <w:numPr>
          <w:ilvl w:val="0"/>
          <w:numId w:val="49"/>
        </w:numPr>
        <w:spacing w:before="240" w:beforeAutospacing="0" w:after="0"/>
        <w:ind w:left="450"/>
        <w:jc w:val="both"/>
        <w:rPr>
          <w:rFonts w:ascii="RaghuMalayalamSans" w:hAnsi="RaghuMalayalamSans" w:cs="RaghuMalayalamSans"/>
          <w:b/>
          <w:bCs/>
          <w:color w:val="0070C0"/>
          <w:sz w:val="40"/>
          <w:szCs w:val="40"/>
          <w:lang w:val="en-IN"/>
        </w:rPr>
      </w:pPr>
      <w:r w:rsidRPr="0061657C">
        <w:rPr>
          <w:rFonts w:ascii="RaghuMalayalamSans" w:hAnsi="RaghuMalayalamSans" w:cs="RaghuMalayalamSans"/>
          <w:b/>
          <w:bCs/>
          <w:color w:val="0070C0"/>
          <w:sz w:val="40"/>
          <w:szCs w:val="40"/>
          <w:cs/>
          <w:lang w:val="en-IN"/>
        </w:rPr>
        <w:t>തിരഞ്ഞെടുപ്പിനുള്ള സ്ഥാനാര്‍ത്ഥി പ്രഖ്യാപനം തുടര്‍ന്ന് രാഷ്ട്രീയ പാര്‍ട്ടികള്‍. ബിജെപിയും</w:t>
      </w:r>
      <w:r w:rsidRPr="0061657C">
        <w:rPr>
          <w:rFonts w:ascii="RaghuMalayalamSans" w:hAnsi="RaghuMalayalamSans" w:cs="RaghuMalayalamSans"/>
          <w:b/>
          <w:bCs/>
          <w:color w:val="0070C0"/>
          <w:sz w:val="40"/>
          <w:szCs w:val="40"/>
          <w:lang w:val="en-IN"/>
        </w:rPr>
        <w:t xml:space="preserve">, </w:t>
      </w:r>
      <w:r w:rsidRPr="0061657C">
        <w:rPr>
          <w:rFonts w:ascii="RaghuMalayalamSans" w:hAnsi="RaghuMalayalamSans" w:cs="RaghuMalayalamSans"/>
          <w:b/>
          <w:bCs/>
          <w:color w:val="0070C0"/>
          <w:sz w:val="40"/>
          <w:szCs w:val="40"/>
          <w:cs/>
          <w:lang w:val="en-IN"/>
        </w:rPr>
        <w:t>കേരള കോണ്‍ഗ്രസ് എമ്മും</w:t>
      </w:r>
      <w:r w:rsidRPr="0061657C">
        <w:rPr>
          <w:rFonts w:ascii="RaghuMalayalamSans" w:hAnsi="RaghuMalayalamSans" w:cs="RaghuMalayalamSans"/>
          <w:b/>
          <w:bCs/>
          <w:color w:val="0070C0"/>
          <w:sz w:val="40"/>
          <w:szCs w:val="40"/>
          <w:lang w:val="en-IN"/>
        </w:rPr>
        <w:t xml:space="preserve">, </w:t>
      </w:r>
      <w:r w:rsidRPr="0061657C">
        <w:rPr>
          <w:rFonts w:ascii="RaghuMalayalamSans" w:hAnsi="RaghuMalayalamSans" w:cs="RaghuMalayalamSans"/>
          <w:b/>
          <w:bCs/>
          <w:color w:val="0070C0"/>
          <w:sz w:val="40"/>
          <w:szCs w:val="40"/>
          <w:cs/>
          <w:lang w:val="en-IN"/>
        </w:rPr>
        <w:t>എന്‍സിപിയും</w:t>
      </w:r>
      <w:r w:rsidRPr="0061657C">
        <w:rPr>
          <w:rFonts w:ascii="Calibri" w:hAnsi="Calibri" w:cs="Calibri"/>
          <w:b/>
          <w:bCs/>
          <w:color w:val="0070C0"/>
          <w:sz w:val="40"/>
          <w:szCs w:val="40"/>
          <w:lang w:val="en-IN"/>
        </w:rPr>
        <w:t> </w:t>
      </w:r>
      <w:r w:rsidRPr="0061657C">
        <w:rPr>
          <w:rFonts w:ascii="RaghuMalayalamSans" w:hAnsi="RaghuMalayalamSans" w:cs="RaghuMalayalamSans"/>
          <w:b/>
          <w:bCs/>
          <w:color w:val="0070C0"/>
          <w:sz w:val="40"/>
          <w:szCs w:val="40"/>
          <w:cs/>
          <w:lang w:val="en-IN"/>
        </w:rPr>
        <w:t>ഇന്ന് സ്ഥാനാര്‍ത്ഥി പട്ടിക പുറത്തിറക്കി.</w:t>
      </w:r>
      <w:r w:rsidRPr="0061657C">
        <w:rPr>
          <w:rFonts w:ascii="Calibri" w:hAnsi="Calibri" w:cs="Calibri"/>
          <w:b/>
          <w:bCs/>
          <w:color w:val="0070C0"/>
          <w:sz w:val="40"/>
          <w:szCs w:val="40"/>
          <w:lang w:val="en-IN"/>
        </w:rPr>
        <w:t> </w:t>
      </w:r>
    </w:p>
    <w:p w14:paraId="2FA5691C" w14:textId="5BF84827" w:rsidR="00FF10D8" w:rsidRPr="00E83963" w:rsidRDefault="00E83963" w:rsidP="00E83963">
      <w:pPr>
        <w:pStyle w:val="airnewsclass"/>
        <w:spacing w:before="240" w:beforeAutospacing="0" w:after="0"/>
        <w:ind w:left="540"/>
        <w:jc w:val="both"/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</w:pPr>
      <w:r w:rsidRPr="00E83963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t>Political parties continue to announce their candidates for the elections.</w:t>
      </w:r>
      <w:r w:rsidRPr="00E83963">
        <w:rPr>
          <w:rFonts w:ascii="Calibri" w:hAnsi="Calibri" w:cs="Calibri"/>
          <w:b/>
          <w:bCs/>
          <w:color w:val="EE0000"/>
          <w:sz w:val="40"/>
          <w:szCs w:val="40"/>
          <w:lang w:val="en-US"/>
        </w:rPr>
        <w:t> </w:t>
      </w:r>
      <w:r w:rsidRPr="00E83963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t>BJP,</w:t>
      </w:r>
      <w:r w:rsidRPr="00E83963">
        <w:rPr>
          <w:rFonts w:ascii="Calibri" w:hAnsi="Calibri" w:cs="Calibri"/>
          <w:b/>
          <w:bCs/>
          <w:color w:val="EE0000"/>
          <w:sz w:val="40"/>
          <w:szCs w:val="40"/>
          <w:lang w:val="en-US"/>
        </w:rPr>
        <w:t> </w:t>
      </w:r>
      <w:r w:rsidRPr="00E83963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t>Kerala Congress (M)</w:t>
      </w:r>
      <w:r w:rsidRPr="00E83963">
        <w:rPr>
          <w:rFonts w:ascii="Calibri" w:hAnsi="Calibri" w:cs="Calibri"/>
          <w:b/>
          <w:bCs/>
          <w:color w:val="EE0000"/>
          <w:sz w:val="40"/>
          <w:szCs w:val="40"/>
          <w:lang w:val="en-US"/>
        </w:rPr>
        <w:t> </w:t>
      </w:r>
      <w:r w:rsidRPr="00E83963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t>and</w:t>
      </w:r>
      <w:r w:rsidRPr="00E83963">
        <w:rPr>
          <w:rFonts w:ascii="Calibri" w:hAnsi="Calibri" w:cs="Calibri"/>
          <w:b/>
          <w:bCs/>
          <w:color w:val="EE0000"/>
          <w:sz w:val="40"/>
          <w:szCs w:val="40"/>
          <w:lang w:val="en-US"/>
        </w:rPr>
        <w:t> </w:t>
      </w:r>
      <w:r w:rsidRPr="00E83963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t>NCP-SP</w:t>
      </w:r>
      <w:r w:rsidRPr="00E83963">
        <w:rPr>
          <w:rFonts w:ascii="Calibri" w:hAnsi="Calibri" w:cs="Calibri"/>
          <w:b/>
          <w:bCs/>
          <w:color w:val="EE0000"/>
          <w:sz w:val="40"/>
          <w:szCs w:val="40"/>
          <w:lang w:val="en-US"/>
        </w:rPr>
        <w:t> </w:t>
      </w:r>
      <w:r w:rsidRPr="00E83963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t>released their candidate lists today.</w:t>
      </w:r>
    </w:p>
    <w:p w14:paraId="372A0DAD" w14:textId="77777777" w:rsidR="0061657C" w:rsidRDefault="0061657C" w:rsidP="0061657C">
      <w:pPr>
        <w:pStyle w:val="airnewsclass"/>
        <w:numPr>
          <w:ilvl w:val="0"/>
          <w:numId w:val="49"/>
        </w:numPr>
        <w:spacing w:before="240" w:beforeAutospacing="0" w:after="0"/>
        <w:ind w:left="450"/>
        <w:jc w:val="both"/>
        <w:rPr>
          <w:rFonts w:ascii="RaghuMalayalamSans" w:hAnsi="RaghuMalayalamSans" w:cs="RaghuMalayalamSans"/>
          <w:b/>
          <w:bCs/>
          <w:color w:val="0070C0"/>
          <w:sz w:val="40"/>
          <w:szCs w:val="40"/>
          <w:lang w:val="en-IN"/>
        </w:rPr>
      </w:pPr>
      <w:r w:rsidRPr="0061657C">
        <w:rPr>
          <w:rFonts w:ascii="RaghuMalayalamSans" w:hAnsi="RaghuMalayalamSans" w:cs="RaghuMalayalamSans"/>
          <w:b/>
          <w:bCs/>
          <w:color w:val="0070C0"/>
          <w:sz w:val="40"/>
          <w:szCs w:val="40"/>
          <w:cs/>
          <w:lang w:val="en-IN"/>
        </w:rPr>
        <w:t>നടപടികള്‍ പൂര്‍ത്തിയാക്കി രാജ്യസഭ ഇന്നത്തേക്ക് പിരിഞ്ഞു. ധനവിനിയോഗ ബില്‍ രാജ്യസഭ ചര്‍ച്ച ചെയ്തു.</w:t>
      </w:r>
    </w:p>
    <w:p w14:paraId="4B92103A" w14:textId="1C9584C9" w:rsidR="00E83963" w:rsidRPr="00E83963" w:rsidRDefault="00E83963" w:rsidP="00E83963">
      <w:pPr>
        <w:pStyle w:val="airnewsclass"/>
        <w:spacing w:before="240" w:beforeAutospacing="0" w:after="0"/>
        <w:ind w:left="540"/>
        <w:jc w:val="both"/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</w:pPr>
      <w:r w:rsidRPr="00E83963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t>The</w:t>
      </w:r>
      <w:r w:rsidRPr="00E83963">
        <w:rPr>
          <w:rFonts w:ascii="Calibri" w:hAnsi="Calibri" w:cs="Calibri"/>
          <w:b/>
          <w:bCs/>
          <w:color w:val="EE0000"/>
          <w:sz w:val="40"/>
          <w:szCs w:val="40"/>
          <w:lang w:val="en-US"/>
        </w:rPr>
        <w:t> </w:t>
      </w:r>
      <w:r w:rsidRPr="00E83963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t>Rajya Sabha</w:t>
      </w:r>
      <w:r w:rsidRPr="00E83963">
        <w:rPr>
          <w:rFonts w:ascii="Calibri" w:hAnsi="Calibri" w:cs="Calibri"/>
          <w:b/>
          <w:bCs/>
          <w:color w:val="EE0000"/>
          <w:sz w:val="40"/>
          <w:szCs w:val="40"/>
          <w:lang w:val="en-US"/>
        </w:rPr>
        <w:t> </w:t>
      </w:r>
      <w:r w:rsidRPr="00E83963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t>adjourned for the day after completing its proceedings. The House discussed the Appropriation Bill.</w:t>
      </w:r>
    </w:p>
    <w:p w14:paraId="635B73C5" w14:textId="77777777" w:rsidR="0061657C" w:rsidRDefault="0061657C" w:rsidP="0061657C">
      <w:pPr>
        <w:pStyle w:val="airnewsclass"/>
        <w:numPr>
          <w:ilvl w:val="0"/>
          <w:numId w:val="49"/>
        </w:numPr>
        <w:spacing w:before="240" w:beforeAutospacing="0" w:after="0"/>
        <w:ind w:left="450"/>
        <w:jc w:val="both"/>
        <w:rPr>
          <w:rFonts w:ascii="RaghuMalayalamSans" w:hAnsi="RaghuMalayalamSans" w:cs="RaghuMalayalamSans"/>
          <w:b/>
          <w:bCs/>
          <w:color w:val="0070C0"/>
          <w:sz w:val="40"/>
          <w:szCs w:val="40"/>
          <w:lang w:val="en-IN"/>
        </w:rPr>
      </w:pPr>
      <w:r w:rsidRPr="0061657C">
        <w:rPr>
          <w:rFonts w:ascii="RaghuMalayalamSans" w:hAnsi="RaghuMalayalamSans" w:cs="RaghuMalayalamSans"/>
          <w:b/>
          <w:bCs/>
          <w:color w:val="0070C0"/>
          <w:sz w:val="40"/>
          <w:szCs w:val="40"/>
          <w:cs/>
          <w:lang w:val="en-IN"/>
        </w:rPr>
        <w:t>എൽപിജിയുമായി ഹോര്‍മുസ് കടലിടുക്ക്</w:t>
      </w:r>
      <w:r w:rsidRPr="0061657C">
        <w:rPr>
          <w:rFonts w:ascii="Calibri" w:hAnsi="Calibri" w:cs="Calibri"/>
          <w:b/>
          <w:bCs/>
          <w:color w:val="0070C0"/>
          <w:sz w:val="40"/>
          <w:szCs w:val="40"/>
          <w:lang w:val="en-IN"/>
        </w:rPr>
        <w:t>  </w:t>
      </w:r>
      <w:r w:rsidRPr="0061657C">
        <w:rPr>
          <w:rFonts w:ascii="RaghuMalayalamSans" w:hAnsi="RaghuMalayalamSans" w:cs="RaghuMalayalamSans"/>
          <w:b/>
          <w:bCs/>
          <w:color w:val="0070C0"/>
          <w:sz w:val="40"/>
          <w:szCs w:val="40"/>
          <w:cs/>
          <w:lang w:val="en-IN"/>
        </w:rPr>
        <w:t>കടന്ന</w:t>
      </w:r>
      <w:r w:rsidRPr="0061657C">
        <w:rPr>
          <w:rFonts w:ascii="Calibri" w:hAnsi="Calibri" w:cs="Calibri"/>
          <w:b/>
          <w:bCs/>
          <w:color w:val="0070C0"/>
          <w:sz w:val="40"/>
          <w:szCs w:val="40"/>
          <w:lang w:val="en-IN"/>
        </w:rPr>
        <w:t> </w:t>
      </w:r>
      <w:r w:rsidRPr="0061657C">
        <w:rPr>
          <w:rFonts w:ascii="RaghuMalayalamSans" w:hAnsi="RaghuMalayalamSans" w:cs="RaghuMalayalamSans"/>
          <w:b/>
          <w:bCs/>
          <w:color w:val="0070C0"/>
          <w:sz w:val="40"/>
          <w:szCs w:val="40"/>
          <w:lang w:val="en-IN"/>
        </w:rPr>
        <w:t xml:space="preserve"> </w:t>
      </w:r>
      <w:r w:rsidRPr="0061657C">
        <w:rPr>
          <w:rFonts w:ascii="RaghuMalayalamSans" w:hAnsi="RaghuMalayalamSans" w:cs="RaghuMalayalamSans"/>
          <w:b/>
          <w:bCs/>
          <w:color w:val="0070C0"/>
          <w:sz w:val="40"/>
          <w:szCs w:val="40"/>
          <w:cs/>
          <w:lang w:val="en-IN"/>
        </w:rPr>
        <w:t>ഇന്ത്യന്‍ കപ്പൽ ശിവാലിക് മുന്ദ്ര തുറമുഖത്തെത്തി.</w:t>
      </w:r>
      <w:r w:rsidRPr="0061657C">
        <w:rPr>
          <w:rFonts w:ascii="Calibri" w:hAnsi="Calibri" w:cs="Calibri"/>
          <w:b/>
          <w:bCs/>
          <w:color w:val="0070C0"/>
          <w:sz w:val="40"/>
          <w:szCs w:val="40"/>
          <w:lang w:val="en-IN"/>
        </w:rPr>
        <w:t> </w:t>
      </w:r>
      <w:r w:rsidRPr="0061657C">
        <w:rPr>
          <w:rFonts w:ascii="RaghuMalayalamSans" w:hAnsi="RaghuMalayalamSans" w:cs="RaghuMalayalamSans"/>
          <w:b/>
          <w:bCs/>
          <w:color w:val="0070C0"/>
          <w:sz w:val="40"/>
          <w:szCs w:val="40"/>
          <w:cs/>
          <w:lang w:val="en-IN"/>
        </w:rPr>
        <w:t>രാജ്യത്ത് മതിയായ അളവിൽ ക്രൂഡ് ഓയിൽ ലഭ്യമാണെന്ന് കേന്ദ്ര സര്‍ക്കാര്‍.</w:t>
      </w:r>
    </w:p>
    <w:p w14:paraId="046C6599" w14:textId="5C5C26C7" w:rsidR="00E83963" w:rsidRPr="00E83963" w:rsidRDefault="00E83963" w:rsidP="00E83963">
      <w:pPr>
        <w:pStyle w:val="airnewsclass"/>
        <w:spacing w:before="240" w:beforeAutospacing="0" w:after="0"/>
        <w:ind w:left="540"/>
        <w:jc w:val="both"/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</w:pPr>
      <w:r w:rsidRPr="00E83963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lastRenderedPageBreak/>
        <w:t>LPG carrier vessel Shivalik has reached Mundra Port in Gujarat this evening</w:t>
      </w:r>
      <w:r w:rsidRPr="00E83963">
        <w:rPr>
          <w:rFonts w:ascii="Calibri" w:hAnsi="Calibri" w:cs="Calibri"/>
          <w:b/>
          <w:bCs/>
          <w:color w:val="EE0000"/>
          <w:sz w:val="40"/>
          <w:szCs w:val="40"/>
          <w:lang w:val="en-US"/>
        </w:rPr>
        <w:t> </w:t>
      </w:r>
      <w:r w:rsidRPr="00E83963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t>. The Union</w:t>
      </w:r>
      <w:r w:rsidRPr="00E83963">
        <w:rPr>
          <w:rFonts w:ascii="Calibri" w:hAnsi="Calibri" w:cs="Calibri"/>
          <w:b/>
          <w:bCs/>
          <w:color w:val="EE0000"/>
          <w:sz w:val="40"/>
          <w:szCs w:val="40"/>
          <w:lang w:val="en-US"/>
        </w:rPr>
        <w:t> </w:t>
      </w:r>
      <w:r w:rsidRPr="00E83963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t>Government said that adequate crude oil is available in the country.</w:t>
      </w:r>
    </w:p>
    <w:p w14:paraId="4675492C" w14:textId="77777777" w:rsidR="0061657C" w:rsidRPr="00E83963" w:rsidRDefault="0061657C" w:rsidP="0061657C">
      <w:pPr>
        <w:pStyle w:val="airnewsclass"/>
        <w:numPr>
          <w:ilvl w:val="0"/>
          <w:numId w:val="49"/>
        </w:numPr>
        <w:spacing w:before="240" w:beforeAutospacing="0" w:after="0" w:afterAutospacing="0"/>
        <w:ind w:left="450"/>
        <w:jc w:val="both"/>
        <w:rPr>
          <w:rFonts w:ascii="RaghuMalayalamSans" w:hAnsi="RaghuMalayalamSans" w:cs="RaghuMalayalamSans"/>
          <w:b/>
          <w:bCs/>
          <w:color w:val="0070C0"/>
          <w:sz w:val="40"/>
          <w:szCs w:val="40"/>
        </w:rPr>
      </w:pPr>
      <w:r w:rsidRPr="0061657C">
        <w:rPr>
          <w:rFonts w:ascii="RaghuMalayalamSans" w:hAnsi="RaghuMalayalamSans" w:cs="RaghuMalayalamSans"/>
          <w:b/>
          <w:bCs/>
          <w:color w:val="0070C0"/>
          <w:sz w:val="40"/>
          <w:szCs w:val="40"/>
          <w:cs/>
          <w:lang w:val="en-IN"/>
        </w:rPr>
        <w:t>ഐ എസ് എൽ ഫുട്‌ബോളിൽ ഇന്ന്  പഞ്ചാബ്  -  ഗോവ പോരാട്ടം.</w:t>
      </w:r>
    </w:p>
    <w:p w14:paraId="7B53C878" w14:textId="3D2BD401" w:rsidR="00E83963" w:rsidRPr="00F7484F" w:rsidRDefault="00F7484F" w:rsidP="00F7484F">
      <w:pPr>
        <w:pStyle w:val="airnewsclass"/>
        <w:spacing w:before="240" w:beforeAutospacing="0" w:after="0"/>
        <w:ind w:left="540"/>
        <w:jc w:val="both"/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</w:pPr>
      <w:r w:rsidRPr="00F7484F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t>In</w:t>
      </w:r>
      <w:r w:rsidRPr="00F7484F">
        <w:rPr>
          <w:rFonts w:ascii="Calibri" w:hAnsi="Calibri" w:cs="Calibri"/>
          <w:b/>
          <w:bCs/>
          <w:color w:val="EE0000"/>
          <w:sz w:val="40"/>
          <w:szCs w:val="40"/>
          <w:lang w:val="en-US"/>
        </w:rPr>
        <w:t> </w:t>
      </w:r>
      <w:r w:rsidRPr="00F7484F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t>Indian Super League</w:t>
      </w:r>
      <w:r w:rsidRPr="00F7484F">
        <w:rPr>
          <w:rFonts w:ascii="Calibri" w:hAnsi="Calibri" w:cs="Calibri"/>
          <w:b/>
          <w:bCs/>
          <w:color w:val="EE0000"/>
          <w:sz w:val="40"/>
          <w:szCs w:val="40"/>
          <w:lang w:val="en-US"/>
        </w:rPr>
        <w:t> </w:t>
      </w:r>
      <w:r w:rsidRPr="00F7484F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t>football today,</w:t>
      </w:r>
      <w:r w:rsidRPr="00F7484F">
        <w:rPr>
          <w:rFonts w:ascii="Calibri" w:hAnsi="Calibri" w:cs="Calibri"/>
          <w:b/>
          <w:bCs/>
          <w:color w:val="EE0000"/>
          <w:sz w:val="40"/>
          <w:szCs w:val="40"/>
          <w:lang w:val="en-US"/>
        </w:rPr>
        <w:t> </w:t>
      </w:r>
      <w:r w:rsidRPr="00F7484F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t>Punjab FC</w:t>
      </w:r>
      <w:r w:rsidRPr="00F7484F">
        <w:rPr>
          <w:rFonts w:ascii="Calibri" w:hAnsi="Calibri" w:cs="Calibri"/>
          <w:b/>
          <w:bCs/>
          <w:color w:val="EE0000"/>
          <w:sz w:val="40"/>
          <w:szCs w:val="40"/>
          <w:lang w:val="en-US"/>
        </w:rPr>
        <w:t> </w:t>
      </w:r>
      <w:r w:rsidRPr="00F7484F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t>will take on</w:t>
      </w:r>
      <w:r w:rsidRPr="00F7484F">
        <w:rPr>
          <w:rFonts w:ascii="Calibri" w:hAnsi="Calibri" w:cs="Calibri"/>
          <w:b/>
          <w:bCs/>
          <w:color w:val="EE0000"/>
          <w:sz w:val="40"/>
          <w:szCs w:val="40"/>
          <w:lang w:val="en-US"/>
        </w:rPr>
        <w:t> </w:t>
      </w:r>
      <w:r w:rsidRPr="00F7484F">
        <w:rPr>
          <w:rFonts w:ascii="RaghuMalayalamSans" w:hAnsi="RaghuMalayalamSans" w:cs="RaghuMalayalamSans"/>
          <w:b/>
          <w:bCs/>
          <w:color w:val="EE0000"/>
          <w:sz w:val="40"/>
          <w:szCs w:val="40"/>
          <w:lang w:val="en-US"/>
        </w:rPr>
        <w:t>FC Goa.</w:t>
      </w:r>
      <w:r w:rsidRPr="00F7484F">
        <w:rPr>
          <w:rFonts w:ascii="Calibri" w:hAnsi="Calibri" w:cs="Calibri"/>
          <w:b/>
          <w:bCs/>
          <w:color w:val="EE0000"/>
          <w:sz w:val="40"/>
          <w:szCs w:val="40"/>
          <w:lang w:val="en-US"/>
        </w:rPr>
        <w:t> </w:t>
      </w:r>
    </w:p>
    <w:bookmarkEnd w:id="3"/>
    <w:p w14:paraId="7215B5AE" w14:textId="77777777" w:rsidR="000776DF" w:rsidRDefault="000776DF" w:rsidP="000776DF">
      <w:pPr>
        <w:pStyle w:val="ListParagraph"/>
        <w:shd w:val="clear" w:color="auto" w:fill="FFFFFF"/>
        <w:spacing w:line="420" w:lineRule="atLeast"/>
        <w:ind w:left="426"/>
        <w:jc w:val="left"/>
        <w:rPr>
          <w:rFonts w:ascii="RaghuMalayalamSans" w:eastAsia="Times New Roman" w:hAnsi="RaghuMalayalamSans" w:cs="RaghuMalayalamSans"/>
          <w:b/>
          <w:bCs/>
          <w:color w:val="FF0000"/>
          <w:sz w:val="36"/>
          <w:szCs w:val="36"/>
          <w:lang w:val="en-IN"/>
        </w:rPr>
      </w:pPr>
    </w:p>
    <w:p w14:paraId="7672FEC8" w14:textId="77777777" w:rsidR="007C04E0" w:rsidRPr="00FB2B35" w:rsidRDefault="007C04E0" w:rsidP="007C04E0">
      <w:pPr>
        <w:pStyle w:val="airnewsclass"/>
        <w:spacing w:before="0" w:beforeAutospacing="0" w:after="0" w:afterAutospacing="0"/>
        <w:ind w:left="446"/>
        <w:jc w:val="center"/>
        <w:rPr>
          <w:rFonts w:ascii="Bookman Old Style" w:hAnsi="Bookman Old Style" w:cs="RaghuMalayalamSans"/>
          <w:b/>
          <w:bCs/>
          <w:color w:val="EE0000"/>
          <w:sz w:val="40"/>
          <w:szCs w:val="40"/>
        </w:rPr>
      </w:pP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</w:p>
    <w:p w14:paraId="07B0C95A" w14:textId="77777777" w:rsidR="00783CBE" w:rsidRPr="001240BF" w:rsidRDefault="00783CBE" w:rsidP="00783CBE">
      <w:pPr>
        <w:pStyle w:val="ingestheader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bookmarkStart w:id="4" w:name="xStart"/>
      <w:r w:rsidRPr="001240BF">
        <w:rPr>
          <w:rStyle w:val="Strong"/>
          <w:rFonts w:ascii="RaghuMalayalamSans" w:hAnsi="RaghuMalayalamSans" w:cs="RaghuMalayalamSans"/>
          <w:sz w:val="40"/>
          <w:szCs w:val="40"/>
        </w:rPr>
        <w:t>ELECTION NOTIFICATION</w:t>
      </w:r>
    </w:p>
    <w:p w14:paraId="242932C6" w14:textId="77777777" w:rsidR="00783CBE" w:rsidRPr="001240BF" w:rsidRDefault="00783CBE" w:rsidP="00783CBE">
      <w:pPr>
        <w:pStyle w:val="airnewsclass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Fonts w:ascii="RaghuMalayalamSans" w:hAnsi="RaghuMalayalamSans" w:cs="RaghuMalayalamSans"/>
          <w:sz w:val="40"/>
          <w:szCs w:val="40"/>
        </w:rPr>
        <w:softHyphen/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കേരളത്തിലെ 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140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മണ്ഡലങ്ങളിലെ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നിയമസഭാ തിരഞ്ഞെടുപ്പിനുള്ള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വിജ്ഞാപനം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പുറപ്പെടുവിച്ച് കേന്ദ്ര തിരഞ്ഞെടുപ്പ് കമ്മീഷന്‍.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ഈ മാസം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>23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വരെ നാമനിർദേശ പത്രിക സമർപ്പിക്കാം.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>24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നാണ്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പത്രികകളുടെ സൂക്ഷ്മ പരിശോധന. ഈ മാസം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>26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വരെയാണ് പത്രിക പിൻവലിക്കാൻ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സമയം അനുവദിച്ചിരിക്കുന്നത്.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ഏപ്രില്‍ ഒന്‍പതിനാണ് വോട്ടെടുപ്പ്.</w:t>
      </w:r>
      <w:r w:rsidRPr="001240BF">
        <w:rPr>
          <w:rFonts w:ascii="Calibri" w:hAnsi="Calibri" w:cs="Calibri"/>
          <w:sz w:val="40"/>
          <w:szCs w:val="40"/>
        </w:rPr>
        <w:t> 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വോട്ടെണ്ണല്‍ മെയ് നാലിനാണ്. കേരളത്തിന് പുറമേ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അസം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,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പുതുച്ചേരി നിയമസഭ തിരഞ്ഞെടുപ്പുകള്‍ക്കും ഗോവ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,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lastRenderedPageBreak/>
        <w:t>കര്‍ണാടക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,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നാഗാലാന്‍ഡ്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,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ത്രിപുര ഉപതിരഞ്ഞെടുപ്പുകള്‍ക്കും ഇന്ന് വിജ്ഞാപനമായി.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അസമിലെ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>126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ഉം</w:t>
      </w:r>
      <w:r w:rsidRPr="001240BF">
        <w:rPr>
          <w:rFonts w:ascii="RaghuMalayalamSans" w:hAnsi="RaghuMalayalamSans" w:cs="RaghuMalayalamSans"/>
          <w:sz w:val="40"/>
          <w:szCs w:val="40"/>
        </w:rPr>
        <w:t>,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കേന്ദ്രഭരണ പ്രദേശമായ പുതുച്ചേരിയിലെ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മുപ്പതും മണ്ഡലങ്ങളിലാണ്</w:t>
      </w:r>
      <w:r w:rsidRPr="001240BF">
        <w:rPr>
          <w:rFonts w:ascii="Calibri" w:hAnsi="Calibri" w:cs="Calibri"/>
          <w:sz w:val="40"/>
          <w:szCs w:val="40"/>
        </w:rPr>
        <w:t> 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ഏപ്രില്‍ ഒന്‍പതിന്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വോട്ടെടുപ്പ്.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തമിഴ്‌നാട്ടിൽ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വോട്ടെടുപ്പ്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ഏപ്രിൽ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ഇരുപത്തി മൂന്നിന്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നടക്കും. പശ്ചിമബംഗാളിൽ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ഏപ്രിൽ ഇരുപത്തി മൂന്ന്</w:t>
      </w:r>
      <w:r w:rsidRPr="001240BF">
        <w:rPr>
          <w:rFonts w:ascii="RaghuMalayalamSans" w:hAnsi="RaghuMalayalamSans" w:cs="RaghuMalayalamSans"/>
          <w:sz w:val="40"/>
          <w:szCs w:val="40"/>
        </w:rPr>
        <w:t>,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ഇരുപത്തി ഒൻപത് എന്നീ തീയതികളിലായി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രണ്ട് ഘട്ടങ്ങളിലായാണ് വോട്ടെടുപ്പ്.</w:t>
      </w:r>
    </w:p>
    <w:p w14:paraId="5B8DAECB" w14:textId="77777777" w:rsidR="00783CBE" w:rsidRPr="00FB2B35" w:rsidRDefault="00783CBE" w:rsidP="00783CBE">
      <w:pPr>
        <w:pStyle w:val="airnewsclass"/>
        <w:spacing w:before="0" w:beforeAutospacing="0" w:after="0" w:afterAutospacing="0"/>
        <w:ind w:left="446"/>
        <w:jc w:val="center"/>
        <w:rPr>
          <w:rFonts w:ascii="Bookman Old Style" w:hAnsi="Bookman Old Style" w:cs="RaghuMalayalamSans"/>
          <w:b/>
          <w:bCs/>
          <w:color w:val="EE0000"/>
          <w:sz w:val="40"/>
          <w:szCs w:val="40"/>
        </w:rPr>
      </w:pP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</w:p>
    <w:p w14:paraId="65778BEB" w14:textId="77777777" w:rsidR="00783CBE" w:rsidRPr="001240BF" w:rsidRDefault="00783CBE" w:rsidP="00783CBE">
      <w:pPr>
        <w:pStyle w:val="ingestheader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Style w:val="Strong"/>
          <w:rFonts w:ascii="RaghuMalayalamSans" w:hAnsi="RaghuMalayalamSans" w:cs="RaghuMalayalamSans"/>
          <w:sz w:val="40"/>
          <w:szCs w:val="40"/>
        </w:rPr>
        <w:t>KHELKAR (INTRO)</w:t>
      </w:r>
    </w:p>
    <w:p w14:paraId="363F9EF9" w14:textId="77777777" w:rsidR="00783CBE" w:rsidRPr="001240BF" w:rsidRDefault="00783CBE" w:rsidP="00783CBE">
      <w:pPr>
        <w:pStyle w:val="airnewsclass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Fonts w:ascii="RaghuMalayalamSans" w:hAnsi="RaghuMalayalamSans" w:cs="RaghuMalayalamSans"/>
          <w:sz w:val="40"/>
          <w:szCs w:val="40"/>
        </w:rPr>
        <w:softHyphen/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തിരഞ്ഞെടുപ്പ് സമാധാനപരമായി നടത്താന്‍ എല്ലാ ക്രമീകരണങ്ങളും ഏര്‍പ്പെടുത്തുമെന്ന് രാഷ്ട്രീയ പാര്‍ട്ടി പ്രതിനിധികളുടെ യോഗത്തില്‍ മുഖ്യ തിരഞ്ഞെടുപ്പ് ഓഫീസര്‍ രത്തന്‍ യു കേല്‍ക്കര്‍.</w:t>
      </w:r>
      <w:r w:rsidRPr="001240BF">
        <w:rPr>
          <w:rFonts w:ascii="Calibri" w:hAnsi="Calibri" w:cs="Calibri"/>
          <w:sz w:val="40"/>
          <w:szCs w:val="40"/>
        </w:rPr>
        <w:t> 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അവധി ദിവസങ്ങളില്‍ നാമനിര്‍ദ്ദേശ പത്രിക സ്വീകരിക്കുന്ന കാര്യം പരിശോധിക്കുമെന്നും അദ്ദേഹം അറിയിച്ചു.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തിരഞ്ഞെടുപ്പില്‍ പൂര്‍ണമായും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lastRenderedPageBreak/>
        <w:t>വെബ് കാസ്റ്റിങ്ങ് ഏര്‍പ്പെടുത്തും.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ഹരിതചട്ടം പാലിച്ചാകും തിരഞ്ഞെടുപ്പ്. പ്രചാരണവുമായി ബന്ധപ്പെട്ട അനുമതികള്‍ ലളിതമാക്കുന്ന കാര്യം പരിശോധിക്കുമെന്നും ശ്രീ കേല്‍ക്കര്‍ പറഞ്ഞു.</w:t>
      </w:r>
    </w:p>
    <w:p w14:paraId="41C27FD0" w14:textId="77777777" w:rsidR="00783CBE" w:rsidRPr="001240BF" w:rsidRDefault="00783CBE" w:rsidP="00783CBE">
      <w:pPr>
        <w:pStyle w:val="airnewsclass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Fonts w:ascii="RaghuMalayalamSans" w:hAnsi="RaghuMalayalamSans" w:cs="RaghuMalayalamSans"/>
          <w:sz w:val="40"/>
          <w:szCs w:val="40"/>
        </w:rPr>
        <w:t>(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ഹോള്‍ഡ് )</w:t>
      </w:r>
    </w:p>
    <w:p w14:paraId="5DAE21BB" w14:textId="77777777" w:rsidR="00783CBE" w:rsidRPr="001240BF" w:rsidRDefault="00783CBE" w:rsidP="00783CBE">
      <w:pPr>
        <w:pStyle w:val="airnewsclass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Fonts w:ascii="RaghuMalayalamSans" w:hAnsi="RaghuMalayalamSans" w:cs="RaghuMalayalamSans"/>
          <w:sz w:val="40"/>
          <w:szCs w:val="40"/>
          <w:cs/>
        </w:rPr>
        <w:t>നിയമ സഭാ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തിരഞ്ഞെടുപ്പിനോട് അനുബന്ധിച്ചുള്ള ചെലവ് നിരീക്ഷകർ നാളെ കേരളത്തിലെത്തും.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തിരഞ്ഞെടുപ്പ് നിരീക്ഷകർ</w:t>
      </w:r>
      <w:r w:rsidRPr="001240BF">
        <w:rPr>
          <w:rFonts w:ascii="Calibri" w:hAnsi="Calibri" w:cs="Calibri"/>
          <w:sz w:val="40"/>
          <w:szCs w:val="40"/>
        </w:rPr>
        <w:t> 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മറ്റന്നാളാണ്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സംസ്ഥാനത്തെത്തുക.</w:t>
      </w:r>
      <w:r w:rsidRPr="001240BF">
        <w:rPr>
          <w:rFonts w:ascii="Calibri" w:hAnsi="Calibri" w:cs="Calibri"/>
          <w:sz w:val="40"/>
          <w:szCs w:val="40"/>
        </w:rPr>
        <w:t>  </w:t>
      </w:r>
      <w:r w:rsidRPr="001240BF">
        <w:rPr>
          <w:rFonts w:ascii="RaghuMalayalamSans" w:hAnsi="RaghuMalayalamSans" w:cs="RaghuMalayalamSans"/>
          <w:sz w:val="40"/>
          <w:szCs w:val="40"/>
        </w:rPr>
        <w:t>20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 എൻഫോഴ്‌സ്‌മെന്റ് ഏജൻസികൾ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പ്രചാരണ വേളയിൽ പൂർണമായും സജ്ജമായി രംഗത്തുണ്ടാകും. തിരഞ്ഞെടുപ്പ് വിജ്ഞാപനം പുറപ്പെടുവിച്ചതിന് പിന്നാലെ ജില്ലാ കളക്ടര്‍മാരുമായും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,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എന്‍ഫോഴ്സ്മെന്‍റ് ഏജന്‍സികളുമായും ശ്രീ രത്തന്‍ യു കേല്‍ക്കര്‍ ഓ​ണ്‍ലൈന്‍ യോഗം ചേര്‍ന്നു.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തിരഞ്ഞെടുപ്പ് ക്രമക്കേടുകള്‍ക്കെതിരെ വിട്ടുവീഴ്ചയില്ലാത്ത നടപടികള്‍ സ്വീകരിക്കണമെന്നും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,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അതിര്‍ത്തി മേഖലയില്‍ നിരീക്ഷണം കര്‍ശനമാക്കണമെന്നും അദ്ദേഹം യോഗത്തില്‍ നിര്‍ദ്ദേശിച്ചു.</w:t>
      </w:r>
      <w:r w:rsidRPr="001240BF">
        <w:rPr>
          <w:rFonts w:ascii="Calibri" w:hAnsi="Calibri" w:cs="Calibri"/>
          <w:sz w:val="40"/>
          <w:szCs w:val="40"/>
        </w:rPr>
        <w:t> </w:t>
      </w:r>
    </w:p>
    <w:p w14:paraId="7C50F499" w14:textId="77777777" w:rsidR="00783CBE" w:rsidRPr="00FB2B35" w:rsidRDefault="00783CBE" w:rsidP="00783CBE">
      <w:pPr>
        <w:pStyle w:val="airnewsclass"/>
        <w:spacing w:before="0" w:beforeAutospacing="0" w:after="0" w:afterAutospacing="0"/>
        <w:ind w:left="446"/>
        <w:jc w:val="center"/>
        <w:rPr>
          <w:rFonts w:ascii="Bookman Old Style" w:hAnsi="Bookman Old Style" w:cs="RaghuMalayalamSans"/>
          <w:b/>
          <w:bCs/>
          <w:color w:val="EE0000"/>
          <w:sz w:val="40"/>
          <w:szCs w:val="40"/>
        </w:rPr>
      </w:pP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lastRenderedPageBreak/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</w:p>
    <w:p w14:paraId="48C4807A" w14:textId="77777777" w:rsidR="00783CBE" w:rsidRPr="001240BF" w:rsidRDefault="00783CBE" w:rsidP="00783CBE">
      <w:pPr>
        <w:pStyle w:val="ingestheader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Style w:val="Strong"/>
          <w:rFonts w:ascii="RaghuMalayalamSans" w:hAnsi="RaghuMalayalamSans" w:cs="RaghuMalayalamSans"/>
          <w:sz w:val="40"/>
          <w:szCs w:val="40"/>
        </w:rPr>
        <w:t>CANDIDATES KERALA</w:t>
      </w:r>
    </w:p>
    <w:p w14:paraId="35819B91" w14:textId="77777777" w:rsidR="00783CBE" w:rsidRPr="001240BF" w:rsidRDefault="00783CBE" w:rsidP="00783CBE">
      <w:pPr>
        <w:pStyle w:val="airnewsclass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Fonts w:ascii="RaghuMalayalamSans" w:hAnsi="RaghuMalayalamSans" w:cs="RaghuMalayalamSans"/>
          <w:sz w:val="40"/>
          <w:szCs w:val="40"/>
        </w:rPr>
        <w:softHyphen/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സംസ്ഥാനത്തെ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>47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സീറ്റുകളിലേക്കുള്ള സ്ഥാനാര്‍ത്ഥികളുടെ ആദ്യ പട്ടിക ബിജെപി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പുറത്തിറക്കി. നേമത്ത് രാജീവ് ചന്ദ്രശേഖറും</w:t>
      </w:r>
      <w:r w:rsidRPr="001240BF">
        <w:rPr>
          <w:rFonts w:ascii="RaghuMalayalamSans" w:hAnsi="RaghuMalayalamSans" w:cs="RaghuMalayalamSans"/>
          <w:sz w:val="40"/>
          <w:szCs w:val="40"/>
        </w:rPr>
        <w:t>,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വട്ടിയൂര്‍കാവില്‍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ആര്‍ ശ്രീലേഖയും</w:t>
      </w:r>
      <w:r w:rsidRPr="001240BF">
        <w:rPr>
          <w:rFonts w:ascii="RaghuMalayalamSans" w:hAnsi="RaghuMalayalamSans" w:cs="RaghuMalayalamSans"/>
          <w:sz w:val="40"/>
          <w:szCs w:val="40"/>
        </w:rPr>
        <w:t>,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കഴക്കൂട്ടത്ത് വി മുരളീധരനും മത്സരിക്കും. കാഞ്ഞിരപ്പള്ളിയില്‍ ജോര്‍ജ് കുര്യനും</w:t>
      </w:r>
      <w:r w:rsidRPr="001240BF">
        <w:rPr>
          <w:rFonts w:ascii="RaghuMalayalamSans" w:hAnsi="RaghuMalayalamSans" w:cs="RaghuMalayalamSans"/>
          <w:sz w:val="40"/>
          <w:szCs w:val="40"/>
        </w:rPr>
        <w:t>,</w:t>
      </w:r>
      <w:r w:rsidRPr="001240BF">
        <w:rPr>
          <w:rFonts w:ascii="Calibri" w:hAnsi="Calibri" w:cs="Calibri"/>
          <w:sz w:val="40"/>
          <w:szCs w:val="40"/>
        </w:rPr>
        <w:t> 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പാലക്കാട് ശോഭ സുരേന്ദ്രനും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>,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മഞ്ചേശ്വരത്ത് കെ സുരേന്ദ്രനുമാണ്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സ്ഥാനാര്‍ത്ഥിമാര്‍. തൃശൂരില്‍ പത്മജ വേണുഗോപാലും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,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ഒറ്റപ്പാലത്ത് മേജര്‍ രവിയും ജനവിധി തേടും. കേരള കോണ്‍ഗ്രസ് എമ്മും ഇന്ന് </w:t>
      </w:r>
      <w:r w:rsidRPr="001240BF">
        <w:rPr>
          <w:rFonts w:ascii="RaghuMalayalamSans" w:hAnsi="RaghuMalayalamSans" w:cs="RaghuMalayalamSans"/>
          <w:sz w:val="40"/>
          <w:szCs w:val="40"/>
        </w:rPr>
        <w:t>12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 പേരുടെ സ്ഥാനാര്‍ത്ഥി പട്ടിക പുറത്തിറക്കി. പാലയില്‍ ജോസ് കെ മാണിയും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,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ഇടുക്കിയില്‍ റോഷി അഗസ്റ്റിനും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,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കാഞ്ഞിരപ്പള്ളിയില്‍ എന്‍ ജയരാജും എല്‍ഡിഎഫിനായി മത്സരിക്കും. റാന്നിയില്‍ പ്രമോദ് നാരായണനും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,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ചങ്ങനാശേരിയില്‍ ജോബ് മൈക്കിളും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,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പൂഞ്ഞാറില്‍ സെബാസ്റ്റ്യന്‍ കുളത്തുങ്കലുമാണ് സ്ഥാനാര്‍ത്ഥിമാര്‍.</w:t>
      </w:r>
      <w:r w:rsidRPr="001240BF">
        <w:rPr>
          <w:rFonts w:ascii="Calibri" w:hAnsi="Calibri" w:cs="Calibri"/>
          <w:sz w:val="40"/>
          <w:szCs w:val="40"/>
        </w:rPr>
        <w:t> 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നിയമസഭ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lastRenderedPageBreak/>
        <w:t>തിരഞ്ഞെടുപ്പിലേക്കുള്ള എന്‍സിപി സ്ഥാനാര്‍ത്ഥികളെയും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പ്രഖ്യാപിച്ചു. എ.കെ ശശീന്ദ്രന്‍ ഏലത്തൂരിലും</w:t>
      </w:r>
      <w:r w:rsidRPr="001240BF">
        <w:rPr>
          <w:rFonts w:ascii="RaghuMalayalamSans" w:hAnsi="RaghuMalayalamSans" w:cs="RaghuMalayalamSans"/>
          <w:sz w:val="40"/>
          <w:szCs w:val="40"/>
        </w:rPr>
        <w:t>,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തോമസ് കെ തോമസ് കുട്ടനാടും</w:t>
      </w:r>
      <w:r w:rsidRPr="001240BF">
        <w:rPr>
          <w:rFonts w:ascii="RaghuMalayalamSans" w:hAnsi="RaghuMalayalamSans" w:cs="RaghuMalayalamSans"/>
          <w:sz w:val="40"/>
          <w:szCs w:val="40"/>
        </w:rPr>
        <w:t>,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കെ.ടി മുജീബ് മലപ്പുറത്തും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എല്‍‍ഡിഎഫിനായി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മത്സരിക്കും.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>RSP-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ലെനിനിസ്റ്റ് സ്ഥാനാര്‍ത്ഥിയായി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കോവൂര്‍ കുഞ്ഞുമോന്‍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കുന്നത്തൂരില്‍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ജനവിധി തേടും. എന്‍ഡിഎ ഘടകക്ഷിയായ ബിഡിജെഎസും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ഇന്ന് </w:t>
      </w:r>
      <w:r w:rsidRPr="001240BF">
        <w:rPr>
          <w:rFonts w:ascii="RaghuMalayalamSans" w:hAnsi="RaghuMalayalamSans" w:cs="RaghuMalayalamSans"/>
          <w:sz w:val="40"/>
          <w:szCs w:val="40"/>
        </w:rPr>
        <w:t>12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 സ്ഥാനാര്‍ത്ഥികളുടെ പട്ടിക പുറത്തിറക്കി.</w:t>
      </w:r>
      <w:r w:rsidRPr="001240BF">
        <w:rPr>
          <w:rFonts w:ascii="Calibri" w:hAnsi="Calibri" w:cs="Calibri"/>
          <w:sz w:val="40"/>
          <w:szCs w:val="40"/>
        </w:rPr>
        <w:t> 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സിപിഐഎം ഇന്നലെ </w:t>
      </w:r>
      <w:r w:rsidRPr="001240BF">
        <w:rPr>
          <w:rFonts w:ascii="RaghuMalayalamSans" w:hAnsi="RaghuMalayalamSans" w:cs="RaghuMalayalamSans"/>
          <w:sz w:val="40"/>
          <w:szCs w:val="40"/>
        </w:rPr>
        <w:t>81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 പേരുടെയും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,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സിപിഐ </w:t>
      </w:r>
      <w:r w:rsidRPr="001240BF">
        <w:rPr>
          <w:rFonts w:ascii="RaghuMalayalamSans" w:hAnsi="RaghuMalayalamSans" w:cs="RaghuMalayalamSans"/>
          <w:sz w:val="40"/>
          <w:szCs w:val="40"/>
        </w:rPr>
        <w:t>25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 പേരുടെയും പട്ടിക പുറത്തിറക്കിയിരുന്നു. കോണ്‍ഗ്രസിന്‍റെയും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,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മുസ്ലിം ലീഗിന്‍റെയും സ്ഥാനാര്‍ത്ഥി പ്രഖ്യാപനം നാളെ ഉണ്ടായേക്കും.</w:t>
      </w:r>
      <w:r w:rsidRPr="001240BF">
        <w:rPr>
          <w:rFonts w:ascii="Calibri" w:hAnsi="Calibri" w:cs="Calibri"/>
          <w:sz w:val="40"/>
          <w:szCs w:val="40"/>
        </w:rPr>
        <w:t> </w:t>
      </w:r>
    </w:p>
    <w:p w14:paraId="4839DBF2" w14:textId="77777777" w:rsidR="00783CBE" w:rsidRPr="00FB2B35" w:rsidRDefault="00783CBE" w:rsidP="00783CBE">
      <w:pPr>
        <w:pStyle w:val="airnewsclass"/>
        <w:spacing w:before="0" w:beforeAutospacing="0" w:after="0" w:afterAutospacing="0"/>
        <w:ind w:left="446"/>
        <w:jc w:val="center"/>
        <w:rPr>
          <w:rFonts w:ascii="Bookman Old Style" w:hAnsi="Bookman Old Style" w:cs="RaghuMalayalamSans"/>
          <w:b/>
          <w:bCs/>
          <w:color w:val="EE0000"/>
          <w:sz w:val="40"/>
          <w:szCs w:val="40"/>
        </w:rPr>
      </w:pP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</w:p>
    <w:p w14:paraId="6EB7BDAF" w14:textId="77777777" w:rsidR="00783CBE" w:rsidRPr="001240BF" w:rsidRDefault="00783CBE" w:rsidP="00783CBE">
      <w:pPr>
        <w:pStyle w:val="ingestheader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Style w:val="Strong"/>
          <w:rFonts w:ascii="RaghuMalayalamSans" w:hAnsi="RaghuMalayalamSans" w:cs="RaghuMalayalamSans"/>
          <w:sz w:val="40"/>
          <w:szCs w:val="40"/>
        </w:rPr>
        <w:t>BJP WEST BENGAL LIST</w:t>
      </w:r>
    </w:p>
    <w:p w14:paraId="19F4DC8F" w14:textId="77777777" w:rsidR="00783CBE" w:rsidRPr="001240BF" w:rsidRDefault="00783CBE" w:rsidP="00783CBE">
      <w:pPr>
        <w:pStyle w:val="airnewsclass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Fonts w:ascii="RaghuMalayalamSans" w:hAnsi="RaghuMalayalamSans" w:cs="RaghuMalayalamSans"/>
          <w:sz w:val="40"/>
          <w:szCs w:val="40"/>
        </w:rPr>
        <w:softHyphen/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പശ്ചിമബംഗാളിലെ </w:t>
      </w:r>
      <w:r w:rsidRPr="001240BF">
        <w:rPr>
          <w:rFonts w:ascii="RaghuMalayalamSans" w:hAnsi="RaghuMalayalamSans" w:cs="RaghuMalayalamSans"/>
          <w:sz w:val="40"/>
          <w:szCs w:val="40"/>
        </w:rPr>
        <w:t>144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 സ്ഥാനാര്‍ത്ഥികളുടെ പട്ടിക ബിജെപി ഇന്ന് പുറത്തിറക്കി. പ്രതിപക്ഷ നേതാവ് സുവേന്ദു അധികാരി നന്ദിഗ്രാം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,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ഭവാനിപൂര്‍ എന്നീ മണ്ഡലങ്ങളില്‍ ജനവിധി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lastRenderedPageBreak/>
        <w:t>തേടും.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ദിലീപ് ഘോഷ് ഖരഗ്പൂര്‍ സദര്‍‌ മണ്ഡലത്തിലും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,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സ്വപന്‍ ദാസ് ഗുപ്ത റാഷ്ബിഹാരിയിലും മത്സരിക്കും.</w:t>
      </w:r>
      <w:r w:rsidRPr="001240BF">
        <w:rPr>
          <w:rFonts w:ascii="Calibri" w:hAnsi="Calibri" w:cs="Calibri"/>
          <w:sz w:val="40"/>
          <w:szCs w:val="40"/>
        </w:rPr>
        <w:t> </w:t>
      </w:r>
    </w:p>
    <w:p w14:paraId="61BE28B2" w14:textId="77777777" w:rsidR="00783CBE" w:rsidRPr="00FB2B35" w:rsidRDefault="00783CBE" w:rsidP="00783CBE">
      <w:pPr>
        <w:pStyle w:val="airnewsclass"/>
        <w:spacing w:before="0" w:beforeAutospacing="0" w:after="0" w:afterAutospacing="0"/>
        <w:ind w:left="446"/>
        <w:jc w:val="center"/>
        <w:rPr>
          <w:rFonts w:ascii="Bookman Old Style" w:hAnsi="Bookman Old Style" w:cs="RaghuMalayalamSans"/>
          <w:b/>
          <w:bCs/>
          <w:color w:val="EE0000"/>
          <w:sz w:val="40"/>
          <w:szCs w:val="40"/>
        </w:rPr>
      </w:pP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</w:p>
    <w:p w14:paraId="572C3132" w14:textId="77777777" w:rsidR="00783CBE" w:rsidRPr="001240BF" w:rsidRDefault="00783CBE" w:rsidP="00783CBE">
      <w:pPr>
        <w:pStyle w:val="ingestheader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Style w:val="Strong"/>
          <w:rFonts w:ascii="RaghuMalayalamSans" w:hAnsi="RaghuMalayalamSans" w:cs="RaghuMalayalamSans"/>
          <w:sz w:val="40"/>
          <w:szCs w:val="40"/>
        </w:rPr>
        <w:t>ELECTION COMMISSION-MCC</w:t>
      </w:r>
    </w:p>
    <w:p w14:paraId="556820A8" w14:textId="77777777" w:rsidR="00783CBE" w:rsidRPr="001240BF" w:rsidRDefault="00783CBE" w:rsidP="00783CBE">
      <w:pPr>
        <w:pStyle w:val="airnewsclass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Fonts w:ascii="RaghuMalayalamSans" w:hAnsi="RaghuMalayalamSans" w:cs="RaghuMalayalamSans"/>
          <w:sz w:val="40"/>
          <w:szCs w:val="40"/>
        </w:rPr>
        <w:softHyphen/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രാജ്യത്ത് തിരഞ്ഞെടുപ്പ് നടക്കുന്ന കേരളം ഉൾപ്പെടെയുള്ള സംസ്ഥാനങ്ങളിലും കേന്ദ്രഭരണ പ്രദേശത്തും മാതൃക പെരുമാറ്റച്ചട്ടം കർശനമായി പാലിക്കണമെന്ന് കേന്ദ്ര തിര‍ഞ്ഞെടുപ്പ് കമ്മീഷൻ. മാതൃക പെരുമാറ്റച്ചട്ട ലംഘനങ്ങൾ 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C-Vigil App, ECINET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വഴി അറിയിക്കാവുന്നതാണെന്നും തിരഞ്ഞെടുപ്പ് കമ്മീഷൻ അറിയിച്ചു.</w:t>
      </w:r>
    </w:p>
    <w:p w14:paraId="16B9B08A" w14:textId="77777777" w:rsidR="00783CBE" w:rsidRPr="00FB2B35" w:rsidRDefault="00783CBE" w:rsidP="00783CBE">
      <w:pPr>
        <w:pStyle w:val="airnewsclass"/>
        <w:spacing w:before="0" w:beforeAutospacing="0" w:after="0" w:afterAutospacing="0"/>
        <w:ind w:left="446"/>
        <w:jc w:val="center"/>
        <w:rPr>
          <w:rFonts w:ascii="Bookman Old Style" w:hAnsi="Bookman Old Style" w:cs="RaghuMalayalamSans"/>
          <w:b/>
          <w:bCs/>
          <w:color w:val="EE0000"/>
          <w:sz w:val="40"/>
          <w:szCs w:val="40"/>
        </w:rPr>
      </w:pP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</w:p>
    <w:p w14:paraId="6CB65A00" w14:textId="77777777" w:rsidR="00783CBE" w:rsidRPr="001240BF" w:rsidRDefault="00783CBE" w:rsidP="00783CBE">
      <w:pPr>
        <w:pStyle w:val="ingestheader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Style w:val="Strong"/>
          <w:rFonts w:ascii="RaghuMalayalamSans" w:hAnsi="RaghuMalayalamSans" w:cs="RaghuMalayalamSans"/>
          <w:sz w:val="40"/>
          <w:szCs w:val="40"/>
        </w:rPr>
        <w:t>EVE RS - BILL</w:t>
      </w:r>
    </w:p>
    <w:p w14:paraId="2AA790DC" w14:textId="77777777" w:rsidR="00783CBE" w:rsidRPr="001240BF" w:rsidRDefault="00783CBE" w:rsidP="00783CBE">
      <w:pPr>
        <w:pStyle w:val="airnewsclass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Fonts w:ascii="RaghuMalayalamSans" w:hAnsi="RaghuMalayalamSans" w:cs="RaghuMalayalamSans"/>
          <w:sz w:val="40"/>
          <w:szCs w:val="40"/>
          <w:cs/>
        </w:rPr>
        <w:t>നടപടികള്‍ പൂര്‍ത്തിയാക്കി രാജ്യസഭ ഇന്നത്തേക്ക് പിരിഞ്ഞു.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>2026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 ലെ ധനവിനിയോഗ ബില്‍ സഭ ഇന്ന് ചര്‍ച്ച ചെയ്തു.</w:t>
      </w:r>
      <w:r w:rsidRPr="001240BF">
        <w:rPr>
          <w:rFonts w:ascii="Calibri" w:hAnsi="Calibri" w:cs="Calibri"/>
          <w:sz w:val="40"/>
          <w:szCs w:val="40"/>
        </w:rPr>
        <w:t> 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കഴിഞ്ഞ ആഴ്ച ലോക്‌സഭ ബില്‍ പാസാക്കിയിരുന്നു.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രാജ്യത്ത് എല്‍പിജി വിതരണത്തില്‍ നേരിടുന്ന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lastRenderedPageBreak/>
        <w:t>പ്രയാസങ്ങള്‍ ചര്‍ച്ചയില്‍ പങ്കെടുത്ത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പ്രതിപക്ഷ അംഗങ്ങള്‍ സഭയില്‍ ഉന്നയിച്ചു. റെയില്‍വേ ധനാഭ്യര്‍ത്ഥനകള്‍ സംബന്ധിച്ച ചര്‍ച്ചകള്‍ ലോക്സഭയില്‍ ഇന്ന് നടന്നു.</w:t>
      </w:r>
      <w:r w:rsidRPr="001240BF">
        <w:rPr>
          <w:rFonts w:ascii="Calibri" w:hAnsi="Calibri" w:cs="Calibri"/>
          <w:sz w:val="40"/>
          <w:szCs w:val="40"/>
        </w:rPr>
        <w:t> </w:t>
      </w:r>
    </w:p>
    <w:p w14:paraId="796D2042" w14:textId="77777777" w:rsidR="00783CBE" w:rsidRPr="00FB2B35" w:rsidRDefault="00783CBE" w:rsidP="00783CBE">
      <w:pPr>
        <w:pStyle w:val="airnewsclass"/>
        <w:spacing w:before="0" w:beforeAutospacing="0" w:after="0" w:afterAutospacing="0"/>
        <w:ind w:left="446"/>
        <w:jc w:val="center"/>
        <w:rPr>
          <w:rFonts w:ascii="Bookman Old Style" w:hAnsi="Bookman Old Style" w:cs="RaghuMalayalamSans"/>
          <w:b/>
          <w:bCs/>
          <w:color w:val="EE0000"/>
          <w:sz w:val="40"/>
          <w:szCs w:val="40"/>
        </w:rPr>
      </w:pP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</w:p>
    <w:p w14:paraId="6A7B8A19" w14:textId="77777777" w:rsidR="00783CBE" w:rsidRPr="001240BF" w:rsidRDefault="00783CBE" w:rsidP="00783CBE">
      <w:pPr>
        <w:pStyle w:val="ingestheader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Style w:val="Strong"/>
          <w:rFonts w:ascii="RaghuMalayalamSans" w:hAnsi="RaghuMalayalamSans" w:cs="RaghuMalayalamSans"/>
          <w:sz w:val="40"/>
          <w:szCs w:val="40"/>
        </w:rPr>
        <w:t>​LS SPEAKER MEETING</w:t>
      </w:r>
    </w:p>
    <w:p w14:paraId="206DC051" w14:textId="77777777" w:rsidR="00783CBE" w:rsidRPr="001240BF" w:rsidRDefault="00783CBE" w:rsidP="00783CBE">
      <w:pPr>
        <w:pStyle w:val="airnewsclass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Fonts w:ascii="RaghuMalayalamSans" w:hAnsi="RaghuMalayalamSans" w:cs="RaghuMalayalamSans"/>
          <w:sz w:val="40"/>
          <w:szCs w:val="40"/>
        </w:rPr>
        <w:softHyphen/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ലോക്‌സഭാ സ്പീക്കര്‍ ഓം ബിര്‍ള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എല്ലാ പാര്‍ട്ടികളുടെയും സഭാ നേതാക്കന്മാരുമായി ഇന്ന് യോഗം ചേര്‍ന്നു. എട്ട് പ്രതിപക്ഷ എംപിമാരുടെ സസ്പെന്‍ഷന്‍ പിന്‍വലിക്കുന്നതിന് സമവായം ഉണ്ടാക്കുന്നതിനാണ് യോഗം വിളിച്ചത്.</w:t>
      </w:r>
    </w:p>
    <w:p w14:paraId="2D77B819" w14:textId="77777777" w:rsidR="00783CBE" w:rsidRPr="00FB2B35" w:rsidRDefault="00783CBE" w:rsidP="00783CBE">
      <w:pPr>
        <w:pStyle w:val="airnewsclass"/>
        <w:spacing w:before="0" w:beforeAutospacing="0" w:after="0" w:afterAutospacing="0"/>
        <w:ind w:left="446"/>
        <w:jc w:val="center"/>
        <w:rPr>
          <w:rFonts w:ascii="Bookman Old Style" w:hAnsi="Bookman Old Style" w:cs="RaghuMalayalamSans"/>
          <w:b/>
          <w:bCs/>
          <w:color w:val="EE0000"/>
          <w:sz w:val="40"/>
          <w:szCs w:val="40"/>
        </w:rPr>
      </w:pP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</w:p>
    <w:p w14:paraId="64DE544C" w14:textId="77777777" w:rsidR="00783CBE" w:rsidRPr="001240BF" w:rsidRDefault="00783CBE" w:rsidP="00783CBE">
      <w:pPr>
        <w:pStyle w:val="ingestheader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Style w:val="Strong"/>
          <w:rFonts w:ascii="RaghuMalayalamSans" w:hAnsi="RaghuMalayalamSans" w:cs="RaghuMalayalamSans"/>
          <w:sz w:val="40"/>
          <w:szCs w:val="40"/>
        </w:rPr>
        <w:t>INTER-MINISTERIAL BRIEFING</w:t>
      </w:r>
    </w:p>
    <w:p w14:paraId="4054D0CF" w14:textId="77777777" w:rsidR="00783CBE" w:rsidRPr="001240BF" w:rsidRDefault="00783CBE" w:rsidP="00783CBE">
      <w:pPr>
        <w:pStyle w:val="airnewsclass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Fonts w:ascii="RaghuMalayalamSans" w:hAnsi="RaghuMalayalamSans" w:cs="RaghuMalayalamSans"/>
          <w:sz w:val="40"/>
          <w:szCs w:val="40"/>
        </w:rPr>
        <w:softHyphen/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എൽപിജിയുമായി ഹോര്‍മുസ് കടലിടുക്ക്</w:t>
      </w:r>
      <w:r w:rsidRPr="001240BF">
        <w:rPr>
          <w:rFonts w:ascii="Calibri" w:hAnsi="Calibri" w:cs="Calibri"/>
          <w:sz w:val="40"/>
          <w:szCs w:val="40"/>
        </w:rPr>
        <w:t> 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കടന്നെത്തിയ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ഇന്ത്യന്‍ കപ്പൽ ശിവാലിക് ഇന്ന് വൈകുന്നേരത്തോടെ ഗുജറാത്തിലെ മുന്ദ്ര തുറമുഖത്തെത്തി.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മറ്റൊരു ചരക്കുകപ്പലായ നന്ദാ ദേവി നാളെ</w:t>
      </w:r>
      <w:r w:rsidRPr="001240BF">
        <w:rPr>
          <w:rFonts w:ascii="Calibri" w:hAnsi="Calibri" w:cs="Calibri"/>
          <w:sz w:val="40"/>
          <w:szCs w:val="40"/>
        </w:rPr>
        <w:t>  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ഇന്ത്യൻ തീരത്ത് എത്തിച്ചേരുമെന്ന് തുറമുഖ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,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lastRenderedPageBreak/>
        <w:t>ഷിപ്പിംഗ്</w:t>
      </w:r>
      <w:r w:rsidRPr="001240BF">
        <w:rPr>
          <w:rFonts w:ascii="RaghuMalayalamSans" w:hAnsi="RaghuMalayalamSans" w:cs="RaghuMalayalamSans"/>
          <w:sz w:val="40"/>
          <w:szCs w:val="40"/>
        </w:rPr>
        <w:t>,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മന്ത്രാലയത്തിലെ സ്‌പെഷ്യൽ സെക്രട്ടറി രാജേഷ് കുമാർ സിൻഹ അറിയിച്ചു. യുഎഇയിൽ നിന്ന് ക്രൂഡ് ഓയിലുമായി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പുറപ്പെട്ട ഇന്ത്യൻ കപ്പൽ ജഗ് ലാഡ്കി ഇന്ത്യയിലേക്ക് സുരക്ഷിതമായി യാത്ര തുടരുന്നതായി അദ്ദേഹം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ന്യൂഡൽഹിയിൽ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അന്തർ മന്ത്രാലയ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തല വാർത്താസമ്മേളനത്തിൽ അറിയിച്ചു.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പശ്ചിമേഷ്യൻ സംഘർഷത്തിന്റെ പശ്ചാത്തലത്തിൽ ഇറാനിൽ നിന്ന് 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550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ഇന്ത്യൻ പൗരന്മാർ കരമാർഗ്ഗം അർമേനിയയിലേക്കും 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90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പേർ അസർബൈജാനിലേക്കും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കടന്നതായി വിദേശകാര്യ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വക്താവ് രൺധീർ ജയ്സ്വാൾ അറിയിച്ചു. ടെഹ്റാനിലെ ഇന്ത്യൻ എംബസിയാണ് ഈ യാത്രകൾക്ക് സൗകര്യമൊരുക്കിയതെന്നും അദ്ദേഹം വ്യക്തമാക്കി.</w:t>
      </w:r>
    </w:p>
    <w:p w14:paraId="10DB6FF1" w14:textId="77777777" w:rsidR="00783CBE" w:rsidRPr="00FB2B35" w:rsidRDefault="00783CBE" w:rsidP="00783CBE">
      <w:pPr>
        <w:pStyle w:val="airnewsclass"/>
        <w:spacing w:before="0" w:beforeAutospacing="0" w:after="0" w:afterAutospacing="0"/>
        <w:ind w:left="446"/>
        <w:jc w:val="center"/>
        <w:rPr>
          <w:rFonts w:ascii="Bookman Old Style" w:hAnsi="Bookman Old Style" w:cs="RaghuMalayalamSans"/>
          <w:b/>
          <w:bCs/>
          <w:color w:val="EE0000"/>
          <w:sz w:val="40"/>
          <w:szCs w:val="40"/>
        </w:rPr>
      </w:pP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</w:p>
    <w:p w14:paraId="4D6222C1" w14:textId="77777777" w:rsidR="00783CBE" w:rsidRPr="001240BF" w:rsidRDefault="00783CBE" w:rsidP="00783CBE">
      <w:pPr>
        <w:pStyle w:val="ingestheader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Style w:val="Strong"/>
          <w:rFonts w:ascii="RaghuMalayalamSans" w:hAnsi="RaghuMalayalamSans" w:cs="RaghuMalayalamSans"/>
          <w:sz w:val="40"/>
          <w:szCs w:val="40"/>
        </w:rPr>
        <w:t>SUJATA SHARMA (INTRO)</w:t>
      </w:r>
    </w:p>
    <w:p w14:paraId="48DC146A" w14:textId="77777777" w:rsidR="00783CBE" w:rsidRPr="001240BF" w:rsidRDefault="00783CBE" w:rsidP="00783CBE">
      <w:pPr>
        <w:pStyle w:val="airnewsclass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Fonts w:ascii="RaghuMalayalamSans" w:hAnsi="RaghuMalayalamSans" w:cs="RaghuMalayalamSans"/>
          <w:sz w:val="40"/>
          <w:szCs w:val="40"/>
        </w:rPr>
        <w:softHyphen/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രാജ്യത്ത് ആവശ്യമായ അളവിൽ ക്രൂഡ് ഓയിൽ ലഭ്യമാണെന്നും</w:t>
      </w:r>
      <w:r w:rsidRPr="001240BF">
        <w:rPr>
          <w:rFonts w:ascii="RaghuMalayalamSans" w:hAnsi="RaghuMalayalamSans" w:cs="RaghuMalayalamSans"/>
          <w:sz w:val="40"/>
          <w:szCs w:val="40"/>
        </w:rPr>
        <w:t>,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എല്ലാ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lastRenderedPageBreak/>
        <w:t>റിഫൈനറികളും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പരമാവധി ശേഷിയിൽ പ്രവർത്തിക്കുന്നുണ്ടെന്നും കേന്ദ്രസർക്കാർ. പെട്രോൾ പമ്പുകൾ സാധാരണ നിലയിൽ പ്രവർത്തിക്കുന്നുണ്ടെന്നും എവിടെയും ഇന്ധനക്ഷാമം റിപ്പോർട്ട് ചെയ്തിട്ടില്ലെന്നും പെട്രോളിയം പ്രകൃതി വാതക മന്ത്രാലയം ജോയിന്റ് സെക്രട്ടറി സുജാത ശർമ്മ പറഞ്ഞു. രാജ്യത്തെ എല്‍പിജി ഉത്പാദനം </w:t>
      </w:r>
      <w:r w:rsidRPr="001240BF">
        <w:rPr>
          <w:rFonts w:ascii="RaghuMalayalamSans" w:hAnsi="RaghuMalayalamSans" w:cs="RaghuMalayalamSans"/>
          <w:sz w:val="40"/>
          <w:szCs w:val="40"/>
        </w:rPr>
        <w:t>36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 ശതമാനം വര്‍ദ്ധിപ്പിച്ചു.</w:t>
      </w:r>
      <w:r w:rsidRPr="001240BF">
        <w:rPr>
          <w:rFonts w:ascii="Calibri" w:hAnsi="Calibri" w:cs="Calibri"/>
          <w:sz w:val="40"/>
          <w:szCs w:val="40"/>
        </w:rPr>
        <w:t> 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വാണിജ്യേതര എല്‍പിജി സിലിണ്ടര്‍ വിതരണം ഏതാണ്ടെല്ലാ സംസ്ഥാനങ്ങളിലും ആരംഭിച്ചതായും</w:t>
      </w:r>
      <w:r w:rsidRPr="001240BF">
        <w:rPr>
          <w:rFonts w:ascii="Calibri" w:hAnsi="Calibri" w:cs="Calibri"/>
          <w:sz w:val="40"/>
          <w:szCs w:val="40"/>
        </w:rPr>
        <w:t> 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ശ്രീമതി സുജാത ശർമ്മ വ്യക്തമാക്കി.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കരിഞ്ചന്തയും പൂഴ്ത്തിവെപ്പും തടയുന്നതിനായി പരിശോധനകൾ നടത്തിവരികയാണ്.</w:t>
      </w:r>
    </w:p>
    <w:p w14:paraId="3E07F93B" w14:textId="77777777" w:rsidR="00783CBE" w:rsidRPr="001240BF" w:rsidRDefault="00783CBE" w:rsidP="00783CBE">
      <w:pPr>
        <w:pStyle w:val="airnewsclass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Fonts w:ascii="RaghuMalayalamSans" w:hAnsi="RaghuMalayalamSans" w:cs="RaghuMalayalamSans"/>
          <w:sz w:val="40"/>
          <w:szCs w:val="40"/>
        </w:rPr>
        <w:t>(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ഹോൾഡ്)</w:t>
      </w:r>
    </w:p>
    <w:p w14:paraId="52F1144A" w14:textId="77777777" w:rsidR="00783CBE" w:rsidRPr="00FB2B35" w:rsidRDefault="00783CBE" w:rsidP="00783CBE">
      <w:pPr>
        <w:pStyle w:val="airnewsclass"/>
        <w:spacing w:before="0" w:beforeAutospacing="0" w:after="0" w:afterAutospacing="0"/>
        <w:ind w:left="446"/>
        <w:jc w:val="center"/>
        <w:rPr>
          <w:rFonts w:ascii="Bookman Old Style" w:hAnsi="Bookman Old Style" w:cs="RaghuMalayalamSans"/>
          <w:b/>
          <w:bCs/>
          <w:color w:val="EE0000"/>
          <w:sz w:val="40"/>
          <w:szCs w:val="40"/>
        </w:rPr>
      </w:pP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</w:p>
    <w:p w14:paraId="05A43C25" w14:textId="77777777" w:rsidR="00783CBE" w:rsidRPr="001240BF" w:rsidRDefault="00783CBE" w:rsidP="00783CBE">
      <w:pPr>
        <w:pStyle w:val="ingestheader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Style w:val="Strong"/>
          <w:rFonts w:ascii="RaghuMalayalamSans" w:hAnsi="RaghuMalayalamSans" w:cs="RaghuMalayalamSans"/>
          <w:sz w:val="40"/>
          <w:szCs w:val="40"/>
        </w:rPr>
        <w:t>SAHITYA AKADEMI AWARD 2025</w:t>
      </w:r>
    </w:p>
    <w:p w14:paraId="08A40214" w14:textId="77777777" w:rsidR="00783CBE" w:rsidRPr="001240BF" w:rsidRDefault="00783CBE" w:rsidP="00783CBE">
      <w:pPr>
        <w:pStyle w:val="airnewsclass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Fonts w:ascii="RaghuMalayalamSans" w:hAnsi="RaghuMalayalamSans" w:cs="RaghuMalayalamSans"/>
          <w:sz w:val="40"/>
          <w:szCs w:val="40"/>
        </w:rPr>
        <w:softHyphen/>
        <w:t>2025-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ലെ കേന്ദ്ര സാഹിത്യ അക്കാദമി അവാര്‍ഡുകള്‍ പ്രഖ്യാപിച്ചു. മലയാളത്തില്‍ നിന്നും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പ്രശസ്ത എഴുത്തുകാരൻ എൻ.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lastRenderedPageBreak/>
        <w:t>പ്രഭാകരന്‍ പുരസ്കാരം സ്വന്തമാക്കി.</w:t>
      </w:r>
      <w:r w:rsidRPr="001240BF">
        <w:rPr>
          <w:rFonts w:ascii="Calibri" w:hAnsi="Calibri" w:cs="Calibri"/>
          <w:sz w:val="40"/>
          <w:szCs w:val="40"/>
        </w:rPr>
        <w:t>  </w:t>
      </w:r>
      <w:r w:rsidRPr="001240BF">
        <w:rPr>
          <w:rFonts w:ascii="RaghuMalayalamSans" w:hAnsi="RaghuMalayalamSans" w:cs="RaghuMalayalamSans"/>
          <w:sz w:val="40"/>
          <w:szCs w:val="40"/>
        </w:rPr>
        <w:t>'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മായമനുഷ്യർ</w:t>
      </w:r>
      <w:r w:rsidRPr="001240BF">
        <w:rPr>
          <w:rFonts w:ascii="RaghuMalayalamSans" w:hAnsi="RaghuMalayalamSans" w:cs="RaghuMalayalamSans"/>
          <w:sz w:val="40"/>
          <w:szCs w:val="40"/>
        </w:rPr>
        <w:t>'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എന്ന നോവലിനാണ്</w:t>
      </w:r>
      <w:r w:rsidRPr="001240BF">
        <w:rPr>
          <w:rFonts w:ascii="Calibri" w:hAnsi="Calibri" w:cs="Calibri"/>
          <w:sz w:val="40"/>
          <w:szCs w:val="40"/>
        </w:rPr>
        <w:t> 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പുരസ്കാരം.</w:t>
      </w:r>
      <w:r w:rsidRPr="001240BF">
        <w:rPr>
          <w:rFonts w:ascii="Calibri" w:hAnsi="Calibri" w:cs="Calibri"/>
          <w:sz w:val="40"/>
          <w:szCs w:val="40"/>
        </w:rPr>
        <w:t> </w:t>
      </w:r>
    </w:p>
    <w:p w14:paraId="16F07A4E" w14:textId="77777777" w:rsidR="00783CBE" w:rsidRPr="00FB2B35" w:rsidRDefault="00783CBE" w:rsidP="00783CBE">
      <w:pPr>
        <w:pStyle w:val="airnewsclass"/>
        <w:spacing w:before="0" w:beforeAutospacing="0" w:after="0" w:afterAutospacing="0"/>
        <w:ind w:left="446"/>
        <w:jc w:val="center"/>
        <w:rPr>
          <w:rFonts w:ascii="Bookman Old Style" w:hAnsi="Bookman Old Style" w:cs="RaghuMalayalamSans"/>
          <w:b/>
          <w:bCs/>
          <w:color w:val="EE0000"/>
          <w:sz w:val="40"/>
          <w:szCs w:val="40"/>
        </w:rPr>
      </w:pP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</w:p>
    <w:p w14:paraId="2290CF4A" w14:textId="77777777" w:rsidR="00783CBE" w:rsidRPr="001240BF" w:rsidRDefault="00783CBE" w:rsidP="00783CBE">
      <w:pPr>
        <w:pStyle w:val="ingestheader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Style w:val="Strong"/>
          <w:rFonts w:ascii="RaghuMalayalamSans" w:hAnsi="RaghuMalayalamSans" w:cs="RaghuMalayalamSans"/>
          <w:sz w:val="40"/>
          <w:szCs w:val="40"/>
        </w:rPr>
        <w:t>SANJU PRESSMEET(INTRO)</w:t>
      </w:r>
    </w:p>
    <w:p w14:paraId="286D1244" w14:textId="77777777" w:rsidR="00783CBE" w:rsidRPr="001240BF" w:rsidRDefault="00783CBE" w:rsidP="00783CBE">
      <w:pPr>
        <w:pStyle w:val="airnewsclass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Fonts w:ascii="RaghuMalayalamSans" w:hAnsi="RaghuMalayalamSans" w:cs="RaghuMalayalamSans"/>
          <w:sz w:val="40"/>
          <w:szCs w:val="40"/>
        </w:rPr>
        <w:softHyphen/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ടി</w:t>
      </w:r>
      <w:r w:rsidRPr="001240BF">
        <w:rPr>
          <w:rFonts w:ascii="RaghuMalayalamSans" w:hAnsi="RaghuMalayalamSans" w:cs="RaghuMalayalamSans"/>
          <w:sz w:val="40"/>
          <w:szCs w:val="40"/>
        </w:rPr>
        <w:t>20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 ലോകകപ്പില്‍ ലഭിച്ച മികച്ച പിന്തുണയിലും</w:t>
      </w:r>
      <w:r w:rsidRPr="001240BF">
        <w:rPr>
          <w:rFonts w:ascii="RaghuMalayalamSans" w:hAnsi="RaghuMalayalamSans" w:cs="RaghuMalayalamSans"/>
          <w:sz w:val="40"/>
          <w:szCs w:val="40"/>
        </w:rPr>
        <w:t>,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ചരിത്രവിജയത്തിലും ഏറെ സന്തോഷവാനാണെന്ന് ഇന്ത്യന്‍ ക്രിക്കറ്റ് താരം സഞ്ജു സാംസണ്‍.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വരാനിരിക്കുന്ന ഐപിഎല്ലില്‍ പുതിയ ടീമിനൊപ്പം ചേരുന്നതിന്‍റെ അതിയായ ആവേശത്തിലാണ് താനെന്നും സഞ്ജു തിരുവനന്തപുരത്ത് വാര്‍ത്താസമ്മേളനത്തില്‍ പറഞ്ഞു.</w:t>
      </w:r>
      <w:r w:rsidRPr="001240BF">
        <w:rPr>
          <w:rFonts w:ascii="RaghuMalayalamSans" w:hAnsi="RaghuMalayalamSans" w:cs="RaghuMalayalamSans"/>
          <w:sz w:val="40"/>
          <w:szCs w:val="40"/>
        </w:rPr>
        <w:br/>
      </w:r>
      <w:r w:rsidRPr="001240BF">
        <w:rPr>
          <w:rFonts w:ascii="RaghuMalayalamSans" w:hAnsi="RaghuMalayalamSans" w:cs="RaghuMalayalamSans"/>
          <w:sz w:val="40"/>
          <w:szCs w:val="40"/>
        </w:rPr>
        <w:br/>
        <w:t>(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ഹോള്‍ഡ്)</w:t>
      </w:r>
    </w:p>
    <w:p w14:paraId="7B628002" w14:textId="77777777" w:rsidR="00783CBE" w:rsidRPr="00FB2B35" w:rsidRDefault="00783CBE" w:rsidP="00783CBE">
      <w:pPr>
        <w:pStyle w:val="airnewsclass"/>
        <w:spacing w:before="0" w:beforeAutospacing="0" w:after="0" w:afterAutospacing="0"/>
        <w:ind w:left="446"/>
        <w:jc w:val="center"/>
        <w:rPr>
          <w:rFonts w:ascii="Bookman Old Style" w:hAnsi="Bookman Old Style" w:cs="RaghuMalayalamSans"/>
          <w:b/>
          <w:bCs/>
          <w:color w:val="EE0000"/>
          <w:sz w:val="40"/>
          <w:szCs w:val="40"/>
        </w:rPr>
      </w:pP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</w:p>
    <w:p w14:paraId="0CD5CD9B" w14:textId="77777777" w:rsidR="00783CBE" w:rsidRPr="001240BF" w:rsidRDefault="00783CBE" w:rsidP="00783CBE">
      <w:pPr>
        <w:pStyle w:val="ingestheader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Style w:val="Strong"/>
          <w:rFonts w:ascii="RaghuMalayalamSans" w:hAnsi="RaghuMalayalamSans" w:cs="RaghuMalayalamSans"/>
          <w:sz w:val="40"/>
          <w:szCs w:val="40"/>
        </w:rPr>
        <w:t>ISL</w:t>
      </w:r>
    </w:p>
    <w:p w14:paraId="013D76F9" w14:textId="77777777" w:rsidR="00783CBE" w:rsidRPr="001240BF" w:rsidRDefault="00783CBE" w:rsidP="00783CBE">
      <w:pPr>
        <w:pStyle w:val="airnewsclass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Fonts w:ascii="RaghuMalayalamSans" w:hAnsi="RaghuMalayalamSans" w:cs="RaghuMalayalamSans"/>
          <w:sz w:val="40"/>
          <w:szCs w:val="40"/>
        </w:rPr>
        <w:softHyphen/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ഐ എസ് എൽ ഫുട്‌ബോളിൽ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പഞ്ചാബ് എഫ് സി -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ഗോവയെ നേരിടുന്നു. ഡൽഹി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lastRenderedPageBreak/>
        <w:t>ജവാഹർലാൽ നെഹ്‌റു സ്റ്റേഡിയത്തിൽ അല്‍പസമയം മുന്‍പാണ് മത്സരം ആരംഭിച്ചത്..</w:t>
      </w:r>
    </w:p>
    <w:p w14:paraId="2E09E2C2" w14:textId="77777777" w:rsidR="00783CBE" w:rsidRPr="00FB2B35" w:rsidRDefault="00783CBE" w:rsidP="00783CBE">
      <w:pPr>
        <w:pStyle w:val="airnewsclass"/>
        <w:spacing w:before="0" w:beforeAutospacing="0" w:after="0" w:afterAutospacing="0"/>
        <w:ind w:left="446"/>
        <w:jc w:val="center"/>
        <w:rPr>
          <w:rFonts w:ascii="Bookman Old Style" w:hAnsi="Bookman Old Style" w:cs="RaghuMalayalamSans"/>
          <w:b/>
          <w:bCs/>
          <w:color w:val="EE0000"/>
          <w:sz w:val="40"/>
          <w:szCs w:val="40"/>
        </w:rPr>
      </w:pP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</w:p>
    <w:p w14:paraId="4C4CFE13" w14:textId="77777777" w:rsidR="00783CBE" w:rsidRPr="001240BF" w:rsidRDefault="00783CBE" w:rsidP="00783CBE">
      <w:pPr>
        <w:pStyle w:val="ingestheader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Style w:val="Strong"/>
          <w:rFonts w:ascii="RaghuMalayalamSans" w:hAnsi="RaghuMalayalamSans" w:cs="RaghuMalayalamSans"/>
          <w:sz w:val="40"/>
          <w:szCs w:val="40"/>
        </w:rPr>
        <w:t>CRUDE OIL</w:t>
      </w:r>
    </w:p>
    <w:p w14:paraId="40BBFCD3" w14:textId="77777777" w:rsidR="00783CBE" w:rsidRPr="001240BF" w:rsidRDefault="00783CBE" w:rsidP="00783CBE">
      <w:pPr>
        <w:pStyle w:val="airnewsclass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Fonts w:ascii="RaghuMalayalamSans" w:hAnsi="RaghuMalayalamSans" w:cs="RaghuMalayalamSans"/>
          <w:sz w:val="40"/>
          <w:szCs w:val="40"/>
        </w:rPr>
        <w:softHyphen/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ആഗോള വിപണിയില്‍ ഇന്ന് ക്രൂഡ് ഓയില്‍ വിലയില്‍ സമ്മിശ്ര പ്രതികരണം. ബ്രെന്റ് ക്രൂഡ് ഓയില്‍ വില ബാരലിന് നേരിയ തോതില്‍ ഉയര്‍ന്ന് </w:t>
      </w:r>
      <w:r w:rsidRPr="001240BF">
        <w:rPr>
          <w:rFonts w:ascii="RaghuMalayalamSans" w:hAnsi="RaghuMalayalamSans" w:cs="RaghuMalayalamSans"/>
          <w:sz w:val="40"/>
          <w:szCs w:val="40"/>
        </w:rPr>
        <w:t>103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 യുഎസ് ഡോളറും 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, WTI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ക്രൂഡ് ഓയില്‍ ബാരലിന് ഒരു ശതമാനത്തിലധികം കുറഞ്ഞ് </w:t>
      </w:r>
      <w:r w:rsidRPr="001240BF">
        <w:rPr>
          <w:rFonts w:ascii="RaghuMalayalamSans" w:hAnsi="RaghuMalayalamSans" w:cs="RaghuMalayalamSans"/>
          <w:sz w:val="40"/>
          <w:szCs w:val="40"/>
        </w:rPr>
        <w:t>97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 യുഎസ് ഡോളറും എന്ന നിലയിലാണ് വ്യാപാരം നടന്നത്.</w:t>
      </w:r>
    </w:p>
    <w:p w14:paraId="06DF0B9D" w14:textId="77777777" w:rsidR="00783CBE" w:rsidRPr="001240BF" w:rsidRDefault="00783CBE" w:rsidP="00783CBE">
      <w:pPr>
        <w:pStyle w:val="airnewsclass"/>
        <w:spacing w:line="276" w:lineRule="auto"/>
        <w:jc w:val="both"/>
        <w:rPr>
          <w:rFonts w:ascii="RaghuMalayalamSans" w:hAnsi="RaghuMalayalamSans" w:cs="RaghuMalayalamSans"/>
          <w:sz w:val="40"/>
          <w:szCs w:val="40"/>
        </w:rPr>
      </w:pPr>
      <w:r w:rsidRPr="001240BF">
        <w:rPr>
          <w:rFonts w:ascii="RaghuMalayalamSans" w:hAnsi="RaghuMalayalamSans" w:cs="RaghuMalayalamSans"/>
          <w:sz w:val="40"/>
          <w:szCs w:val="40"/>
          <w:cs/>
        </w:rPr>
        <w:t>രാജ്യത്തെ ഓഹരിവിപണികളില്‍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നേട്ടം. സെന്‍സെക്സ് </w:t>
      </w:r>
      <w:r w:rsidRPr="001240BF">
        <w:rPr>
          <w:rFonts w:ascii="RaghuMalayalamSans" w:hAnsi="RaghuMalayalamSans" w:cs="RaghuMalayalamSans"/>
          <w:sz w:val="40"/>
          <w:szCs w:val="40"/>
        </w:rPr>
        <w:t>939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 പോയിന്‍റ് കുറഞ്ഞ് </w:t>
      </w:r>
      <w:r w:rsidRPr="001240BF">
        <w:rPr>
          <w:rFonts w:ascii="RaghuMalayalamSans" w:hAnsi="RaghuMalayalamSans" w:cs="RaghuMalayalamSans"/>
          <w:sz w:val="40"/>
          <w:szCs w:val="40"/>
        </w:rPr>
        <w:t>75,503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 ലും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,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നിഫ്റ്റി </w:t>
      </w:r>
      <w:r w:rsidRPr="001240BF">
        <w:rPr>
          <w:rFonts w:ascii="RaghuMalayalamSans" w:hAnsi="RaghuMalayalamSans" w:cs="RaghuMalayalamSans"/>
          <w:sz w:val="40"/>
          <w:szCs w:val="40"/>
        </w:rPr>
        <w:t>258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 പോയിന്‍റ് കുറഞ്ഞ് </w:t>
      </w:r>
      <w:r w:rsidRPr="001240BF">
        <w:rPr>
          <w:rFonts w:ascii="RaghuMalayalamSans" w:hAnsi="RaghuMalayalamSans" w:cs="RaghuMalayalamSans"/>
          <w:sz w:val="40"/>
          <w:szCs w:val="40"/>
        </w:rPr>
        <w:t>23,409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 ലും ഇന്ന് വ്യാപാരം അവസാനിപ്പിച്ചു.</w:t>
      </w:r>
    </w:p>
    <w:p w14:paraId="35CD3B29" w14:textId="77777777" w:rsidR="00783CBE" w:rsidRDefault="00783CBE" w:rsidP="00783CBE">
      <w:pPr>
        <w:pStyle w:val="airnewsclass"/>
        <w:spacing w:line="276" w:lineRule="auto"/>
        <w:jc w:val="both"/>
        <w:rPr>
          <w:rFonts w:ascii="Calibri" w:hAnsi="Calibri" w:cs="Calibri"/>
          <w:sz w:val="40"/>
          <w:szCs w:val="40"/>
        </w:rPr>
      </w:pPr>
      <w:r w:rsidRPr="001240BF">
        <w:rPr>
          <w:rFonts w:ascii="RaghuMalayalamSans" w:hAnsi="RaghuMalayalamSans" w:cs="RaghuMalayalamSans"/>
          <w:sz w:val="40"/>
          <w:szCs w:val="40"/>
          <w:cs/>
        </w:rPr>
        <w:t>സ്വര്‍ണവില ഇന്ന് ഉച്ച തിരിഞ്ഞ് വീണ്ടും</w:t>
      </w:r>
      <w:r w:rsidRPr="001240BF">
        <w:rPr>
          <w:rFonts w:ascii="Calibri" w:hAnsi="Calibri" w:cs="Calibri"/>
          <w:sz w:val="40"/>
          <w:szCs w:val="40"/>
        </w:rPr>
        <w:t> 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കുറഞ്ഞു. പവന് വില ഈ മാസത്തെ ഏറ്റവും കുറഞ്ഞ നിരക്കായ ഒരു ലക്ഷത്തി 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15,440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രൂപയും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,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 xml:space="preserve">ഗ്രാമിന് വില </w:t>
      </w:r>
      <w:r w:rsidRPr="001240BF">
        <w:rPr>
          <w:rFonts w:ascii="RaghuMalayalamSans" w:hAnsi="RaghuMalayalamSans" w:cs="RaghuMalayalamSans"/>
          <w:sz w:val="40"/>
          <w:szCs w:val="40"/>
        </w:rPr>
        <w:t xml:space="preserve">14,430 </w:t>
      </w:r>
      <w:r w:rsidRPr="001240BF">
        <w:rPr>
          <w:rFonts w:ascii="RaghuMalayalamSans" w:hAnsi="RaghuMalayalamSans" w:cs="RaghuMalayalamSans"/>
          <w:sz w:val="40"/>
          <w:szCs w:val="40"/>
          <w:cs/>
        </w:rPr>
        <w:t>രൂപയുമാണ്.</w:t>
      </w:r>
      <w:r w:rsidRPr="001240BF">
        <w:rPr>
          <w:rFonts w:ascii="Calibri" w:hAnsi="Calibri" w:cs="Calibri"/>
          <w:sz w:val="40"/>
          <w:szCs w:val="40"/>
        </w:rPr>
        <w:t> </w:t>
      </w:r>
    </w:p>
    <w:p w14:paraId="34A54049" w14:textId="67E60476" w:rsidR="007C04E0" w:rsidRDefault="00783CBE" w:rsidP="007C04E0">
      <w:pPr>
        <w:pStyle w:val="airnewsclass"/>
        <w:spacing w:before="0" w:beforeAutospacing="0" w:after="0" w:afterAutospacing="0"/>
        <w:ind w:left="446"/>
        <w:jc w:val="center"/>
        <w:rPr>
          <w:rFonts w:ascii="Bookman Old Style" w:hAnsi="Bookman Old Style" w:cs="RaghuMalayalamSans"/>
          <w:b/>
          <w:bCs/>
          <w:color w:val="EE0000"/>
          <w:sz w:val="40"/>
          <w:szCs w:val="40"/>
        </w:rPr>
      </w:pP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lastRenderedPageBreak/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bookmarkEnd w:id="4"/>
    </w:p>
    <w:p w14:paraId="429FED49" w14:textId="77777777" w:rsidR="007C04E0" w:rsidRPr="00FB2B35" w:rsidRDefault="007C04E0" w:rsidP="007C04E0">
      <w:pPr>
        <w:pStyle w:val="airnewsclass"/>
        <w:spacing w:before="0" w:beforeAutospacing="0" w:after="0" w:afterAutospacing="0"/>
        <w:ind w:left="446"/>
        <w:jc w:val="center"/>
        <w:rPr>
          <w:rFonts w:ascii="Bookman Old Style" w:hAnsi="Bookman Old Style" w:cs="RaghuMalayalamSans"/>
          <w:b/>
          <w:bCs/>
          <w:color w:val="EE0000"/>
          <w:sz w:val="40"/>
          <w:szCs w:val="40"/>
        </w:rPr>
      </w:pP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</w:p>
    <w:p w14:paraId="0C5EEF47" w14:textId="77777777" w:rsidR="007C04E0" w:rsidRPr="00FB2B35" w:rsidRDefault="007C04E0" w:rsidP="007C04E0">
      <w:pPr>
        <w:pStyle w:val="airnewsclass"/>
        <w:spacing w:before="0" w:beforeAutospacing="0" w:after="0" w:afterAutospacing="0"/>
        <w:ind w:left="446"/>
        <w:jc w:val="center"/>
        <w:rPr>
          <w:rFonts w:ascii="Bookman Old Style" w:hAnsi="Bookman Old Style" w:cs="RaghuMalayalamSans"/>
          <w:b/>
          <w:bCs/>
          <w:color w:val="00B050"/>
          <w:sz w:val="40"/>
          <w:szCs w:val="40"/>
        </w:rPr>
      </w:pPr>
      <w:r w:rsidRPr="00FB2B35">
        <w:rPr>
          <w:rFonts w:ascii="Bookman Old Style" w:hAnsi="Bookman Old Style" w:cs="RaghuMalayalamSans"/>
          <w:b/>
          <w:bCs/>
          <w:color w:val="00B05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00B05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00B05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00B05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00B05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00B05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00B05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00B05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00B05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00B05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00B050"/>
          <w:sz w:val="40"/>
          <w:szCs w:val="40"/>
        </w:rPr>
        <w:sym w:font="Wingdings" w:char="F05D"/>
      </w:r>
    </w:p>
    <w:p w14:paraId="310E1D88" w14:textId="77777777" w:rsidR="007C04E0" w:rsidRPr="00E00566" w:rsidRDefault="007C04E0" w:rsidP="007C04E0">
      <w:pPr>
        <w:pStyle w:val="airnewsclass"/>
        <w:spacing w:before="0" w:beforeAutospacing="0" w:after="0" w:afterAutospacing="0"/>
        <w:ind w:left="446"/>
        <w:jc w:val="center"/>
        <w:rPr>
          <w:rFonts w:ascii="Bookman Old Style" w:hAnsi="Bookman Old Style" w:cs="RaghuMalayalamSans"/>
          <w:b/>
          <w:bCs/>
          <w:color w:val="FFC000"/>
          <w:sz w:val="40"/>
          <w:szCs w:val="40"/>
        </w:rPr>
      </w:pPr>
      <w:r w:rsidRPr="00E00566">
        <w:rPr>
          <w:rFonts w:ascii="Bookman Old Style" w:hAnsi="Bookman Old Style" w:cs="RaghuMalayalamSans"/>
          <w:b/>
          <w:bCs/>
          <w:color w:val="FFC000"/>
          <w:sz w:val="40"/>
          <w:szCs w:val="40"/>
        </w:rPr>
        <w:sym w:font="Wingdings" w:char="F05D"/>
      </w:r>
      <w:r w:rsidRPr="00E00566">
        <w:rPr>
          <w:rFonts w:ascii="Bookman Old Style" w:hAnsi="Bookman Old Style" w:cs="RaghuMalayalamSans"/>
          <w:b/>
          <w:bCs/>
          <w:color w:val="FFC000"/>
          <w:sz w:val="40"/>
          <w:szCs w:val="40"/>
        </w:rPr>
        <w:sym w:font="Wingdings" w:char="F05D"/>
      </w:r>
      <w:r w:rsidRPr="00E00566">
        <w:rPr>
          <w:rFonts w:ascii="Bookman Old Style" w:hAnsi="Bookman Old Style" w:cs="RaghuMalayalamSans"/>
          <w:b/>
          <w:bCs/>
          <w:color w:val="FFC000"/>
          <w:sz w:val="40"/>
          <w:szCs w:val="40"/>
        </w:rPr>
        <w:sym w:font="Wingdings" w:char="F05D"/>
      </w:r>
      <w:r w:rsidRPr="00E00566">
        <w:rPr>
          <w:rFonts w:ascii="Bookman Old Style" w:hAnsi="Bookman Old Style" w:cs="RaghuMalayalamSans"/>
          <w:b/>
          <w:bCs/>
          <w:color w:val="FFC000"/>
          <w:sz w:val="40"/>
          <w:szCs w:val="40"/>
        </w:rPr>
        <w:sym w:font="Wingdings" w:char="F05D"/>
      </w:r>
      <w:r w:rsidRPr="00E00566">
        <w:rPr>
          <w:rFonts w:ascii="Bookman Old Style" w:hAnsi="Bookman Old Style" w:cs="RaghuMalayalamSans"/>
          <w:b/>
          <w:bCs/>
          <w:color w:val="FFC000"/>
          <w:sz w:val="40"/>
          <w:szCs w:val="40"/>
        </w:rPr>
        <w:sym w:font="Wingdings" w:char="F05D"/>
      </w:r>
      <w:r w:rsidRPr="00E00566">
        <w:rPr>
          <w:rFonts w:ascii="Bookman Old Style" w:hAnsi="Bookman Old Style" w:cs="RaghuMalayalamSans"/>
          <w:b/>
          <w:bCs/>
          <w:color w:val="FFC000"/>
          <w:sz w:val="40"/>
          <w:szCs w:val="40"/>
        </w:rPr>
        <w:sym w:font="Wingdings" w:char="F05D"/>
      </w:r>
      <w:r w:rsidRPr="00E00566">
        <w:rPr>
          <w:rFonts w:ascii="Bookman Old Style" w:hAnsi="Bookman Old Style" w:cs="RaghuMalayalamSans"/>
          <w:b/>
          <w:bCs/>
          <w:color w:val="FFC000"/>
          <w:sz w:val="40"/>
          <w:szCs w:val="40"/>
        </w:rPr>
        <w:sym w:font="Wingdings" w:char="F05D"/>
      </w:r>
      <w:r w:rsidRPr="00E00566">
        <w:rPr>
          <w:rFonts w:ascii="Bookman Old Style" w:hAnsi="Bookman Old Style" w:cs="RaghuMalayalamSans"/>
          <w:b/>
          <w:bCs/>
          <w:color w:val="FFC000"/>
          <w:sz w:val="40"/>
          <w:szCs w:val="40"/>
        </w:rPr>
        <w:sym w:font="Wingdings" w:char="F05D"/>
      </w:r>
      <w:r w:rsidRPr="00E00566">
        <w:rPr>
          <w:rFonts w:ascii="Bookman Old Style" w:hAnsi="Bookman Old Style" w:cs="RaghuMalayalamSans"/>
          <w:b/>
          <w:bCs/>
          <w:color w:val="FFC000"/>
          <w:sz w:val="40"/>
          <w:szCs w:val="40"/>
        </w:rPr>
        <w:sym w:font="Wingdings" w:char="F05D"/>
      </w:r>
    </w:p>
    <w:p w14:paraId="058FC0BA" w14:textId="77777777" w:rsidR="007C04E0" w:rsidRPr="00FB2B35" w:rsidRDefault="007C04E0" w:rsidP="007C04E0">
      <w:pPr>
        <w:pStyle w:val="airnewsclass"/>
        <w:spacing w:before="0" w:beforeAutospacing="0" w:after="0" w:afterAutospacing="0"/>
        <w:ind w:left="446"/>
        <w:jc w:val="center"/>
        <w:rPr>
          <w:rFonts w:ascii="Bookman Old Style" w:hAnsi="Bookman Old Style" w:cs="RaghuMalayalamSans"/>
          <w:b/>
          <w:bCs/>
          <w:color w:val="00B0F0"/>
          <w:sz w:val="40"/>
          <w:szCs w:val="40"/>
        </w:rPr>
      </w:pPr>
      <w:r w:rsidRPr="00FB2B35">
        <w:rPr>
          <w:rFonts w:ascii="Bookman Old Style" w:hAnsi="Bookman Old Style" w:cs="RaghuMalayalamSans"/>
          <w:b/>
          <w:bCs/>
          <w:color w:val="00B0F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00B0F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00B0F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00B0F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00B0F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00B0F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00B0F0"/>
          <w:sz w:val="40"/>
          <w:szCs w:val="40"/>
        </w:rPr>
        <w:sym w:font="Wingdings" w:char="F05D"/>
      </w:r>
    </w:p>
    <w:p w14:paraId="76E15CA2" w14:textId="77777777" w:rsidR="007C04E0" w:rsidRPr="00FB2B35" w:rsidRDefault="007C04E0" w:rsidP="007C04E0">
      <w:pPr>
        <w:pStyle w:val="airnewsclass"/>
        <w:spacing w:before="0" w:beforeAutospacing="0" w:after="0" w:afterAutospacing="0"/>
        <w:ind w:left="446"/>
        <w:jc w:val="center"/>
        <w:rPr>
          <w:rFonts w:ascii="Bookman Old Style" w:hAnsi="Bookman Old Style" w:cs="RaghuMalayalamSans"/>
          <w:b/>
          <w:bCs/>
          <w:color w:val="EE0000"/>
          <w:sz w:val="40"/>
          <w:szCs w:val="40"/>
        </w:rPr>
      </w:pP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</w:p>
    <w:p w14:paraId="3EABB47A" w14:textId="77777777" w:rsidR="007C04E0" w:rsidRPr="00FB2B35" w:rsidRDefault="007C04E0" w:rsidP="007C04E0">
      <w:pPr>
        <w:pStyle w:val="airnewsclass"/>
        <w:spacing w:before="0" w:beforeAutospacing="0" w:after="0" w:afterAutospacing="0"/>
        <w:ind w:left="446"/>
        <w:jc w:val="center"/>
        <w:rPr>
          <w:rFonts w:ascii="Bookman Old Style" w:hAnsi="Bookman Old Style" w:cs="RaghuMalayalamSans"/>
          <w:b/>
          <w:bCs/>
          <w:color w:val="7030A0"/>
          <w:sz w:val="40"/>
          <w:szCs w:val="40"/>
        </w:rPr>
      </w:pPr>
      <w:r w:rsidRPr="00FB2B35">
        <w:rPr>
          <w:rFonts w:ascii="Bookman Old Style" w:hAnsi="Bookman Old Style" w:cs="RaghuMalayalamSans"/>
          <w:b/>
          <w:bCs/>
          <w:color w:val="7030A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7030A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7030A0"/>
          <w:sz w:val="40"/>
          <w:szCs w:val="40"/>
        </w:rPr>
        <w:sym w:font="Wingdings" w:char="F05D"/>
      </w:r>
    </w:p>
    <w:p w14:paraId="5C378F73" w14:textId="77777777" w:rsidR="007C04E0" w:rsidRDefault="007C04E0" w:rsidP="007C04E0">
      <w:pPr>
        <w:pStyle w:val="airnewsclass"/>
        <w:spacing w:before="0" w:beforeAutospacing="0" w:after="0" w:afterAutospacing="0"/>
        <w:ind w:left="446"/>
        <w:jc w:val="center"/>
        <w:rPr>
          <w:rFonts w:ascii="Bookman Old Style" w:hAnsi="Bookman Old Style" w:cs="RaghuMalayalamSans"/>
          <w:b/>
          <w:bCs/>
          <w:color w:val="EE0000"/>
          <w:sz w:val="40"/>
          <w:szCs w:val="40"/>
        </w:rPr>
      </w:pP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  <w:r w:rsidRPr="00FB2B35">
        <w:rPr>
          <w:rFonts w:ascii="Bookman Old Style" w:hAnsi="Bookman Old Style" w:cs="RaghuMalayalamSans"/>
          <w:b/>
          <w:bCs/>
          <w:color w:val="EE0000"/>
          <w:sz w:val="40"/>
          <w:szCs w:val="40"/>
        </w:rPr>
        <w:sym w:font="Wingdings" w:char="F05D"/>
      </w:r>
    </w:p>
    <w:p w14:paraId="5A871487" w14:textId="77777777" w:rsidR="007C04E0" w:rsidRPr="00FB2B35" w:rsidRDefault="007C04E0" w:rsidP="007C04E0">
      <w:pPr>
        <w:pStyle w:val="airnewsclass"/>
        <w:spacing w:before="0" w:beforeAutospacing="0" w:after="0" w:afterAutospacing="0"/>
        <w:ind w:left="446"/>
        <w:jc w:val="center"/>
        <w:rPr>
          <w:rFonts w:ascii="Bookman Old Style" w:hAnsi="Bookman Old Style" w:cs="RaghuMalayalamSans"/>
          <w:b/>
          <w:bCs/>
          <w:color w:val="4F6228" w:themeColor="accent3" w:themeShade="80"/>
          <w:sz w:val="40"/>
          <w:szCs w:val="40"/>
        </w:rPr>
      </w:pPr>
      <w:r w:rsidRPr="00FB2B35">
        <w:rPr>
          <w:rFonts w:ascii="Bookman Old Style" w:hAnsi="Bookman Old Style" w:cs="RaghuMalayalamSans"/>
          <w:b/>
          <w:bCs/>
          <w:color w:val="4F6228" w:themeColor="accent3" w:themeShade="80"/>
          <w:sz w:val="40"/>
          <w:szCs w:val="40"/>
        </w:rPr>
        <w:sym w:font="Wingdings" w:char="F05D"/>
      </w:r>
    </w:p>
    <w:p w14:paraId="0B2B7283" w14:textId="77777777" w:rsidR="007C04E0" w:rsidRPr="00DA2175" w:rsidRDefault="007C04E0" w:rsidP="007C04E0">
      <w:pPr>
        <w:spacing w:line="240" w:lineRule="auto"/>
        <w:jc w:val="center"/>
        <w:rPr>
          <w:rFonts w:ascii="RaghuMalayalamSans" w:eastAsia="Times New Roman" w:hAnsi="RaghuMalayalamSans" w:cs="RaghuMalayalamSans"/>
          <w:b/>
          <w:bCs/>
          <w:color w:val="FF0000"/>
          <w:sz w:val="28"/>
          <w:szCs w:val="28"/>
          <w:lang w:bidi="ml-IN"/>
        </w:rPr>
      </w:pPr>
    </w:p>
    <w:p w14:paraId="1CD4BB8C" w14:textId="77777777" w:rsidR="007C04E0" w:rsidRDefault="007C04E0" w:rsidP="007C04E0">
      <w:pPr>
        <w:spacing w:line="240" w:lineRule="auto"/>
        <w:jc w:val="center"/>
        <w:rPr>
          <w:rFonts w:ascii="RaghuMalayalamSans" w:eastAsia="Times New Roman" w:hAnsi="RaghuMalayalamSans" w:cs="RaghuMalayalamSans"/>
          <w:b/>
          <w:bCs/>
          <w:color w:val="FF0000"/>
          <w:sz w:val="40"/>
          <w:szCs w:val="40"/>
          <w:lang w:bidi="ml-IN"/>
        </w:rPr>
      </w:pPr>
    </w:p>
    <w:p w14:paraId="03B6CADE" w14:textId="2A50BD18" w:rsidR="00DA2175" w:rsidRPr="00DA2175" w:rsidRDefault="00DA2175" w:rsidP="007C04E0">
      <w:pPr>
        <w:spacing w:line="240" w:lineRule="auto"/>
        <w:jc w:val="center"/>
        <w:rPr>
          <w:rFonts w:ascii="RaghuMalayalamSans" w:eastAsia="Times New Roman" w:hAnsi="RaghuMalayalamSans" w:cs="RaghuMalayalamSans"/>
          <w:b/>
          <w:bCs/>
          <w:color w:val="FF0000"/>
          <w:sz w:val="28"/>
          <w:szCs w:val="28"/>
          <w:lang w:bidi="ml-IN"/>
        </w:rPr>
      </w:pPr>
    </w:p>
    <w:sectPr w:rsidR="00DA2175" w:rsidRPr="00DA2175" w:rsidSect="008F4F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152" w:right="747" w:bottom="720" w:left="1080" w:header="720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2DD4C" w14:textId="77777777" w:rsidR="00CB7539" w:rsidRDefault="00CB7539" w:rsidP="00264C07">
      <w:pPr>
        <w:spacing w:line="240" w:lineRule="auto"/>
      </w:pPr>
      <w:r>
        <w:separator/>
      </w:r>
    </w:p>
  </w:endnote>
  <w:endnote w:type="continuationSeparator" w:id="0">
    <w:p w14:paraId="7707B417" w14:textId="77777777" w:rsidR="00CB7539" w:rsidRDefault="00CB7539" w:rsidP="00264C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era">
    <w:altName w:val="MS UI Gothic"/>
    <w:charset w:val="00"/>
    <w:family w:val="swiss"/>
    <w:pitch w:val="variable"/>
    <w:sig w:usb0="00000003" w:usb1="00002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ghuMalayalamSans">
    <w:altName w:val="Leelawadee UI Semi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L-Ambil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L-IndulekhaHeavy">
    <w:altName w:val="Calibri"/>
    <w:charset w:val="00"/>
    <w:family w:val="decorative"/>
    <w:pitch w:val="variable"/>
    <w:sig w:usb0="00000083" w:usb1="00000000" w:usb2="00000000" w:usb3="00000000" w:csb0="00000009" w:csb1="00000000"/>
  </w:font>
  <w:font w:name="ML-TTRevathi">
    <w:panose1 w:val="040000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9E798" w14:textId="77777777" w:rsidR="008A3CA3" w:rsidRDefault="008A3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CB84E" w14:textId="72CB9A20" w:rsidR="00802A6F" w:rsidRDefault="00ED1C75" w:rsidP="00012A09">
    <w:pPr>
      <w:pStyle w:val="Footer"/>
      <w:tabs>
        <w:tab w:val="clear" w:pos="4680"/>
        <w:tab w:val="clear" w:pos="9360"/>
        <w:tab w:val="left" w:pos="6235"/>
      </w:tabs>
    </w:pPr>
    <w:r>
      <w:rPr>
        <w:rFonts w:ascii="Cambria" w:hAnsi="Cambria"/>
        <w:noProof/>
        <w:sz w:val="28"/>
        <w:szCs w:val="28"/>
        <w:lang w:val="en-GB" w:eastAsia="en-GB"/>
      </w:rPr>
      <mc:AlternateContent>
        <mc:Choice Requires="wps">
          <w:drawing>
            <wp:anchor distT="4294967291" distB="4294967291" distL="114300" distR="114300" simplePos="0" relativeHeight="251656192" behindDoc="0" locked="0" layoutInCell="1" allowOverlap="1" wp14:anchorId="6490E728" wp14:editId="153A25DF">
              <wp:simplePos x="0" y="0"/>
              <wp:positionH relativeFrom="column">
                <wp:posOffset>28575</wp:posOffset>
              </wp:positionH>
              <wp:positionV relativeFrom="paragraph">
                <wp:posOffset>-83186</wp:posOffset>
              </wp:positionV>
              <wp:extent cx="5801995" cy="0"/>
              <wp:effectExtent l="0" t="19050" r="27305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1995" cy="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4044E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58FD3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.25pt;margin-top:-6.55pt;width:456.8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" strokecolor="#4044e8" strokeweight="4.5pt"/>
          </w:pict>
        </mc:Fallback>
      </mc:AlternateContent>
    </w:r>
    <w:r>
      <w:rPr>
        <w:rFonts w:ascii="Cambria" w:hAnsi="Cambria"/>
        <w:noProof/>
        <w:sz w:val="28"/>
        <w:szCs w:val="28"/>
        <w:lang w:val="en-GB"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600DC66" wp14:editId="131C8CE5">
              <wp:simplePos x="0" y="0"/>
              <wp:positionH relativeFrom="page">
                <wp:posOffset>6624955</wp:posOffset>
              </wp:positionH>
              <wp:positionV relativeFrom="page">
                <wp:posOffset>10194925</wp:posOffset>
              </wp:positionV>
              <wp:extent cx="512445" cy="441325"/>
              <wp:effectExtent l="0" t="0" r="0" b="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5BC68" w14:textId="77777777" w:rsidR="00802A6F" w:rsidRDefault="00786CF2" w:rsidP="008820B5">
                          <w:pPr>
                            <w:pStyle w:val="Footer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 w:rsidR="00802A6F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37BCE" w:rsidRPr="00037BCE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6" o:spid="_x0000_s1033" type="#_x0000_t176" style="position:absolute;left:0;text-align:left;margin-left:521.65pt;margin-top:802.75pt;width:40.35pt;height:34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" filled="f" fillcolor="#4f81bd" stroked="f" strokecolor="#737373">
              <v:textbox>
                <w:txbxContent>
                  <w:p w14:paraId="4015BC68" w14:textId="77777777" w:rsidR="00802A6F" w:rsidRDefault="00786CF2" w:rsidP="008820B5">
                    <w:pPr>
                      <w:pStyle w:val="Footer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 w:rsidR="00802A6F">
                      <w:instrText xml:space="preserve"> PAGE    \* MERGEFORMAT </w:instrText>
                    </w:r>
                    <w:r>
                      <w:fldChar w:fldCharType="separate"/>
                    </w:r>
                    <w:r w:rsidR="00037BCE" w:rsidRPr="00037BCE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02A6F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294F3" w14:textId="77777777" w:rsidR="008A3CA3" w:rsidRDefault="008A3C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290AA" w14:textId="77777777" w:rsidR="00CB7539" w:rsidRDefault="00CB7539" w:rsidP="00264C07">
      <w:pPr>
        <w:spacing w:line="240" w:lineRule="auto"/>
      </w:pPr>
      <w:r>
        <w:separator/>
      </w:r>
    </w:p>
  </w:footnote>
  <w:footnote w:type="continuationSeparator" w:id="0">
    <w:p w14:paraId="53823157" w14:textId="77777777" w:rsidR="00CB7539" w:rsidRDefault="00CB7539" w:rsidP="00264C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1C7A4" w14:textId="2340694B" w:rsidR="00802A6F" w:rsidRDefault="00CB7539">
    <w:pPr>
      <w:pStyle w:val="Header"/>
    </w:pPr>
    <w:r>
      <w:rPr>
        <w:noProof/>
      </w:rPr>
      <w:pict w14:anchorId="791430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631563" o:spid="_x0000_s2059" type="#_x0000_t75" style="position:absolute;left:0;text-align:left;margin-left:0;margin-top:0;width:446.2pt;height:432.55pt;z-index:-251657216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582F3" w14:textId="16A87CCF" w:rsidR="00802A6F" w:rsidRDefault="00CB7539" w:rsidP="008A3CA3">
    <w:pPr>
      <w:pStyle w:val="Header"/>
      <w:jc w:val="center"/>
    </w:pPr>
    <w:r>
      <w:rPr>
        <w:noProof/>
        <w:lang w:bidi="hi-IN"/>
      </w:rPr>
      <w:pict w14:anchorId="58C8C0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631564" o:spid="_x0000_s2060" type="#_x0000_t75" style="position:absolute;left:0;text-align:left;margin-left:0;margin-top:0;width:446.2pt;height:432.55pt;z-index:-251656192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  <w:r w:rsidR="00ED1C75">
      <w:rPr>
        <w:noProof/>
        <w:lang w:val="en-GB" w:eastAsia="en-GB"/>
      </w:rPr>
      <mc:AlternateContent>
        <mc:Choice Requires="wps">
          <w:drawing>
            <wp:anchor distT="4294967291" distB="4294967291" distL="114300" distR="114300" simplePos="0" relativeHeight="251657216" behindDoc="0" locked="0" layoutInCell="1" allowOverlap="1" wp14:anchorId="53BA42E1" wp14:editId="5297354C">
              <wp:simplePos x="0" y="0"/>
              <wp:positionH relativeFrom="column">
                <wp:posOffset>113030</wp:posOffset>
              </wp:positionH>
              <wp:positionV relativeFrom="paragraph">
                <wp:posOffset>88899</wp:posOffset>
              </wp:positionV>
              <wp:extent cx="5801995" cy="0"/>
              <wp:effectExtent l="0" t="19050" r="27305" b="1905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1995" cy="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4044E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B663D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8.9pt;margin-top:7pt;width:456.85pt;height:0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" strokecolor="#4044e8" strokeweight="4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371A3" w14:textId="41C4B0CE" w:rsidR="00802A6F" w:rsidRDefault="00CB7539">
    <w:pPr>
      <w:pStyle w:val="Header"/>
    </w:pPr>
    <w:r>
      <w:rPr>
        <w:noProof/>
      </w:rPr>
      <w:pict w14:anchorId="31BFB9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631562" o:spid="_x0000_s2058" type="#_x0000_t75" style="position:absolute;left:0;text-align:left;margin-left:0;margin-top:0;width:446.2pt;height:432.55pt;z-index:-251658240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304E9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C7646F"/>
    <w:multiLevelType w:val="hybridMultilevel"/>
    <w:tmpl w:val="8F5AE526"/>
    <w:lvl w:ilvl="0" w:tplc="1D58084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E041D"/>
    <w:multiLevelType w:val="hybridMultilevel"/>
    <w:tmpl w:val="DA628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71A33"/>
    <w:multiLevelType w:val="hybridMultilevel"/>
    <w:tmpl w:val="71AAF7DA"/>
    <w:lvl w:ilvl="0" w:tplc="EA72BFC0">
      <w:start w:val="1"/>
      <w:numFmt w:val="decimal"/>
      <w:lvlText w:val="%1."/>
      <w:lvlJc w:val="left"/>
      <w:pPr>
        <w:ind w:left="1620" w:hanging="360"/>
      </w:pPr>
      <w:rPr>
        <w:sz w:val="40"/>
        <w:szCs w:val="40"/>
      </w:rPr>
    </w:lvl>
    <w:lvl w:ilvl="1" w:tplc="40090019" w:tentative="1">
      <w:start w:val="1"/>
      <w:numFmt w:val="lowerLetter"/>
      <w:lvlText w:val="%2."/>
      <w:lvlJc w:val="left"/>
      <w:pPr>
        <w:ind w:left="2340" w:hanging="360"/>
      </w:pPr>
    </w:lvl>
    <w:lvl w:ilvl="2" w:tplc="4009001B" w:tentative="1">
      <w:start w:val="1"/>
      <w:numFmt w:val="lowerRoman"/>
      <w:lvlText w:val="%3."/>
      <w:lvlJc w:val="right"/>
      <w:pPr>
        <w:ind w:left="3060" w:hanging="180"/>
      </w:pPr>
    </w:lvl>
    <w:lvl w:ilvl="3" w:tplc="4009000F" w:tentative="1">
      <w:start w:val="1"/>
      <w:numFmt w:val="decimal"/>
      <w:lvlText w:val="%4."/>
      <w:lvlJc w:val="left"/>
      <w:pPr>
        <w:ind w:left="3780" w:hanging="360"/>
      </w:pPr>
    </w:lvl>
    <w:lvl w:ilvl="4" w:tplc="40090019" w:tentative="1">
      <w:start w:val="1"/>
      <w:numFmt w:val="lowerLetter"/>
      <w:lvlText w:val="%5."/>
      <w:lvlJc w:val="left"/>
      <w:pPr>
        <w:ind w:left="4500" w:hanging="360"/>
      </w:pPr>
    </w:lvl>
    <w:lvl w:ilvl="5" w:tplc="4009001B" w:tentative="1">
      <w:start w:val="1"/>
      <w:numFmt w:val="lowerRoman"/>
      <w:lvlText w:val="%6."/>
      <w:lvlJc w:val="right"/>
      <w:pPr>
        <w:ind w:left="5220" w:hanging="180"/>
      </w:pPr>
    </w:lvl>
    <w:lvl w:ilvl="6" w:tplc="4009000F" w:tentative="1">
      <w:start w:val="1"/>
      <w:numFmt w:val="decimal"/>
      <w:lvlText w:val="%7."/>
      <w:lvlJc w:val="left"/>
      <w:pPr>
        <w:ind w:left="5940" w:hanging="360"/>
      </w:pPr>
    </w:lvl>
    <w:lvl w:ilvl="7" w:tplc="40090019" w:tentative="1">
      <w:start w:val="1"/>
      <w:numFmt w:val="lowerLetter"/>
      <w:lvlText w:val="%8."/>
      <w:lvlJc w:val="left"/>
      <w:pPr>
        <w:ind w:left="6660" w:hanging="360"/>
      </w:pPr>
    </w:lvl>
    <w:lvl w:ilvl="8" w:tplc="4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0F48612E"/>
    <w:multiLevelType w:val="hybridMultilevel"/>
    <w:tmpl w:val="881AD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A1ACA"/>
    <w:multiLevelType w:val="hybridMultilevel"/>
    <w:tmpl w:val="5C4E7C9C"/>
    <w:lvl w:ilvl="0" w:tplc="FFFFFFFF">
      <w:start w:val="1"/>
      <w:numFmt w:val="decimal"/>
      <w:lvlText w:val="%1."/>
      <w:lvlJc w:val="left"/>
      <w:pPr>
        <w:ind w:left="1571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21C75D7"/>
    <w:multiLevelType w:val="hybridMultilevel"/>
    <w:tmpl w:val="255A6E5C"/>
    <w:lvl w:ilvl="0" w:tplc="623AE274">
      <w:start w:val="1"/>
      <w:numFmt w:val="decimal"/>
      <w:lvlText w:val="%1."/>
      <w:lvlJc w:val="left"/>
      <w:pPr>
        <w:ind w:left="21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36C3A33"/>
    <w:multiLevelType w:val="hybridMultilevel"/>
    <w:tmpl w:val="614056B2"/>
    <w:lvl w:ilvl="0" w:tplc="AD58A794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4BC2002"/>
    <w:multiLevelType w:val="hybridMultilevel"/>
    <w:tmpl w:val="BA0C18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EC445B"/>
    <w:multiLevelType w:val="hybridMultilevel"/>
    <w:tmpl w:val="34C6DEB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B43D59"/>
    <w:multiLevelType w:val="hybridMultilevel"/>
    <w:tmpl w:val="8974C072"/>
    <w:lvl w:ilvl="0" w:tplc="4009000F">
      <w:start w:val="1"/>
      <w:numFmt w:val="decimal"/>
      <w:lvlText w:val="%1."/>
      <w:lvlJc w:val="left"/>
      <w:pPr>
        <w:ind w:left="1713" w:hanging="360"/>
      </w:pPr>
    </w:lvl>
    <w:lvl w:ilvl="1" w:tplc="40090019" w:tentative="1">
      <w:start w:val="1"/>
      <w:numFmt w:val="lowerLetter"/>
      <w:lvlText w:val="%2."/>
      <w:lvlJc w:val="left"/>
      <w:pPr>
        <w:ind w:left="2433" w:hanging="360"/>
      </w:pPr>
    </w:lvl>
    <w:lvl w:ilvl="2" w:tplc="4009001B" w:tentative="1">
      <w:start w:val="1"/>
      <w:numFmt w:val="lowerRoman"/>
      <w:lvlText w:val="%3."/>
      <w:lvlJc w:val="right"/>
      <w:pPr>
        <w:ind w:left="3153" w:hanging="180"/>
      </w:pPr>
    </w:lvl>
    <w:lvl w:ilvl="3" w:tplc="4009000F" w:tentative="1">
      <w:start w:val="1"/>
      <w:numFmt w:val="decimal"/>
      <w:lvlText w:val="%4."/>
      <w:lvlJc w:val="left"/>
      <w:pPr>
        <w:ind w:left="3873" w:hanging="360"/>
      </w:pPr>
    </w:lvl>
    <w:lvl w:ilvl="4" w:tplc="40090019" w:tentative="1">
      <w:start w:val="1"/>
      <w:numFmt w:val="lowerLetter"/>
      <w:lvlText w:val="%5."/>
      <w:lvlJc w:val="left"/>
      <w:pPr>
        <w:ind w:left="4593" w:hanging="360"/>
      </w:pPr>
    </w:lvl>
    <w:lvl w:ilvl="5" w:tplc="4009001B" w:tentative="1">
      <w:start w:val="1"/>
      <w:numFmt w:val="lowerRoman"/>
      <w:lvlText w:val="%6."/>
      <w:lvlJc w:val="right"/>
      <w:pPr>
        <w:ind w:left="5313" w:hanging="180"/>
      </w:pPr>
    </w:lvl>
    <w:lvl w:ilvl="6" w:tplc="4009000F" w:tentative="1">
      <w:start w:val="1"/>
      <w:numFmt w:val="decimal"/>
      <w:lvlText w:val="%7."/>
      <w:lvlJc w:val="left"/>
      <w:pPr>
        <w:ind w:left="6033" w:hanging="360"/>
      </w:pPr>
    </w:lvl>
    <w:lvl w:ilvl="7" w:tplc="40090019" w:tentative="1">
      <w:start w:val="1"/>
      <w:numFmt w:val="lowerLetter"/>
      <w:lvlText w:val="%8."/>
      <w:lvlJc w:val="left"/>
      <w:pPr>
        <w:ind w:left="6753" w:hanging="360"/>
      </w:pPr>
    </w:lvl>
    <w:lvl w:ilvl="8" w:tplc="40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17B40E41"/>
    <w:multiLevelType w:val="hybridMultilevel"/>
    <w:tmpl w:val="C0AC2608"/>
    <w:lvl w:ilvl="0" w:tplc="64163CE4">
      <w:start w:val="1"/>
      <w:numFmt w:val="decimal"/>
      <w:lvlText w:val="%1."/>
      <w:lvlJc w:val="left"/>
      <w:pPr>
        <w:ind w:left="1440" w:hanging="360"/>
      </w:pPr>
      <w:rPr>
        <w:rFonts w:ascii="Meera" w:hAnsi="Meera" w:cs="Meera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918630E"/>
    <w:multiLevelType w:val="hybridMultilevel"/>
    <w:tmpl w:val="4C38886A"/>
    <w:lvl w:ilvl="0" w:tplc="DF461D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7B7112"/>
    <w:multiLevelType w:val="hybridMultilevel"/>
    <w:tmpl w:val="692AF938"/>
    <w:lvl w:ilvl="0" w:tplc="8F7E7A30">
      <w:start w:val="1"/>
      <w:numFmt w:val="decimal"/>
      <w:lvlText w:val="%1."/>
      <w:lvlJc w:val="left"/>
      <w:pPr>
        <w:ind w:left="720" w:hanging="360"/>
      </w:pPr>
      <w:rPr>
        <w:rFonts w:ascii="ML-TTKarthika" w:hAnsi="ML-TTKarthik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8516D4"/>
    <w:multiLevelType w:val="hybridMultilevel"/>
    <w:tmpl w:val="19E61222"/>
    <w:lvl w:ilvl="0" w:tplc="FA621B5E">
      <w:start w:val="1"/>
      <w:numFmt w:val="decimal"/>
      <w:lvlText w:val="%1."/>
      <w:lvlJc w:val="left"/>
      <w:pPr>
        <w:ind w:left="720" w:hanging="360"/>
      </w:pPr>
      <w:rPr>
        <w:rFonts w:ascii="Meera" w:hAnsi="Meera" w:cs="Meera" w:hint="default"/>
        <w:sz w:val="48"/>
        <w:szCs w:val="4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1E3B3D"/>
    <w:multiLevelType w:val="hybridMultilevel"/>
    <w:tmpl w:val="1520DD68"/>
    <w:lvl w:ilvl="0" w:tplc="3B36DD1C">
      <w:start w:val="1"/>
      <w:numFmt w:val="decimal"/>
      <w:lvlText w:val="%1."/>
      <w:lvlJc w:val="left"/>
      <w:pPr>
        <w:ind w:left="1515" w:hanging="435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4841DE8"/>
    <w:multiLevelType w:val="hybridMultilevel"/>
    <w:tmpl w:val="A8B836D0"/>
    <w:lvl w:ilvl="0" w:tplc="3FD6545E">
      <w:start w:val="1"/>
      <w:numFmt w:val="decimal"/>
      <w:lvlText w:val="%1."/>
      <w:lvlJc w:val="left"/>
      <w:pPr>
        <w:ind w:left="720" w:hanging="360"/>
      </w:pPr>
      <w:rPr>
        <w:b/>
        <w:bCs w:val="0"/>
        <w:sz w:val="44"/>
        <w:szCs w:val="4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60FA3"/>
    <w:multiLevelType w:val="hybridMultilevel"/>
    <w:tmpl w:val="4B2E9098"/>
    <w:lvl w:ilvl="0" w:tplc="C4940B02">
      <w:start w:val="1"/>
      <w:numFmt w:val="decimal"/>
      <w:lvlText w:val="%1."/>
      <w:lvlJc w:val="left"/>
      <w:pPr>
        <w:ind w:left="927" w:hanging="360"/>
      </w:pPr>
      <w:rPr>
        <w:rFonts w:asciiTheme="majorBidi" w:hAnsiTheme="majorBidi" w:cstheme="majorBidi" w:hint="default"/>
      </w:rPr>
    </w:lvl>
    <w:lvl w:ilvl="1" w:tplc="40090019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27E54297"/>
    <w:multiLevelType w:val="hybridMultilevel"/>
    <w:tmpl w:val="65C819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Meera" w:hAnsi="Meera" w:cs="Meera" w:hint="default"/>
        <w:b/>
        <w:bCs w:val="0"/>
        <w:sz w:val="48"/>
        <w:szCs w:val="4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EF5E96"/>
    <w:multiLevelType w:val="hybridMultilevel"/>
    <w:tmpl w:val="CDCECE6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21635F5"/>
    <w:multiLevelType w:val="hybridMultilevel"/>
    <w:tmpl w:val="C67062A2"/>
    <w:lvl w:ilvl="0" w:tplc="76C6E9C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87C40"/>
    <w:multiLevelType w:val="hybridMultilevel"/>
    <w:tmpl w:val="C9485FF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BA73A37"/>
    <w:multiLevelType w:val="hybridMultilevel"/>
    <w:tmpl w:val="42E471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5B665D"/>
    <w:multiLevelType w:val="hybridMultilevel"/>
    <w:tmpl w:val="24DC5540"/>
    <w:lvl w:ilvl="0" w:tplc="EE98E5DC">
      <w:start w:val="1"/>
      <w:numFmt w:val="decimal"/>
      <w:lvlText w:val="%1."/>
      <w:lvlJc w:val="left"/>
      <w:pPr>
        <w:ind w:left="1502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2222" w:hanging="360"/>
      </w:pPr>
    </w:lvl>
    <w:lvl w:ilvl="2" w:tplc="4009001B" w:tentative="1">
      <w:start w:val="1"/>
      <w:numFmt w:val="lowerRoman"/>
      <w:lvlText w:val="%3."/>
      <w:lvlJc w:val="right"/>
      <w:pPr>
        <w:ind w:left="2942" w:hanging="180"/>
      </w:pPr>
    </w:lvl>
    <w:lvl w:ilvl="3" w:tplc="4009000F" w:tentative="1">
      <w:start w:val="1"/>
      <w:numFmt w:val="decimal"/>
      <w:lvlText w:val="%4."/>
      <w:lvlJc w:val="left"/>
      <w:pPr>
        <w:ind w:left="3662" w:hanging="360"/>
      </w:pPr>
    </w:lvl>
    <w:lvl w:ilvl="4" w:tplc="40090019" w:tentative="1">
      <w:start w:val="1"/>
      <w:numFmt w:val="lowerLetter"/>
      <w:lvlText w:val="%5."/>
      <w:lvlJc w:val="left"/>
      <w:pPr>
        <w:ind w:left="4382" w:hanging="360"/>
      </w:pPr>
    </w:lvl>
    <w:lvl w:ilvl="5" w:tplc="4009001B" w:tentative="1">
      <w:start w:val="1"/>
      <w:numFmt w:val="lowerRoman"/>
      <w:lvlText w:val="%6."/>
      <w:lvlJc w:val="right"/>
      <w:pPr>
        <w:ind w:left="5102" w:hanging="180"/>
      </w:pPr>
    </w:lvl>
    <w:lvl w:ilvl="6" w:tplc="4009000F" w:tentative="1">
      <w:start w:val="1"/>
      <w:numFmt w:val="decimal"/>
      <w:lvlText w:val="%7."/>
      <w:lvlJc w:val="left"/>
      <w:pPr>
        <w:ind w:left="5822" w:hanging="360"/>
      </w:pPr>
    </w:lvl>
    <w:lvl w:ilvl="7" w:tplc="40090019" w:tentative="1">
      <w:start w:val="1"/>
      <w:numFmt w:val="lowerLetter"/>
      <w:lvlText w:val="%8."/>
      <w:lvlJc w:val="left"/>
      <w:pPr>
        <w:ind w:left="6542" w:hanging="360"/>
      </w:pPr>
    </w:lvl>
    <w:lvl w:ilvl="8" w:tplc="40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4">
    <w:nsid w:val="3F2B0F6A"/>
    <w:multiLevelType w:val="multilevel"/>
    <w:tmpl w:val="2A3C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BC0F36"/>
    <w:multiLevelType w:val="hybridMultilevel"/>
    <w:tmpl w:val="208017DE"/>
    <w:lvl w:ilvl="0" w:tplc="1BA2979E">
      <w:start w:val="1"/>
      <w:numFmt w:val="decimal"/>
      <w:lvlText w:val="%1."/>
      <w:lvlJc w:val="left"/>
      <w:pPr>
        <w:ind w:left="720" w:hanging="360"/>
      </w:pPr>
      <w:rPr>
        <w:rFonts w:ascii="Meera" w:hAnsi="Meera" w:cs="Meera" w:hint="default"/>
        <w:color w:val="000000" w:themeColor="text1"/>
        <w:sz w:val="44"/>
        <w:szCs w:val="4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850FE7"/>
    <w:multiLevelType w:val="hybridMultilevel"/>
    <w:tmpl w:val="03E6D92A"/>
    <w:lvl w:ilvl="0" w:tplc="C70E00FC">
      <w:start w:val="1"/>
      <w:numFmt w:val="decimal"/>
      <w:lvlText w:val="%1."/>
      <w:lvlJc w:val="left"/>
      <w:pPr>
        <w:ind w:left="786" w:hanging="360"/>
      </w:pPr>
      <w:rPr>
        <w:rFonts w:ascii="Meera" w:hAnsi="Meera" w:cs="Meera" w:hint="default"/>
        <w:b/>
        <w:bCs/>
        <w:color w:val="auto"/>
        <w:sz w:val="32"/>
        <w:szCs w:val="32"/>
      </w:r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54C4216"/>
    <w:multiLevelType w:val="hybridMultilevel"/>
    <w:tmpl w:val="326EFF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0C583F"/>
    <w:multiLevelType w:val="hybridMultilevel"/>
    <w:tmpl w:val="82E6592C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8E662CD"/>
    <w:multiLevelType w:val="hybridMultilevel"/>
    <w:tmpl w:val="209C4734"/>
    <w:lvl w:ilvl="0" w:tplc="2A0099EA">
      <w:start w:val="1"/>
      <w:numFmt w:val="decimal"/>
      <w:lvlText w:val="%1."/>
      <w:lvlJc w:val="left"/>
      <w:pPr>
        <w:ind w:left="720" w:hanging="360"/>
      </w:pPr>
      <w:rPr>
        <w:rFonts w:ascii="RaghuMalayalamSans" w:hAnsi="RaghuMalayalamSans" w:cs="RaghuMalayalamSans" w:hint="default"/>
        <w:color w:val="000000"/>
        <w:sz w:val="3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873D69"/>
    <w:multiLevelType w:val="hybridMultilevel"/>
    <w:tmpl w:val="0324C2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7601B0E">
      <w:start w:val="1"/>
      <w:numFmt w:val="decimal"/>
      <w:lvlText w:val="%2."/>
      <w:lvlJc w:val="left"/>
      <w:pPr>
        <w:ind w:left="1440" w:hanging="360"/>
      </w:pPr>
      <w:rPr>
        <w:rFonts w:ascii="RaghuMalayalamSans" w:hAnsi="RaghuMalayalamSans" w:cs="RaghuMalayalamSans" w:hint="default"/>
        <w:bCs w:val="0"/>
        <w:color w:val="auto"/>
        <w:sz w:val="40"/>
        <w:szCs w:val="4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EA0B44"/>
    <w:multiLevelType w:val="hybridMultilevel"/>
    <w:tmpl w:val="EBACA368"/>
    <w:lvl w:ilvl="0" w:tplc="36A830F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sz w:val="36"/>
        <w:szCs w:val="36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3CB5E65"/>
    <w:multiLevelType w:val="hybridMultilevel"/>
    <w:tmpl w:val="65C819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Meera" w:hAnsi="Meera" w:cs="Meera" w:hint="default"/>
        <w:b/>
        <w:bCs w:val="0"/>
        <w:sz w:val="48"/>
        <w:szCs w:val="4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8E7C83"/>
    <w:multiLevelType w:val="hybridMultilevel"/>
    <w:tmpl w:val="24843B2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E835BF"/>
    <w:multiLevelType w:val="hybridMultilevel"/>
    <w:tmpl w:val="38628A72"/>
    <w:lvl w:ilvl="0" w:tplc="4009000F">
      <w:start w:val="1"/>
      <w:numFmt w:val="decimal"/>
      <w:lvlText w:val="%1."/>
      <w:lvlJc w:val="left"/>
      <w:pPr>
        <w:ind w:left="900" w:hanging="360"/>
      </w:p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5BFF1BAB"/>
    <w:multiLevelType w:val="hybridMultilevel"/>
    <w:tmpl w:val="C902D95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9266FBFE">
      <w:start w:val="1"/>
      <w:numFmt w:val="decimal"/>
      <w:lvlText w:val="%2."/>
      <w:lvlJc w:val="left"/>
      <w:pPr>
        <w:ind w:left="1440" w:hanging="360"/>
      </w:pPr>
      <w:rPr>
        <w:rFonts w:ascii="RaghuMalayalamSans" w:hAnsi="RaghuMalayalamSans" w:cs="RaghuMalayalamSans" w:hint="default"/>
        <w:color w:val="auto"/>
        <w:sz w:val="40"/>
        <w:szCs w:val="40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6A2AFD"/>
    <w:multiLevelType w:val="hybridMultilevel"/>
    <w:tmpl w:val="42E471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DB5D51"/>
    <w:multiLevelType w:val="hybridMultilevel"/>
    <w:tmpl w:val="EAAC8B92"/>
    <w:lvl w:ilvl="0" w:tplc="F198E9C6">
      <w:start w:val="1"/>
      <w:numFmt w:val="decimal"/>
      <w:lvlText w:val="%1."/>
      <w:lvlJc w:val="left"/>
      <w:pPr>
        <w:ind w:left="1080" w:hanging="360"/>
      </w:pPr>
      <w:rPr>
        <w:color w:val="auto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F214F8A"/>
    <w:multiLevelType w:val="hybridMultilevel"/>
    <w:tmpl w:val="65C81990"/>
    <w:lvl w:ilvl="0" w:tplc="1062D23A">
      <w:start w:val="1"/>
      <w:numFmt w:val="decimal"/>
      <w:lvlText w:val="%1."/>
      <w:lvlJc w:val="left"/>
      <w:pPr>
        <w:ind w:left="720" w:hanging="360"/>
      </w:pPr>
      <w:rPr>
        <w:rFonts w:ascii="Meera" w:hAnsi="Meera" w:cs="Meera" w:hint="default"/>
        <w:b/>
        <w:bCs w:val="0"/>
        <w:sz w:val="48"/>
        <w:szCs w:val="4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6931BF"/>
    <w:multiLevelType w:val="hybridMultilevel"/>
    <w:tmpl w:val="C902D9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RaghuMalayalamSans" w:hAnsi="RaghuMalayalamSans" w:cs="RaghuMalayalamSans" w:hint="default"/>
        <w:color w:val="auto"/>
        <w:sz w:val="40"/>
        <w:szCs w:val="4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37CCE"/>
    <w:multiLevelType w:val="hybridMultilevel"/>
    <w:tmpl w:val="FF6EDCF8"/>
    <w:lvl w:ilvl="0" w:tplc="FD80CB10">
      <w:start w:val="1"/>
      <w:numFmt w:val="decimal"/>
      <w:lvlText w:val="%1."/>
      <w:lvlJc w:val="left"/>
      <w:pPr>
        <w:ind w:left="36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1">
    <w:nsid w:val="6AC25217"/>
    <w:multiLevelType w:val="hybridMultilevel"/>
    <w:tmpl w:val="FCEEE4A4"/>
    <w:lvl w:ilvl="0" w:tplc="FE78C568">
      <w:start w:val="1"/>
      <w:numFmt w:val="decimal"/>
      <w:lvlText w:val="%1."/>
      <w:lvlJc w:val="left"/>
      <w:pPr>
        <w:ind w:left="786" w:hanging="360"/>
      </w:pPr>
      <w:rPr>
        <w:rFonts w:ascii="Meera" w:hAnsi="Meera" w:cs="Meera" w:hint="default"/>
        <w:sz w:val="46"/>
        <w:szCs w:val="46"/>
      </w:rPr>
    </w:lvl>
    <w:lvl w:ilvl="1" w:tplc="FFFFFFFF" w:tentative="1">
      <w:start w:val="1"/>
      <w:numFmt w:val="lowerLetter"/>
      <w:lvlText w:val="%2."/>
      <w:lvlJc w:val="left"/>
      <w:pPr>
        <w:ind w:left="1513" w:hanging="360"/>
      </w:pPr>
    </w:lvl>
    <w:lvl w:ilvl="2" w:tplc="FFFFFFFF" w:tentative="1">
      <w:start w:val="1"/>
      <w:numFmt w:val="lowerRoman"/>
      <w:lvlText w:val="%3."/>
      <w:lvlJc w:val="right"/>
      <w:pPr>
        <w:ind w:left="2233" w:hanging="180"/>
      </w:pPr>
    </w:lvl>
    <w:lvl w:ilvl="3" w:tplc="FFFFFFFF" w:tentative="1">
      <w:start w:val="1"/>
      <w:numFmt w:val="decimal"/>
      <w:lvlText w:val="%4."/>
      <w:lvlJc w:val="left"/>
      <w:pPr>
        <w:ind w:left="2953" w:hanging="360"/>
      </w:pPr>
    </w:lvl>
    <w:lvl w:ilvl="4" w:tplc="FFFFFFFF" w:tentative="1">
      <w:start w:val="1"/>
      <w:numFmt w:val="lowerLetter"/>
      <w:lvlText w:val="%5."/>
      <w:lvlJc w:val="left"/>
      <w:pPr>
        <w:ind w:left="3673" w:hanging="360"/>
      </w:pPr>
    </w:lvl>
    <w:lvl w:ilvl="5" w:tplc="FFFFFFFF" w:tentative="1">
      <w:start w:val="1"/>
      <w:numFmt w:val="lowerRoman"/>
      <w:lvlText w:val="%6."/>
      <w:lvlJc w:val="right"/>
      <w:pPr>
        <w:ind w:left="4393" w:hanging="180"/>
      </w:pPr>
    </w:lvl>
    <w:lvl w:ilvl="6" w:tplc="FFFFFFFF" w:tentative="1">
      <w:start w:val="1"/>
      <w:numFmt w:val="decimal"/>
      <w:lvlText w:val="%7."/>
      <w:lvlJc w:val="left"/>
      <w:pPr>
        <w:ind w:left="5113" w:hanging="360"/>
      </w:pPr>
    </w:lvl>
    <w:lvl w:ilvl="7" w:tplc="FFFFFFFF" w:tentative="1">
      <w:start w:val="1"/>
      <w:numFmt w:val="lowerLetter"/>
      <w:lvlText w:val="%8."/>
      <w:lvlJc w:val="left"/>
      <w:pPr>
        <w:ind w:left="5833" w:hanging="360"/>
      </w:pPr>
    </w:lvl>
    <w:lvl w:ilvl="8" w:tplc="FFFFFFFF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42">
    <w:nsid w:val="6BC47A6E"/>
    <w:multiLevelType w:val="hybridMultilevel"/>
    <w:tmpl w:val="E51ABF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606EE6"/>
    <w:multiLevelType w:val="hybridMultilevel"/>
    <w:tmpl w:val="92CAC6B8"/>
    <w:lvl w:ilvl="0" w:tplc="4009000F">
      <w:start w:val="1"/>
      <w:numFmt w:val="decimal"/>
      <w:lvlText w:val="%1."/>
      <w:lvlJc w:val="lef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0CC2449"/>
    <w:multiLevelType w:val="hybridMultilevel"/>
    <w:tmpl w:val="819836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11F7FCB"/>
    <w:multiLevelType w:val="hybridMultilevel"/>
    <w:tmpl w:val="FD6C9D2C"/>
    <w:lvl w:ilvl="0" w:tplc="4009000F">
      <w:start w:val="1"/>
      <w:numFmt w:val="decimal"/>
      <w:lvlText w:val="%1."/>
      <w:lvlJc w:val="left"/>
      <w:pPr>
        <w:ind w:left="709" w:hanging="360"/>
      </w:p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6">
    <w:nsid w:val="72172DB9"/>
    <w:multiLevelType w:val="hybridMultilevel"/>
    <w:tmpl w:val="802221B8"/>
    <w:lvl w:ilvl="0" w:tplc="FFFFFFFF">
      <w:start w:val="1"/>
      <w:numFmt w:val="decimal"/>
      <w:lvlText w:val="%1."/>
      <w:lvlJc w:val="left"/>
      <w:pPr>
        <w:ind w:left="1491" w:hanging="360"/>
      </w:pPr>
      <w:rPr>
        <w:rFonts w:ascii="Meera" w:hAnsi="Meera" w:cs="Meera" w:hint="default"/>
        <w:b/>
        <w:bCs w:val="0"/>
        <w:sz w:val="48"/>
        <w:szCs w:val="48"/>
      </w:rPr>
    </w:lvl>
    <w:lvl w:ilvl="1" w:tplc="FFFFFFFF">
      <w:start w:val="1"/>
      <w:numFmt w:val="lowerLetter"/>
      <w:lvlText w:val="%2."/>
      <w:lvlJc w:val="left"/>
      <w:pPr>
        <w:ind w:left="2544" w:hanging="360"/>
      </w:pPr>
    </w:lvl>
    <w:lvl w:ilvl="2" w:tplc="FFFFFFFF" w:tentative="1">
      <w:start w:val="1"/>
      <w:numFmt w:val="lowerRoman"/>
      <w:lvlText w:val="%3."/>
      <w:lvlJc w:val="right"/>
      <w:pPr>
        <w:ind w:left="3264" w:hanging="180"/>
      </w:pPr>
    </w:lvl>
    <w:lvl w:ilvl="3" w:tplc="FFFFFFFF" w:tentative="1">
      <w:start w:val="1"/>
      <w:numFmt w:val="decimal"/>
      <w:lvlText w:val="%4."/>
      <w:lvlJc w:val="left"/>
      <w:pPr>
        <w:ind w:left="3984" w:hanging="360"/>
      </w:pPr>
    </w:lvl>
    <w:lvl w:ilvl="4" w:tplc="FFFFFFFF" w:tentative="1">
      <w:start w:val="1"/>
      <w:numFmt w:val="lowerLetter"/>
      <w:lvlText w:val="%5."/>
      <w:lvlJc w:val="left"/>
      <w:pPr>
        <w:ind w:left="4704" w:hanging="360"/>
      </w:pPr>
    </w:lvl>
    <w:lvl w:ilvl="5" w:tplc="FFFFFFFF" w:tentative="1">
      <w:start w:val="1"/>
      <w:numFmt w:val="lowerRoman"/>
      <w:lvlText w:val="%6."/>
      <w:lvlJc w:val="right"/>
      <w:pPr>
        <w:ind w:left="5424" w:hanging="180"/>
      </w:pPr>
    </w:lvl>
    <w:lvl w:ilvl="6" w:tplc="FFFFFFFF" w:tentative="1">
      <w:start w:val="1"/>
      <w:numFmt w:val="decimal"/>
      <w:lvlText w:val="%7."/>
      <w:lvlJc w:val="left"/>
      <w:pPr>
        <w:ind w:left="6144" w:hanging="360"/>
      </w:pPr>
    </w:lvl>
    <w:lvl w:ilvl="7" w:tplc="FFFFFFFF" w:tentative="1">
      <w:start w:val="1"/>
      <w:numFmt w:val="lowerLetter"/>
      <w:lvlText w:val="%8."/>
      <w:lvlJc w:val="left"/>
      <w:pPr>
        <w:ind w:left="6864" w:hanging="360"/>
      </w:pPr>
    </w:lvl>
    <w:lvl w:ilvl="8" w:tplc="FFFFFFFF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47">
    <w:nsid w:val="7AE45E85"/>
    <w:multiLevelType w:val="hybridMultilevel"/>
    <w:tmpl w:val="BDB8C492"/>
    <w:lvl w:ilvl="0" w:tplc="D7C63F7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4C5F26"/>
    <w:multiLevelType w:val="hybridMultilevel"/>
    <w:tmpl w:val="0E80A1C8"/>
    <w:lvl w:ilvl="0" w:tplc="E8C8F34C">
      <w:start w:val="1"/>
      <w:numFmt w:val="decimal"/>
      <w:lvlText w:val="%1)"/>
      <w:lvlJc w:val="left"/>
      <w:pPr>
        <w:ind w:left="1080" w:hanging="360"/>
      </w:pPr>
      <w:rPr>
        <w:rFonts w:ascii="Meera" w:hAnsi="Meera" w:cs="Meera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7"/>
  </w:num>
  <w:num w:numId="3">
    <w:abstractNumId w:val="27"/>
  </w:num>
  <w:num w:numId="4">
    <w:abstractNumId w:val="48"/>
  </w:num>
  <w:num w:numId="5">
    <w:abstractNumId w:val="26"/>
  </w:num>
  <w:num w:numId="6">
    <w:abstractNumId w:val="25"/>
  </w:num>
  <w:num w:numId="7">
    <w:abstractNumId w:val="41"/>
  </w:num>
  <w:num w:numId="8">
    <w:abstractNumId w:val="23"/>
  </w:num>
  <w:num w:numId="9">
    <w:abstractNumId w:val="10"/>
  </w:num>
  <w:num w:numId="10">
    <w:abstractNumId w:val="11"/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1"/>
  </w:num>
  <w:num w:numId="15">
    <w:abstractNumId w:val="45"/>
  </w:num>
  <w:num w:numId="16">
    <w:abstractNumId w:val="20"/>
  </w:num>
  <w:num w:numId="17">
    <w:abstractNumId w:val="46"/>
  </w:num>
  <w:num w:numId="18">
    <w:abstractNumId w:val="38"/>
  </w:num>
  <w:num w:numId="19">
    <w:abstractNumId w:val="32"/>
  </w:num>
  <w:num w:numId="20">
    <w:abstractNumId w:val="18"/>
  </w:num>
  <w:num w:numId="21">
    <w:abstractNumId w:val="6"/>
  </w:num>
  <w:num w:numId="22">
    <w:abstractNumId w:val="42"/>
  </w:num>
  <w:num w:numId="23">
    <w:abstractNumId w:val="5"/>
  </w:num>
  <w:num w:numId="24">
    <w:abstractNumId w:val="22"/>
  </w:num>
  <w:num w:numId="25">
    <w:abstractNumId w:val="14"/>
  </w:num>
  <w:num w:numId="26">
    <w:abstractNumId w:val="24"/>
  </w:num>
  <w:num w:numId="27">
    <w:abstractNumId w:val="16"/>
  </w:num>
  <w:num w:numId="28">
    <w:abstractNumId w:val="47"/>
  </w:num>
  <w:num w:numId="29">
    <w:abstractNumId w:val="19"/>
  </w:num>
  <w:num w:numId="30">
    <w:abstractNumId w:val="3"/>
  </w:num>
  <w:num w:numId="31">
    <w:abstractNumId w:val="36"/>
  </w:num>
  <w:num w:numId="32">
    <w:abstractNumId w:val="34"/>
  </w:num>
  <w:num w:numId="33">
    <w:abstractNumId w:val="9"/>
  </w:num>
  <w:num w:numId="34">
    <w:abstractNumId w:val="35"/>
  </w:num>
  <w:num w:numId="35">
    <w:abstractNumId w:val="39"/>
  </w:num>
  <w:num w:numId="36">
    <w:abstractNumId w:val="30"/>
  </w:num>
  <w:num w:numId="37">
    <w:abstractNumId w:val="21"/>
  </w:num>
  <w:num w:numId="38">
    <w:abstractNumId w:val="29"/>
  </w:num>
  <w:num w:numId="39">
    <w:abstractNumId w:val="28"/>
  </w:num>
  <w:num w:numId="40">
    <w:abstractNumId w:val="2"/>
  </w:num>
  <w:num w:numId="41">
    <w:abstractNumId w:val="37"/>
  </w:num>
  <w:num w:numId="42">
    <w:abstractNumId w:val="44"/>
  </w:num>
  <w:num w:numId="43">
    <w:abstractNumId w:val="40"/>
  </w:num>
  <w:num w:numId="44">
    <w:abstractNumId w:val="12"/>
  </w:num>
  <w:num w:numId="45">
    <w:abstractNumId w:val="4"/>
  </w:num>
  <w:num w:numId="46">
    <w:abstractNumId w:val="33"/>
  </w:num>
  <w:num w:numId="47">
    <w:abstractNumId w:val="8"/>
  </w:num>
  <w:num w:numId="48">
    <w:abstractNumId w:val="43"/>
  </w:num>
  <w:num w:numId="49">
    <w:abstractNumId w:val="15"/>
  </w:num>
  <w:num w:numId="5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61">
      <o:colormru v:ext="edit" colors="#f0fbaf,#c3f5dd,#ffc,#ffffb7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60"/>
    <w:rsid w:val="000000B1"/>
    <w:rsid w:val="000009DC"/>
    <w:rsid w:val="0000131D"/>
    <w:rsid w:val="00001699"/>
    <w:rsid w:val="000019BD"/>
    <w:rsid w:val="00002077"/>
    <w:rsid w:val="00002204"/>
    <w:rsid w:val="00002282"/>
    <w:rsid w:val="00002472"/>
    <w:rsid w:val="000026EE"/>
    <w:rsid w:val="000027C2"/>
    <w:rsid w:val="00002AAA"/>
    <w:rsid w:val="00002FC2"/>
    <w:rsid w:val="000030E2"/>
    <w:rsid w:val="000041C1"/>
    <w:rsid w:val="000041DC"/>
    <w:rsid w:val="00004EDB"/>
    <w:rsid w:val="00005025"/>
    <w:rsid w:val="000050A8"/>
    <w:rsid w:val="00005A42"/>
    <w:rsid w:val="00005B72"/>
    <w:rsid w:val="00005D4D"/>
    <w:rsid w:val="000067AF"/>
    <w:rsid w:val="0000680E"/>
    <w:rsid w:val="000068CF"/>
    <w:rsid w:val="00006D55"/>
    <w:rsid w:val="0000709F"/>
    <w:rsid w:val="000073C0"/>
    <w:rsid w:val="000074FC"/>
    <w:rsid w:val="00010ABA"/>
    <w:rsid w:val="00011141"/>
    <w:rsid w:val="000113A9"/>
    <w:rsid w:val="00011617"/>
    <w:rsid w:val="000116EC"/>
    <w:rsid w:val="00011B23"/>
    <w:rsid w:val="00011BB3"/>
    <w:rsid w:val="00011D1A"/>
    <w:rsid w:val="00011EE6"/>
    <w:rsid w:val="00012674"/>
    <w:rsid w:val="00012A05"/>
    <w:rsid w:val="00012A09"/>
    <w:rsid w:val="00012E9D"/>
    <w:rsid w:val="00013115"/>
    <w:rsid w:val="000132B4"/>
    <w:rsid w:val="00013506"/>
    <w:rsid w:val="00013A42"/>
    <w:rsid w:val="00013E2C"/>
    <w:rsid w:val="00013E3A"/>
    <w:rsid w:val="000147B1"/>
    <w:rsid w:val="00014A95"/>
    <w:rsid w:val="00014FD9"/>
    <w:rsid w:val="0001527A"/>
    <w:rsid w:val="000155C3"/>
    <w:rsid w:val="00015769"/>
    <w:rsid w:val="00015C31"/>
    <w:rsid w:val="00015C51"/>
    <w:rsid w:val="00015DD6"/>
    <w:rsid w:val="00017051"/>
    <w:rsid w:val="00017C9D"/>
    <w:rsid w:val="00017D83"/>
    <w:rsid w:val="000202DD"/>
    <w:rsid w:val="00020CF3"/>
    <w:rsid w:val="00020D9B"/>
    <w:rsid w:val="00020EEA"/>
    <w:rsid w:val="00020F5F"/>
    <w:rsid w:val="00021350"/>
    <w:rsid w:val="00021771"/>
    <w:rsid w:val="00021773"/>
    <w:rsid w:val="00022321"/>
    <w:rsid w:val="000224E1"/>
    <w:rsid w:val="00022CD3"/>
    <w:rsid w:val="00022F63"/>
    <w:rsid w:val="000230B6"/>
    <w:rsid w:val="000232DA"/>
    <w:rsid w:val="00024AA5"/>
    <w:rsid w:val="000251B9"/>
    <w:rsid w:val="00025210"/>
    <w:rsid w:val="000253A9"/>
    <w:rsid w:val="00025543"/>
    <w:rsid w:val="000256E8"/>
    <w:rsid w:val="00025E1B"/>
    <w:rsid w:val="00025FCA"/>
    <w:rsid w:val="00026A7A"/>
    <w:rsid w:val="00027044"/>
    <w:rsid w:val="000279C7"/>
    <w:rsid w:val="00027A90"/>
    <w:rsid w:val="00031142"/>
    <w:rsid w:val="00031704"/>
    <w:rsid w:val="00031D6D"/>
    <w:rsid w:val="00031FB0"/>
    <w:rsid w:val="00032509"/>
    <w:rsid w:val="00032726"/>
    <w:rsid w:val="000329B6"/>
    <w:rsid w:val="00032B11"/>
    <w:rsid w:val="00032F9F"/>
    <w:rsid w:val="00033970"/>
    <w:rsid w:val="00033B3F"/>
    <w:rsid w:val="00033BA7"/>
    <w:rsid w:val="00033E84"/>
    <w:rsid w:val="0003499D"/>
    <w:rsid w:val="00034C58"/>
    <w:rsid w:val="00034CF8"/>
    <w:rsid w:val="00034D63"/>
    <w:rsid w:val="00034DC5"/>
    <w:rsid w:val="00034E00"/>
    <w:rsid w:val="000351EA"/>
    <w:rsid w:val="000352FB"/>
    <w:rsid w:val="00035843"/>
    <w:rsid w:val="00035CF0"/>
    <w:rsid w:val="000361FB"/>
    <w:rsid w:val="00036204"/>
    <w:rsid w:val="00036650"/>
    <w:rsid w:val="00036664"/>
    <w:rsid w:val="00037479"/>
    <w:rsid w:val="00037BCE"/>
    <w:rsid w:val="00040635"/>
    <w:rsid w:val="00040DD2"/>
    <w:rsid w:val="000415B2"/>
    <w:rsid w:val="0004176A"/>
    <w:rsid w:val="0004184F"/>
    <w:rsid w:val="00041E9B"/>
    <w:rsid w:val="0004204E"/>
    <w:rsid w:val="000423F9"/>
    <w:rsid w:val="00042592"/>
    <w:rsid w:val="00042B7E"/>
    <w:rsid w:val="000438E7"/>
    <w:rsid w:val="00043B9D"/>
    <w:rsid w:val="00043D5F"/>
    <w:rsid w:val="0004456C"/>
    <w:rsid w:val="0004458F"/>
    <w:rsid w:val="00044DB2"/>
    <w:rsid w:val="00044EFD"/>
    <w:rsid w:val="00044FAB"/>
    <w:rsid w:val="00044FC8"/>
    <w:rsid w:val="0004601C"/>
    <w:rsid w:val="0004603B"/>
    <w:rsid w:val="000461B4"/>
    <w:rsid w:val="000464EC"/>
    <w:rsid w:val="00047FF2"/>
    <w:rsid w:val="00050C01"/>
    <w:rsid w:val="00050C49"/>
    <w:rsid w:val="00050F77"/>
    <w:rsid w:val="00051862"/>
    <w:rsid w:val="00051B41"/>
    <w:rsid w:val="00051D8D"/>
    <w:rsid w:val="000530B5"/>
    <w:rsid w:val="00053207"/>
    <w:rsid w:val="000538C9"/>
    <w:rsid w:val="00053B5D"/>
    <w:rsid w:val="00053C7A"/>
    <w:rsid w:val="000543B1"/>
    <w:rsid w:val="000545EA"/>
    <w:rsid w:val="00054855"/>
    <w:rsid w:val="00054C86"/>
    <w:rsid w:val="000550CF"/>
    <w:rsid w:val="0005552D"/>
    <w:rsid w:val="000556A3"/>
    <w:rsid w:val="00056083"/>
    <w:rsid w:val="00056616"/>
    <w:rsid w:val="00057800"/>
    <w:rsid w:val="00057E64"/>
    <w:rsid w:val="000600EB"/>
    <w:rsid w:val="0006036B"/>
    <w:rsid w:val="00060799"/>
    <w:rsid w:val="0006082A"/>
    <w:rsid w:val="00060EFF"/>
    <w:rsid w:val="000610C8"/>
    <w:rsid w:val="000610ED"/>
    <w:rsid w:val="00061255"/>
    <w:rsid w:val="000618A6"/>
    <w:rsid w:val="00061D27"/>
    <w:rsid w:val="00061DFF"/>
    <w:rsid w:val="0006249A"/>
    <w:rsid w:val="00062897"/>
    <w:rsid w:val="00062A62"/>
    <w:rsid w:val="00062B27"/>
    <w:rsid w:val="00063906"/>
    <w:rsid w:val="00063B0A"/>
    <w:rsid w:val="00063C86"/>
    <w:rsid w:val="00063CE5"/>
    <w:rsid w:val="00063CFF"/>
    <w:rsid w:val="00063D44"/>
    <w:rsid w:val="00063F3A"/>
    <w:rsid w:val="00064066"/>
    <w:rsid w:val="00064EBD"/>
    <w:rsid w:val="000653A0"/>
    <w:rsid w:val="00065E67"/>
    <w:rsid w:val="000663A2"/>
    <w:rsid w:val="00066665"/>
    <w:rsid w:val="00066828"/>
    <w:rsid w:val="00066B9D"/>
    <w:rsid w:val="00066BCB"/>
    <w:rsid w:val="00066CC8"/>
    <w:rsid w:val="00066CD4"/>
    <w:rsid w:val="00067018"/>
    <w:rsid w:val="000678F9"/>
    <w:rsid w:val="00067C75"/>
    <w:rsid w:val="00067E35"/>
    <w:rsid w:val="00067E57"/>
    <w:rsid w:val="000706B9"/>
    <w:rsid w:val="0007084F"/>
    <w:rsid w:val="00070909"/>
    <w:rsid w:val="00070A3A"/>
    <w:rsid w:val="00070C04"/>
    <w:rsid w:val="00070C2A"/>
    <w:rsid w:val="00070F34"/>
    <w:rsid w:val="00071384"/>
    <w:rsid w:val="00071904"/>
    <w:rsid w:val="00071B00"/>
    <w:rsid w:val="000724C2"/>
    <w:rsid w:val="000725B7"/>
    <w:rsid w:val="000729FA"/>
    <w:rsid w:val="00072AF2"/>
    <w:rsid w:val="00072B02"/>
    <w:rsid w:val="00072E6F"/>
    <w:rsid w:val="000733CF"/>
    <w:rsid w:val="0007384E"/>
    <w:rsid w:val="00073D9B"/>
    <w:rsid w:val="00073E2B"/>
    <w:rsid w:val="00074148"/>
    <w:rsid w:val="00074728"/>
    <w:rsid w:val="00074B1C"/>
    <w:rsid w:val="00074DAC"/>
    <w:rsid w:val="00074DDD"/>
    <w:rsid w:val="00075338"/>
    <w:rsid w:val="00075B83"/>
    <w:rsid w:val="00076DA8"/>
    <w:rsid w:val="00076FAF"/>
    <w:rsid w:val="000770C3"/>
    <w:rsid w:val="00077407"/>
    <w:rsid w:val="00077427"/>
    <w:rsid w:val="000776DF"/>
    <w:rsid w:val="000777D1"/>
    <w:rsid w:val="00077DB7"/>
    <w:rsid w:val="000802E0"/>
    <w:rsid w:val="0008048D"/>
    <w:rsid w:val="00080F40"/>
    <w:rsid w:val="0008120E"/>
    <w:rsid w:val="00081A1E"/>
    <w:rsid w:val="000827BF"/>
    <w:rsid w:val="000827E2"/>
    <w:rsid w:val="0008294B"/>
    <w:rsid w:val="00083187"/>
    <w:rsid w:val="00083223"/>
    <w:rsid w:val="000839A2"/>
    <w:rsid w:val="00083A74"/>
    <w:rsid w:val="00083D4E"/>
    <w:rsid w:val="00083D7E"/>
    <w:rsid w:val="000844AD"/>
    <w:rsid w:val="00084659"/>
    <w:rsid w:val="00084A48"/>
    <w:rsid w:val="00084C7B"/>
    <w:rsid w:val="00084CEB"/>
    <w:rsid w:val="000850D9"/>
    <w:rsid w:val="000854BA"/>
    <w:rsid w:val="00085A21"/>
    <w:rsid w:val="00085DDE"/>
    <w:rsid w:val="00085E56"/>
    <w:rsid w:val="00085FD6"/>
    <w:rsid w:val="000860B1"/>
    <w:rsid w:val="000865BF"/>
    <w:rsid w:val="00086A71"/>
    <w:rsid w:val="00086CFC"/>
    <w:rsid w:val="00086EBA"/>
    <w:rsid w:val="00087018"/>
    <w:rsid w:val="0008721A"/>
    <w:rsid w:val="0008727D"/>
    <w:rsid w:val="00087F1E"/>
    <w:rsid w:val="000902A2"/>
    <w:rsid w:val="00090758"/>
    <w:rsid w:val="00090C3C"/>
    <w:rsid w:val="00090F44"/>
    <w:rsid w:val="00091146"/>
    <w:rsid w:val="00091D4E"/>
    <w:rsid w:val="00092465"/>
    <w:rsid w:val="00092FB3"/>
    <w:rsid w:val="00093077"/>
    <w:rsid w:val="0009312D"/>
    <w:rsid w:val="00093138"/>
    <w:rsid w:val="0009324D"/>
    <w:rsid w:val="000935E4"/>
    <w:rsid w:val="00093C46"/>
    <w:rsid w:val="00093E35"/>
    <w:rsid w:val="00094928"/>
    <w:rsid w:val="00094940"/>
    <w:rsid w:val="00094A04"/>
    <w:rsid w:val="00094D30"/>
    <w:rsid w:val="00094DE0"/>
    <w:rsid w:val="0009521F"/>
    <w:rsid w:val="000954D5"/>
    <w:rsid w:val="0009598D"/>
    <w:rsid w:val="00095ADE"/>
    <w:rsid w:val="00095EB4"/>
    <w:rsid w:val="000961AB"/>
    <w:rsid w:val="000962D5"/>
    <w:rsid w:val="00096509"/>
    <w:rsid w:val="00096BF7"/>
    <w:rsid w:val="00096DEA"/>
    <w:rsid w:val="00096F99"/>
    <w:rsid w:val="000971B4"/>
    <w:rsid w:val="0009774C"/>
    <w:rsid w:val="00097E73"/>
    <w:rsid w:val="00097E9B"/>
    <w:rsid w:val="000A0722"/>
    <w:rsid w:val="000A0B55"/>
    <w:rsid w:val="000A0BDE"/>
    <w:rsid w:val="000A1263"/>
    <w:rsid w:val="000A138B"/>
    <w:rsid w:val="000A1468"/>
    <w:rsid w:val="000A1766"/>
    <w:rsid w:val="000A2553"/>
    <w:rsid w:val="000A25F6"/>
    <w:rsid w:val="000A2772"/>
    <w:rsid w:val="000A28BA"/>
    <w:rsid w:val="000A2BEE"/>
    <w:rsid w:val="000A2D33"/>
    <w:rsid w:val="000A3460"/>
    <w:rsid w:val="000A385B"/>
    <w:rsid w:val="000A4078"/>
    <w:rsid w:val="000A4539"/>
    <w:rsid w:val="000A45C8"/>
    <w:rsid w:val="000A4866"/>
    <w:rsid w:val="000A4B27"/>
    <w:rsid w:val="000A4B5A"/>
    <w:rsid w:val="000A4E09"/>
    <w:rsid w:val="000A500E"/>
    <w:rsid w:val="000A5417"/>
    <w:rsid w:val="000A54E7"/>
    <w:rsid w:val="000A5684"/>
    <w:rsid w:val="000A573B"/>
    <w:rsid w:val="000A59BE"/>
    <w:rsid w:val="000A6438"/>
    <w:rsid w:val="000A68FF"/>
    <w:rsid w:val="000A69AE"/>
    <w:rsid w:val="000A6DD6"/>
    <w:rsid w:val="000A6DDC"/>
    <w:rsid w:val="000A7183"/>
    <w:rsid w:val="000A7403"/>
    <w:rsid w:val="000A7714"/>
    <w:rsid w:val="000A7888"/>
    <w:rsid w:val="000A798F"/>
    <w:rsid w:val="000A7AFA"/>
    <w:rsid w:val="000A7BDE"/>
    <w:rsid w:val="000A7DF2"/>
    <w:rsid w:val="000B06E1"/>
    <w:rsid w:val="000B07DC"/>
    <w:rsid w:val="000B0E5B"/>
    <w:rsid w:val="000B11A5"/>
    <w:rsid w:val="000B1DEC"/>
    <w:rsid w:val="000B2305"/>
    <w:rsid w:val="000B2341"/>
    <w:rsid w:val="000B238B"/>
    <w:rsid w:val="000B260B"/>
    <w:rsid w:val="000B2657"/>
    <w:rsid w:val="000B26A7"/>
    <w:rsid w:val="000B2AEB"/>
    <w:rsid w:val="000B2FE0"/>
    <w:rsid w:val="000B30EF"/>
    <w:rsid w:val="000B35B6"/>
    <w:rsid w:val="000B3759"/>
    <w:rsid w:val="000B38F1"/>
    <w:rsid w:val="000B39C4"/>
    <w:rsid w:val="000B3B85"/>
    <w:rsid w:val="000B4A47"/>
    <w:rsid w:val="000B4E0D"/>
    <w:rsid w:val="000B4EFE"/>
    <w:rsid w:val="000B578E"/>
    <w:rsid w:val="000B57CC"/>
    <w:rsid w:val="000B5E21"/>
    <w:rsid w:val="000B61BA"/>
    <w:rsid w:val="000B6270"/>
    <w:rsid w:val="000B6AD4"/>
    <w:rsid w:val="000B6E51"/>
    <w:rsid w:val="000B724E"/>
    <w:rsid w:val="000B74DB"/>
    <w:rsid w:val="000B76CB"/>
    <w:rsid w:val="000B780D"/>
    <w:rsid w:val="000C1090"/>
    <w:rsid w:val="000C1265"/>
    <w:rsid w:val="000C1809"/>
    <w:rsid w:val="000C1974"/>
    <w:rsid w:val="000C19E7"/>
    <w:rsid w:val="000C1B29"/>
    <w:rsid w:val="000C1B7D"/>
    <w:rsid w:val="000C1D98"/>
    <w:rsid w:val="000C1E6A"/>
    <w:rsid w:val="000C1FDE"/>
    <w:rsid w:val="000C22AA"/>
    <w:rsid w:val="000C2660"/>
    <w:rsid w:val="000C2BFE"/>
    <w:rsid w:val="000C2FD6"/>
    <w:rsid w:val="000C32E3"/>
    <w:rsid w:val="000C35E0"/>
    <w:rsid w:val="000C3655"/>
    <w:rsid w:val="000C3D6C"/>
    <w:rsid w:val="000C4859"/>
    <w:rsid w:val="000C48B7"/>
    <w:rsid w:val="000C4FAA"/>
    <w:rsid w:val="000C52D5"/>
    <w:rsid w:val="000C608A"/>
    <w:rsid w:val="000C612F"/>
    <w:rsid w:val="000C6890"/>
    <w:rsid w:val="000C6918"/>
    <w:rsid w:val="000C70EB"/>
    <w:rsid w:val="000C7826"/>
    <w:rsid w:val="000D0237"/>
    <w:rsid w:val="000D03B9"/>
    <w:rsid w:val="000D05C8"/>
    <w:rsid w:val="000D06F1"/>
    <w:rsid w:val="000D079A"/>
    <w:rsid w:val="000D0B48"/>
    <w:rsid w:val="000D0BDF"/>
    <w:rsid w:val="000D0F94"/>
    <w:rsid w:val="000D1037"/>
    <w:rsid w:val="000D12DE"/>
    <w:rsid w:val="000D14B7"/>
    <w:rsid w:val="000D1685"/>
    <w:rsid w:val="000D1EDC"/>
    <w:rsid w:val="000D2635"/>
    <w:rsid w:val="000D2C28"/>
    <w:rsid w:val="000D31E0"/>
    <w:rsid w:val="000D33A2"/>
    <w:rsid w:val="000D3AEC"/>
    <w:rsid w:val="000D459C"/>
    <w:rsid w:val="000D4604"/>
    <w:rsid w:val="000D5657"/>
    <w:rsid w:val="000D5668"/>
    <w:rsid w:val="000D593E"/>
    <w:rsid w:val="000D595C"/>
    <w:rsid w:val="000D5DA2"/>
    <w:rsid w:val="000D60B8"/>
    <w:rsid w:val="000D6797"/>
    <w:rsid w:val="000D688A"/>
    <w:rsid w:val="000D711B"/>
    <w:rsid w:val="000D71A2"/>
    <w:rsid w:val="000D71F0"/>
    <w:rsid w:val="000D7616"/>
    <w:rsid w:val="000D7647"/>
    <w:rsid w:val="000E043B"/>
    <w:rsid w:val="000E1626"/>
    <w:rsid w:val="000E189D"/>
    <w:rsid w:val="000E1EEB"/>
    <w:rsid w:val="000E200B"/>
    <w:rsid w:val="000E250C"/>
    <w:rsid w:val="000E28B5"/>
    <w:rsid w:val="000E32D0"/>
    <w:rsid w:val="000E374C"/>
    <w:rsid w:val="000E3925"/>
    <w:rsid w:val="000E39CC"/>
    <w:rsid w:val="000E3EC5"/>
    <w:rsid w:val="000E43DC"/>
    <w:rsid w:val="000E45E1"/>
    <w:rsid w:val="000E470A"/>
    <w:rsid w:val="000E4727"/>
    <w:rsid w:val="000E4B69"/>
    <w:rsid w:val="000E4BAA"/>
    <w:rsid w:val="000E4E90"/>
    <w:rsid w:val="000E54A6"/>
    <w:rsid w:val="000E5BB0"/>
    <w:rsid w:val="000E5D53"/>
    <w:rsid w:val="000E61B5"/>
    <w:rsid w:val="000E6D8F"/>
    <w:rsid w:val="000E717B"/>
    <w:rsid w:val="000E76EE"/>
    <w:rsid w:val="000E77FD"/>
    <w:rsid w:val="000E7C96"/>
    <w:rsid w:val="000F00D0"/>
    <w:rsid w:val="000F0915"/>
    <w:rsid w:val="000F0B70"/>
    <w:rsid w:val="000F0D19"/>
    <w:rsid w:val="000F0E11"/>
    <w:rsid w:val="000F13AE"/>
    <w:rsid w:val="000F1419"/>
    <w:rsid w:val="000F14A3"/>
    <w:rsid w:val="000F16B8"/>
    <w:rsid w:val="000F221B"/>
    <w:rsid w:val="000F23A0"/>
    <w:rsid w:val="000F2533"/>
    <w:rsid w:val="000F3342"/>
    <w:rsid w:val="000F3801"/>
    <w:rsid w:val="000F3846"/>
    <w:rsid w:val="000F3B99"/>
    <w:rsid w:val="000F4F99"/>
    <w:rsid w:val="000F549A"/>
    <w:rsid w:val="000F593B"/>
    <w:rsid w:val="000F5B4F"/>
    <w:rsid w:val="000F5BC5"/>
    <w:rsid w:val="000F5DA3"/>
    <w:rsid w:val="000F639D"/>
    <w:rsid w:val="000F642F"/>
    <w:rsid w:val="000F71C2"/>
    <w:rsid w:val="000F739B"/>
    <w:rsid w:val="000F7431"/>
    <w:rsid w:val="000F74D7"/>
    <w:rsid w:val="000F754C"/>
    <w:rsid w:val="000F76B8"/>
    <w:rsid w:val="000F79CB"/>
    <w:rsid w:val="000F7B1B"/>
    <w:rsid w:val="0010008B"/>
    <w:rsid w:val="001004A0"/>
    <w:rsid w:val="001008B8"/>
    <w:rsid w:val="00101887"/>
    <w:rsid w:val="00101A0B"/>
    <w:rsid w:val="00101EB9"/>
    <w:rsid w:val="00101FBE"/>
    <w:rsid w:val="00102A2E"/>
    <w:rsid w:val="00102C46"/>
    <w:rsid w:val="00102E31"/>
    <w:rsid w:val="00102FC1"/>
    <w:rsid w:val="001047C4"/>
    <w:rsid w:val="00105606"/>
    <w:rsid w:val="00105625"/>
    <w:rsid w:val="001060C1"/>
    <w:rsid w:val="00106BDE"/>
    <w:rsid w:val="00106C56"/>
    <w:rsid w:val="001070A3"/>
    <w:rsid w:val="0010722F"/>
    <w:rsid w:val="00107523"/>
    <w:rsid w:val="001075B1"/>
    <w:rsid w:val="001076D6"/>
    <w:rsid w:val="00107C87"/>
    <w:rsid w:val="00107F89"/>
    <w:rsid w:val="0011025A"/>
    <w:rsid w:val="00110692"/>
    <w:rsid w:val="001107DB"/>
    <w:rsid w:val="0011090E"/>
    <w:rsid w:val="00110CF1"/>
    <w:rsid w:val="00111076"/>
    <w:rsid w:val="00111300"/>
    <w:rsid w:val="0011138D"/>
    <w:rsid w:val="00111646"/>
    <w:rsid w:val="00111C6D"/>
    <w:rsid w:val="00111DFE"/>
    <w:rsid w:val="00112278"/>
    <w:rsid w:val="001124F5"/>
    <w:rsid w:val="001127C4"/>
    <w:rsid w:val="00112866"/>
    <w:rsid w:val="00112E79"/>
    <w:rsid w:val="001137BA"/>
    <w:rsid w:val="00113905"/>
    <w:rsid w:val="001139FD"/>
    <w:rsid w:val="0011447D"/>
    <w:rsid w:val="00114908"/>
    <w:rsid w:val="00114B0A"/>
    <w:rsid w:val="00114BEF"/>
    <w:rsid w:val="00115663"/>
    <w:rsid w:val="00115B9C"/>
    <w:rsid w:val="00116727"/>
    <w:rsid w:val="00116CC3"/>
    <w:rsid w:val="00116D92"/>
    <w:rsid w:val="00116F31"/>
    <w:rsid w:val="00117229"/>
    <w:rsid w:val="00117451"/>
    <w:rsid w:val="00117527"/>
    <w:rsid w:val="00117672"/>
    <w:rsid w:val="00117690"/>
    <w:rsid w:val="00117B98"/>
    <w:rsid w:val="00117C22"/>
    <w:rsid w:val="0012034B"/>
    <w:rsid w:val="001205DD"/>
    <w:rsid w:val="00120734"/>
    <w:rsid w:val="0012077D"/>
    <w:rsid w:val="00120905"/>
    <w:rsid w:val="00120BDA"/>
    <w:rsid w:val="00120F04"/>
    <w:rsid w:val="00121A70"/>
    <w:rsid w:val="00121BA7"/>
    <w:rsid w:val="00121C96"/>
    <w:rsid w:val="00121DD9"/>
    <w:rsid w:val="00121EA3"/>
    <w:rsid w:val="001229F7"/>
    <w:rsid w:val="00122B48"/>
    <w:rsid w:val="001231D5"/>
    <w:rsid w:val="00123293"/>
    <w:rsid w:val="0012331B"/>
    <w:rsid w:val="00123B82"/>
    <w:rsid w:val="00123C6A"/>
    <w:rsid w:val="00123FE1"/>
    <w:rsid w:val="00124074"/>
    <w:rsid w:val="0012437F"/>
    <w:rsid w:val="0012456D"/>
    <w:rsid w:val="00124633"/>
    <w:rsid w:val="001249E5"/>
    <w:rsid w:val="00124B57"/>
    <w:rsid w:val="00124CF0"/>
    <w:rsid w:val="00124D9A"/>
    <w:rsid w:val="00124E59"/>
    <w:rsid w:val="00124EF0"/>
    <w:rsid w:val="00125686"/>
    <w:rsid w:val="0012602F"/>
    <w:rsid w:val="00126672"/>
    <w:rsid w:val="00126820"/>
    <w:rsid w:val="00126C9E"/>
    <w:rsid w:val="00126E5D"/>
    <w:rsid w:val="00126FB2"/>
    <w:rsid w:val="00126FFC"/>
    <w:rsid w:val="00127AF5"/>
    <w:rsid w:val="00127E03"/>
    <w:rsid w:val="001302F5"/>
    <w:rsid w:val="00130635"/>
    <w:rsid w:val="0013066E"/>
    <w:rsid w:val="00130A13"/>
    <w:rsid w:val="00130E70"/>
    <w:rsid w:val="00130FC5"/>
    <w:rsid w:val="0013114A"/>
    <w:rsid w:val="001312D4"/>
    <w:rsid w:val="00131458"/>
    <w:rsid w:val="001317F7"/>
    <w:rsid w:val="00132071"/>
    <w:rsid w:val="001320F7"/>
    <w:rsid w:val="001322E5"/>
    <w:rsid w:val="00132690"/>
    <w:rsid w:val="00132954"/>
    <w:rsid w:val="00132E0B"/>
    <w:rsid w:val="0013315D"/>
    <w:rsid w:val="00134324"/>
    <w:rsid w:val="00134352"/>
    <w:rsid w:val="001343C8"/>
    <w:rsid w:val="001346DC"/>
    <w:rsid w:val="001347C3"/>
    <w:rsid w:val="00134A76"/>
    <w:rsid w:val="001350BC"/>
    <w:rsid w:val="001351E9"/>
    <w:rsid w:val="00135283"/>
    <w:rsid w:val="001352B4"/>
    <w:rsid w:val="001353F3"/>
    <w:rsid w:val="00135AA5"/>
    <w:rsid w:val="00135AD3"/>
    <w:rsid w:val="001369AA"/>
    <w:rsid w:val="00136E20"/>
    <w:rsid w:val="00136F0E"/>
    <w:rsid w:val="00137724"/>
    <w:rsid w:val="00137A5A"/>
    <w:rsid w:val="00137EEC"/>
    <w:rsid w:val="00137FBF"/>
    <w:rsid w:val="00140292"/>
    <w:rsid w:val="0014043F"/>
    <w:rsid w:val="001408A1"/>
    <w:rsid w:val="00140E8A"/>
    <w:rsid w:val="001410CD"/>
    <w:rsid w:val="0014147A"/>
    <w:rsid w:val="00141625"/>
    <w:rsid w:val="0014162C"/>
    <w:rsid w:val="00141EB6"/>
    <w:rsid w:val="001421CF"/>
    <w:rsid w:val="00142273"/>
    <w:rsid w:val="00142808"/>
    <w:rsid w:val="001428E2"/>
    <w:rsid w:val="0014296B"/>
    <w:rsid w:val="00142B68"/>
    <w:rsid w:val="00143009"/>
    <w:rsid w:val="00143428"/>
    <w:rsid w:val="0014375E"/>
    <w:rsid w:val="001439A5"/>
    <w:rsid w:val="00143B08"/>
    <w:rsid w:val="00143DEF"/>
    <w:rsid w:val="00144263"/>
    <w:rsid w:val="001446CB"/>
    <w:rsid w:val="001446EB"/>
    <w:rsid w:val="0014470D"/>
    <w:rsid w:val="00144978"/>
    <w:rsid w:val="00144B57"/>
    <w:rsid w:val="00144FAE"/>
    <w:rsid w:val="001452AA"/>
    <w:rsid w:val="00145905"/>
    <w:rsid w:val="00145BD2"/>
    <w:rsid w:val="00145E1F"/>
    <w:rsid w:val="00145ED4"/>
    <w:rsid w:val="0014676A"/>
    <w:rsid w:val="00146CFF"/>
    <w:rsid w:val="00146E3C"/>
    <w:rsid w:val="00147522"/>
    <w:rsid w:val="001476B9"/>
    <w:rsid w:val="00147AC3"/>
    <w:rsid w:val="00147DCF"/>
    <w:rsid w:val="00150130"/>
    <w:rsid w:val="00150C81"/>
    <w:rsid w:val="00150C91"/>
    <w:rsid w:val="001514F3"/>
    <w:rsid w:val="00151C0D"/>
    <w:rsid w:val="00151C54"/>
    <w:rsid w:val="00151F39"/>
    <w:rsid w:val="0015207B"/>
    <w:rsid w:val="00152332"/>
    <w:rsid w:val="00152733"/>
    <w:rsid w:val="00152894"/>
    <w:rsid w:val="00152A86"/>
    <w:rsid w:val="00152BC3"/>
    <w:rsid w:val="00152FAC"/>
    <w:rsid w:val="00153059"/>
    <w:rsid w:val="00153297"/>
    <w:rsid w:val="001535FE"/>
    <w:rsid w:val="00153788"/>
    <w:rsid w:val="00153A9B"/>
    <w:rsid w:val="00154405"/>
    <w:rsid w:val="00154B9D"/>
    <w:rsid w:val="00154EF6"/>
    <w:rsid w:val="001559A7"/>
    <w:rsid w:val="00156951"/>
    <w:rsid w:val="001570A5"/>
    <w:rsid w:val="00157137"/>
    <w:rsid w:val="0015745F"/>
    <w:rsid w:val="00157753"/>
    <w:rsid w:val="00157B4F"/>
    <w:rsid w:val="00157C50"/>
    <w:rsid w:val="00160254"/>
    <w:rsid w:val="00160F66"/>
    <w:rsid w:val="0016111B"/>
    <w:rsid w:val="001612D8"/>
    <w:rsid w:val="00161795"/>
    <w:rsid w:val="00161820"/>
    <w:rsid w:val="00161BEB"/>
    <w:rsid w:val="00161E37"/>
    <w:rsid w:val="00161FAF"/>
    <w:rsid w:val="001620DC"/>
    <w:rsid w:val="00163110"/>
    <w:rsid w:val="001632D1"/>
    <w:rsid w:val="00163B85"/>
    <w:rsid w:val="00163EDE"/>
    <w:rsid w:val="001640A9"/>
    <w:rsid w:val="00164127"/>
    <w:rsid w:val="00164C3D"/>
    <w:rsid w:val="00165478"/>
    <w:rsid w:val="00165502"/>
    <w:rsid w:val="00165E98"/>
    <w:rsid w:val="001661E8"/>
    <w:rsid w:val="00166512"/>
    <w:rsid w:val="0016684C"/>
    <w:rsid w:val="00166864"/>
    <w:rsid w:val="00166A1D"/>
    <w:rsid w:val="00167274"/>
    <w:rsid w:val="00167E5E"/>
    <w:rsid w:val="00167F1B"/>
    <w:rsid w:val="00167F50"/>
    <w:rsid w:val="0017008B"/>
    <w:rsid w:val="00170701"/>
    <w:rsid w:val="0017080B"/>
    <w:rsid w:val="00170A41"/>
    <w:rsid w:val="00170D26"/>
    <w:rsid w:val="00170D4B"/>
    <w:rsid w:val="00171680"/>
    <w:rsid w:val="00171E96"/>
    <w:rsid w:val="001721B6"/>
    <w:rsid w:val="00172C58"/>
    <w:rsid w:val="00172D96"/>
    <w:rsid w:val="00173077"/>
    <w:rsid w:val="00173A4F"/>
    <w:rsid w:val="00173B04"/>
    <w:rsid w:val="00173BE8"/>
    <w:rsid w:val="00174117"/>
    <w:rsid w:val="00174550"/>
    <w:rsid w:val="00174B7E"/>
    <w:rsid w:val="00175687"/>
    <w:rsid w:val="00175715"/>
    <w:rsid w:val="00175CED"/>
    <w:rsid w:val="00175D58"/>
    <w:rsid w:val="00175DD1"/>
    <w:rsid w:val="001760DF"/>
    <w:rsid w:val="001761DB"/>
    <w:rsid w:val="00176A5F"/>
    <w:rsid w:val="00176E68"/>
    <w:rsid w:val="00176F95"/>
    <w:rsid w:val="0017705F"/>
    <w:rsid w:val="0017729E"/>
    <w:rsid w:val="00177703"/>
    <w:rsid w:val="00177B71"/>
    <w:rsid w:val="00177C10"/>
    <w:rsid w:val="00177D4C"/>
    <w:rsid w:val="0018011E"/>
    <w:rsid w:val="001805EC"/>
    <w:rsid w:val="001806CF"/>
    <w:rsid w:val="00180C18"/>
    <w:rsid w:val="00180E23"/>
    <w:rsid w:val="0018125B"/>
    <w:rsid w:val="00181A3A"/>
    <w:rsid w:val="00182816"/>
    <w:rsid w:val="0018287A"/>
    <w:rsid w:val="001829FF"/>
    <w:rsid w:val="00182D41"/>
    <w:rsid w:val="00183C19"/>
    <w:rsid w:val="00183FDF"/>
    <w:rsid w:val="001846BE"/>
    <w:rsid w:val="00184947"/>
    <w:rsid w:val="00184CB9"/>
    <w:rsid w:val="001850BA"/>
    <w:rsid w:val="001851B5"/>
    <w:rsid w:val="00185B1A"/>
    <w:rsid w:val="00185B9F"/>
    <w:rsid w:val="00185C4B"/>
    <w:rsid w:val="00185D37"/>
    <w:rsid w:val="00185E5D"/>
    <w:rsid w:val="00186399"/>
    <w:rsid w:val="001866F7"/>
    <w:rsid w:val="001868F8"/>
    <w:rsid w:val="00186EAC"/>
    <w:rsid w:val="00186F3E"/>
    <w:rsid w:val="00187024"/>
    <w:rsid w:val="001872D4"/>
    <w:rsid w:val="00187344"/>
    <w:rsid w:val="00187599"/>
    <w:rsid w:val="00187A8B"/>
    <w:rsid w:val="001904A9"/>
    <w:rsid w:val="001907D4"/>
    <w:rsid w:val="00190915"/>
    <w:rsid w:val="00190BA3"/>
    <w:rsid w:val="00190FC9"/>
    <w:rsid w:val="001916DE"/>
    <w:rsid w:val="00191B3A"/>
    <w:rsid w:val="00192696"/>
    <w:rsid w:val="001929CD"/>
    <w:rsid w:val="00192A74"/>
    <w:rsid w:val="00192B15"/>
    <w:rsid w:val="00192D68"/>
    <w:rsid w:val="00192E59"/>
    <w:rsid w:val="00192EAE"/>
    <w:rsid w:val="001941CB"/>
    <w:rsid w:val="00194BAC"/>
    <w:rsid w:val="00195723"/>
    <w:rsid w:val="001957C4"/>
    <w:rsid w:val="0019598B"/>
    <w:rsid w:val="001961FD"/>
    <w:rsid w:val="001962BF"/>
    <w:rsid w:val="001964B3"/>
    <w:rsid w:val="00196B8B"/>
    <w:rsid w:val="00197430"/>
    <w:rsid w:val="00197592"/>
    <w:rsid w:val="00197ADB"/>
    <w:rsid w:val="00197BD4"/>
    <w:rsid w:val="00197C8B"/>
    <w:rsid w:val="00197FCC"/>
    <w:rsid w:val="001A0A01"/>
    <w:rsid w:val="001A0CAB"/>
    <w:rsid w:val="001A132C"/>
    <w:rsid w:val="001A1738"/>
    <w:rsid w:val="001A19AC"/>
    <w:rsid w:val="001A1C19"/>
    <w:rsid w:val="001A20B4"/>
    <w:rsid w:val="001A236A"/>
    <w:rsid w:val="001A25AB"/>
    <w:rsid w:val="001A264F"/>
    <w:rsid w:val="001A2DDE"/>
    <w:rsid w:val="001A2F5D"/>
    <w:rsid w:val="001A3249"/>
    <w:rsid w:val="001A3797"/>
    <w:rsid w:val="001A41B8"/>
    <w:rsid w:val="001A4501"/>
    <w:rsid w:val="001A451A"/>
    <w:rsid w:val="001A4540"/>
    <w:rsid w:val="001A46E6"/>
    <w:rsid w:val="001A4F4C"/>
    <w:rsid w:val="001A4F84"/>
    <w:rsid w:val="001A5ABC"/>
    <w:rsid w:val="001A5E7A"/>
    <w:rsid w:val="001A6393"/>
    <w:rsid w:val="001A6A7D"/>
    <w:rsid w:val="001A72C8"/>
    <w:rsid w:val="001A7522"/>
    <w:rsid w:val="001A75E9"/>
    <w:rsid w:val="001A7999"/>
    <w:rsid w:val="001A7DF5"/>
    <w:rsid w:val="001B01B3"/>
    <w:rsid w:val="001B0648"/>
    <w:rsid w:val="001B0985"/>
    <w:rsid w:val="001B0994"/>
    <w:rsid w:val="001B0A73"/>
    <w:rsid w:val="001B0C1D"/>
    <w:rsid w:val="001B0CF0"/>
    <w:rsid w:val="001B0E3D"/>
    <w:rsid w:val="001B1200"/>
    <w:rsid w:val="001B18F9"/>
    <w:rsid w:val="001B1D86"/>
    <w:rsid w:val="001B239B"/>
    <w:rsid w:val="001B2442"/>
    <w:rsid w:val="001B25F3"/>
    <w:rsid w:val="001B2DA3"/>
    <w:rsid w:val="001B315C"/>
    <w:rsid w:val="001B3415"/>
    <w:rsid w:val="001B3687"/>
    <w:rsid w:val="001B3BF5"/>
    <w:rsid w:val="001B3F31"/>
    <w:rsid w:val="001B46DE"/>
    <w:rsid w:val="001B4A57"/>
    <w:rsid w:val="001B4DD2"/>
    <w:rsid w:val="001B4E8C"/>
    <w:rsid w:val="001B4FDE"/>
    <w:rsid w:val="001B529E"/>
    <w:rsid w:val="001B5311"/>
    <w:rsid w:val="001B56BF"/>
    <w:rsid w:val="001B58A4"/>
    <w:rsid w:val="001B5E6F"/>
    <w:rsid w:val="001B6241"/>
    <w:rsid w:val="001B6699"/>
    <w:rsid w:val="001B6A06"/>
    <w:rsid w:val="001B6B88"/>
    <w:rsid w:val="001C023F"/>
    <w:rsid w:val="001C0463"/>
    <w:rsid w:val="001C0506"/>
    <w:rsid w:val="001C0BD7"/>
    <w:rsid w:val="001C0D49"/>
    <w:rsid w:val="001C0FDD"/>
    <w:rsid w:val="001C146E"/>
    <w:rsid w:val="001C14AA"/>
    <w:rsid w:val="001C193D"/>
    <w:rsid w:val="001C2CB0"/>
    <w:rsid w:val="001C2FED"/>
    <w:rsid w:val="001C374D"/>
    <w:rsid w:val="001C3847"/>
    <w:rsid w:val="001C3B7B"/>
    <w:rsid w:val="001C3CBB"/>
    <w:rsid w:val="001C406A"/>
    <w:rsid w:val="001C4FDC"/>
    <w:rsid w:val="001C58A7"/>
    <w:rsid w:val="001C59B5"/>
    <w:rsid w:val="001C5CBD"/>
    <w:rsid w:val="001C5DBF"/>
    <w:rsid w:val="001C65C1"/>
    <w:rsid w:val="001C6AAE"/>
    <w:rsid w:val="001C77A7"/>
    <w:rsid w:val="001C787E"/>
    <w:rsid w:val="001D03FC"/>
    <w:rsid w:val="001D03FE"/>
    <w:rsid w:val="001D0836"/>
    <w:rsid w:val="001D0D37"/>
    <w:rsid w:val="001D0DE0"/>
    <w:rsid w:val="001D1363"/>
    <w:rsid w:val="001D29DE"/>
    <w:rsid w:val="001D2D2F"/>
    <w:rsid w:val="001D3222"/>
    <w:rsid w:val="001D37AC"/>
    <w:rsid w:val="001D39F2"/>
    <w:rsid w:val="001D3E51"/>
    <w:rsid w:val="001D43AA"/>
    <w:rsid w:val="001D456A"/>
    <w:rsid w:val="001D499C"/>
    <w:rsid w:val="001D5390"/>
    <w:rsid w:val="001D53F7"/>
    <w:rsid w:val="001D5CF0"/>
    <w:rsid w:val="001D707D"/>
    <w:rsid w:val="001D7268"/>
    <w:rsid w:val="001D7385"/>
    <w:rsid w:val="001D73EF"/>
    <w:rsid w:val="001D7721"/>
    <w:rsid w:val="001D7BC4"/>
    <w:rsid w:val="001E002D"/>
    <w:rsid w:val="001E06B6"/>
    <w:rsid w:val="001E0703"/>
    <w:rsid w:val="001E0831"/>
    <w:rsid w:val="001E0AF6"/>
    <w:rsid w:val="001E1176"/>
    <w:rsid w:val="001E11C9"/>
    <w:rsid w:val="001E15EF"/>
    <w:rsid w:val="001E19D6"/>
    <w:rsid w:val="001E1F1F"/>
    <w:rsid w:val="001E2177"/>
    <w:rsid w:val="001E2283"/>
    <w:rsid w:val="001E2426"/>
    <w:rsid w:val="001E2C85"/>
    <w:rsid w:val="001E2F12"/>
    <w:rsid w:val="001E2F95"/>
    <w:rsid w:val="001E32CD"/>
    <w:rsid w:val="001E396A"/>
    <w:rsid w:val="001E3DF8"/>
    <w:rsid w:val="001E45A6"/>
    <w:rsid w:val="001E4775"/>
    <w:rsid w:val="001E4944"/>
    <w:rsid w:val="001E4D7A"/>
    <w:rsid w:val="001E4EF9"/>
    <w:rsid w:val="001E54B9"/>
    <w:rsid w:val="001E5C2A"/>
    <w:rsid w:val="001E5D1E"/>
    <w:rsid w:val="001E6249"/>
    <w:rsid w:val="001E63A5"/>
    <w:rsid w:val="001E6A0E"/>
    <w:rsid w:val="001E6BCB"/>
    <w:rsid w:val="001E6C3D"/>
    <w:rsid w:val="001E6E36"/>
    <w:rsid w:val="001E75A0"/>
    <w:rsid w:val="001E7942"/>
    <w:rsid w:val="001E7B30"/>
    <w:rsid w:val="001F0186"/>
    <w:rsid w:val="001F0199"/>
    <w:rsid w:val="001F0262"/>
    <w:rsid w:val="001F0582"/>
    <w:rsid w:val="001F07E3"/>
    <w:rsid w:val="001F0BF8"/>
    <w:rsid w:val="001F10A5"/>
    <w:rsid w:val="001F12AE"/>
    <w:rsid w:val="001F161D"/>
    <w:rsid w:val="001F19A9"/>
    <w:rsid w:val="001F19E0"/>
    <w:rsid w:val="001F19E1"/>
    <w:rsid w:val="001F1EEA"/>
    <w:rsid w:val="001F262F"/>
    <w:rsid w:val="001F270F"/>
    <w:rsid w:val="001F2E00"/>
    <w:rsid w:val="001F2E96"/>
    <w:rsid w:val="001F2EA7"/>
    <w:rsid w:val="001F35CF"/>
    <w:rsid w:val="001F39F9"/>
    <w:rsid w:val="001F3DF6"/>
    <w:rsid w:val="001F3F69"/>
    <w:rsid w:val="001F4841"/>
    <w:rsid w:val="001F4BCB"/>
    <w:rsid w:val="001F4FA8"/>
    <w:rsid w:val="001F541A"/>
    <w:rsid w:val="001F550C"/>
    <w:rsid w:val="001F59BF"/>
    <w:rsid w:val="001F5BA3"/>
    <w:rsid w:val="001F5BD6"/>
    <w:rsid w:val="001F68B7"/>
    <w:rsid w:val="001F6A3C"/>
    <w:rsid w:val="001F6DBB"/>
    <w:rsid w:val="001F6EF3"/>
    <w:rsid w:val="001F73A7"/>
    <w:rsid w:val="001F75D8"/>
    <w:rsid w:val="001F7D5F"/>
    <w:rsid w:val="001F7E35"/>
    <w:rsid w:val="001F7FAE"/>
    <w:rsid w:val="0020046A"/>
    <w:rsid w:val="002004EF"/>
    <w:rsid w:val="00200A29"/>
    <w:rsid w:val="00200E6B"/>
    <w:rsid w:val="0020100F"/>
    <w:rsid w:val="00201338"/>
    <w:rsid w:val="002016B5"/>
    <w:rsid w:val="00201C9C"/>
    <w:rsid w:val="00202370"/>
    <w:rsid w:val="0020303F"/>
    <w:rsid w:val="002030A6"/>
    <w:rsid w:val="00203213"/>
    <w:rsid w:val="0020323C"/>
    <w:rsid w:val="002032C4"/>
    <w:rsid w:val="002033AD"/>
    <w:rsid w:val="0020365C"/>
    <w:rsid w:val="00203A17"/>
    <w:rsid w:val="00203A2E"/>
    <w:rsid w:val="00203E1F"/>
    <w:rsid w:val="00205253"/>
    <w:rsid w:val="00206146"/>
    <w:rsid w:val="0020630C"/>
    <w:rsid w:val="0020663C"/>
    <w:rsid w:val="00206C69"/>
    <w:rsid w:val="00206C9B"/>
    <w:rsid w:val="00207618"/>
    <w:rsid w:val="00207741"/>
    <w:rsid w:val="0021013E"/>
    <w:rsid w:val="002103A4"/>
    <w:rsid w:val="00210453"/>
    <w:rsid w:val="00210EDD"/>
    <w:rsid w:val="00211E0B"/>
    <w:rsid w:val="002126F2"/>
    <w:rsid w:val="002127B3"/>
    <w:rsid w:val="00212F6A"/>
    <w:rsid w:val="0021303E"/>
    <w:rsid w:val="0021307D"/>
    <w:rsid w:val="00213171"/>
    <w:rsid w:val="00213792"/>
    <w:rsid w:val="002137DE"/>
    <w:rsid w:val="002139C8"/>
    <w:rsid w:val="00213A54"/>
    <w:rsid w:val="00213A9C"/>
    <w:rsid w:val="00213E7D"/>
    <w:rsid w:val="00213EB1"/>
    <w:rsid w:val="00213ED6"/>
    <w:rsid w:val="0021448A"/>
    <w:rsid w:val="00214BA1"/>
    <w:rsid w:val="00214E19"/>
    <w:rsid w:val="0021523A"/>
    <w:rsid w:val="00215594"/>
    <w:rsid w:val="00215637"/>
    <w:rsid w:val="0021573A"/>
    <w:rsid w:val="00215B16"/>
    <w:rsid w:val="00215BFB"/>
    <w:rsid w:val="00215F47"/>
    <w:rsid w:val="00216DBE"/>
    <w:rsid w:val="00216F84"/>
    <w:rsid w:val="00217037"/>
    <w:rsid w:val="0021726C"/>
    <w:rsid w:val="00217270"/>
    <w:rsid w:val="002173EE"/>
    <w:rsid w:val="00217809"/>
    <w:rsid w:val="00217D6F"/>
    <w:rsid w:val="002200C6"/>
    <w:rsid w:val="00220121"/>
    <w:rsid w:val="0022032C"/>
    <w:rsid w:val="00220448"/>
    <w:rsid w:val="00220728"/>
    <w:rsid w:val="00220986"/>
    <w:rsid w:val="002212EE"/>
    <w:rsid w:val="002213D5"/>
    <w:rsid w:val="002217B0"/>
    <w:rsid w:val="0022190B"/>
    <w:rsid w:val="00221DE7"/>
    <w:rsid w:val="002223D7"/>
    <w:rsid w:val="00222D78"/>
    <w:rsid w:val="00223818"/>
    <w:rsid w:val="00223849"/>
    <w:rsid w:val="002239E2"/>
    <w:rsid w:val="00223A44"/>
    <w:rsid w:val="00224012"/>
    <w:rsid w:val="00224199"/>
    <w:rsid w:val="00224835"/>
    <w:rsid w:val="00225B4A"/>
    <w:rsid w:val="00225C92"/>
    <w:rsid w:val="00225F50"/>
    <w:rsid w:val="002260C8"/>
    <w:rsid w:val="00226475"/>
    <w:rsid w:val="00227760"/>
    <w:rsid w:val="00227CC2"/>
    <w:rsid w:val="00230F81"/>
    <w:rsid w:val="0023102C"/>
    <w:rsid w:val="00231683"/>
    <w:rsid w:val="00231780"/>
    <w:rsid w:val="00231895"/>
    <w:rsid w:val="00231A86"/>
    <w:rsid w:val="00231EC5"/>
    <w:rsid w:val="00232785"/>
    <w:rsid w:val="0023301F"/>
    <w:rsid w:val="00233402"/>
    <w:rsid w:val="00233633"/>
    <w:rsid w:val="00233A41"/>
    <w:rsid w:val="00233FF1"/>
    <w:rsid w:val="002349DF"/>
    <w:rsid w:val="00235225"/>
    <w:rsid w:val="00235329"/>
    <w:rsid w:val="0023562F"/>
    <w:rsid w:val="0023588D"/>
    <w:rsid w:val="00235D4D"/>
    <w:rsid w:val="00235EA4"/>
    <w:rsid w:val="0023617C"/>
    <w:rsid w:val="00236BA5"/>
    <w:rsid w:val="00237433"/>
    <w:rsid w:val="00237D72"/>
    <w:rsid w:val="00237DA8"/>
    <w:rsid w:val="00237FBC"/>
    <w:rsid w:val="0024099D"/>
    <w:rsid w:val="00240DAE"/>
    <w:rsid w:val="00240ED6"/>
    <w:rsid w:val="00240EFC"/>
    <w:rsid w:val="00241179"/>
    <w:rsid w:val="002413B6"/>
    <w:rsid w:val="002419E6"/>
    <w:rsid w:val="00241B33"/>
    <w:rsid w:val="0024214C"/>
    <w:rsid w:val="002433DA"/>
    <w:rsid w:val="00243656"/>
    <w:rsid w:val="00243B61"/>
    <w:rsid w:val="00243C4C"/>
    <w:rsid w:val="00243D93"/>
    <w:rsid w:val="00243DC2"/>
    <w:rsid w:val="00244243"/>
    <w:rsid w:val="0024498B"/>
    <w:rsid w:val="00244991"/>
    <w:rsid w:val="00244B2F"/>
    <w:rsid w:val="00244D43"/>
    <w:rsid w:val="00245032"/>
    <w:rsid w:val="00245278"/>
    <w:rsid w:val="00245FCC"/>
    <w:rsid w:val="002464D2"/>
    <w:rsid w:val="002467B8"/>
    <w:rsid w:val="00246809"/>
    <w:rsid w:val="0024689D"/>
    <w:rsid w:val="00246E31"/>
    <w:rsid w:val="00247242"/>
    <w:rsid w:val="00247D61"/>
    <w:rsid w:val="0025030D"/>
    <w:rsid w:val="0025055B"/>
    <w:rsid w:val="0025058F"/>
    <w:rsid w:val="0025069D"/>
    <w:rsid w:val="00250A8D"/>
    <w:rsid w:val="00250EEA"/>
    <w:rsid w:val="0025140A"/>
    <w:rsid w:val="0025177B"/>
    <w:rsid w:val="00251B21"/>
    <w:rsid w:val="00251C14"/>
    <w:rsid w:val="002526E1"/>
    <w:rsid w:val="002536FF"/>
    <w:rsid w:val="00254C59"/>
    <w:rsid w:val="00255696"/>
    <w:rsid w:val="0025572B"/>
    <w:rsid w:val="00255951"/>
    <w:rsid w:val="00255A19"/>
    <w:rsid w:val="00255C6C"/>
    <w:rsid w:val="00255D7F"/>
    <w:rsid w:val="002565D8"/>
    <w:rsid w:val="00256D65"/>
    <w:rsid w:val="00256E02"/>
    <w:rsid w:val="0025707B"/>
    <w:rsid w:val="00257718"/>
    <w:rsid w:val="0025776E"/>
    <w:rsid w:val="00257D09"/>
    <w:rsid w:val="002600A3"/>
    <w:rsid w:val="00260228"/>
    <w:rsid w:val="00261704"/>
    <w:rsid w:val="00261B97"/>
    <w:rsid w:val="00261EAC"/>
    <w:rsid w:val="00261FF4"/>
    <w:rsid w:val="0026207D"/>
    <w:rsid w:val="00262355"/>
    <w:rsid w:val="00262560"/>
    <w:rsid w:val="00262843"/>
    <w:rsid w:val="00262B01"/>
    <w:rsid w:val="00262E04"/>
    <w:rsid w:val="00263431"/>
    <w:rsid w:val="00263A85"/>
    <w:rsid w:val="002640F9"/>
    <w:rsid w:val="00264C07"/>
    <w:rsid w:val="00264C4C"/>
    <w:rsid w:val="00265473"/>
    <w:rsid w:val="0026584F"/>
    <w:rsid w:val="00266711"/>
    <w:rsid w:val="00266F1F"/>
    <w:rsid w:val="00266FA7"/>
    <w:rsid w:val="00267019"/>
    <w:rsid w:val="00267226"/>
    <w:rsid w:val="002675A7"/>
    <w:rsid w:val="00267784"/>
    <w:rsid w:val="002679A0"/>
    <w:rsid w:val="00267D99"/>
    <w:rsid w:val="0027032D"/>
    <w:rsid w:val="00270361"/>
    <w:rsid w:val="002707F8"/>
    <w:rsid w:val="00270A39"/>
    <w:rsid w:val="00270BA0"/>
    <w:rsid w:val="002714DB"/>
    <w:rsid w:val="0027179E"/>
    <w:rsid w:val="0027182F"/>
    <w:rsid w:val="00271E22"/>
    <w:rsid w:val="00272369"/>
    <w:rsid w:val="00272685"/>
    <w:rsid w:val="00272904"/>
    <w:rsid w:val="00272A09"/>
    <w:rsid w:val="00272CF3"/>
    <w:rsid w:val="00272E27"/>
    <w:rsid w:val="00272EE5"/>
    <w:rsid w:val="00273292"/>
    <w:rsid w:val="0027353A"/>
    <w:rsid w:val="00273996"/>
    <w:rsid w:val="00273D60"/>
    <w:rsid w:val="00274068"/>
    <w:rsid w:val="002740B4"/>
    <w:rsid w:val="002744F4"/>
    <w:rsid w:val="00274A45"/>
    <w:rsid w:val="00274F62"/>
    <w:rsid w:val="0027563F"/>
    <w:rsid w:val="00275642"/>
    <w:rsid w:val="002760B7"/>
    <w:rsid w:val="002760C3"/>
    <w:rsid w:val="002761BF"/>
    <w:rsid w:val="0027725B"/>
    <w:rsid w:val="00277556"/>
    <w:rsid w:val="002777CD"/>
    <w:rsid w:val="00277A9D"/>
    <w:rsid w:val="00277EEE"/>
    <w:rsid w:val="00277FF1"/>
    <w:rsid w:val="0028000A"/>
    <w:rsid w:val="00280149"/>
    <w:rsid w:val="0028066E"/>
    <w:rsid w:val="002806D6"/>
    <w:rsid w:val="00280A7D"/>
    <w:rsid w:val="00280ADA"/>
    <w:rsid w:val="00280FCB"/>
    <w:rsid w:val="002810BE"/>
    <w:rsid w:val="002811FD"/>
    <w:rsid w:val="00281D19"/>
    <w:rsid w:val="00282254"/>
    <w:rsid w:val="002823D8"/>
    <w:rsid w:val="00282CC4"/>
    <w:rsid w:val="00282F16"/>
    <w:rsid w:val="00283091"/>
    <w:rsid w:val="00283868"/>
    <w:rsid w:val="00283AE1"/>
    <w:rsid w:val="00283D8C"/>
    <w:rsid w:val="00284A1A"/>
    <w:rsid w:val="00284D6C"/>
    <w:rsid w:val="00285570"/>
    <w:rsid w:val="00285597"/>
    <w:rsid w:val="00285D0B"/>
    <w:rsid w:val="00286155"/>
    <w:rsid w:val="0028623E"/>
    <w:rsid w:val="00286607"/>
    <w:rsid w:val="00286C0A"/>
    <w:rsid w:val="00286E56"/>
    <w:rsid w:val="00287AE4"/>
    <w:rsid w:val="002906CE"/>
    <w:rsid w:val="00290A31"/>
    <w:rsid w:val="00290CBE"/>
    <w:rsid w:val="002910BA"/>
    <w:rsid w:val="00291107"/>
    <w:rsid w:val="00291156"/>
    <w:rsid w:val="00291299"/>
    <w:rsid w:val="00291A74"/>
    <w:rsid w:val="00291B98"/>
    <w:rsid w:val="00291C4C"/>
    <w:rsid w:val="00291EA4"/>
    <w:rsid w:val="002922C5"/>
    <w:rsid w:val="002928D6"/>
    <w:rsid w:val="00293661"/>
    <w:rsid w:val="00293964"/>
    <w:rsid w:val="00293A6C"/>
    <w:rsid w:val="00293D8F"/>
    <w:rsid w:val="00293DAB"/>
    <w:rsid w:val="002940C9"/>
    <w:rsid w:val="002941D6"/>
    <w:rsid w:val="00294392"/>
    <w:rsid w:val="00294894"/>
    <w:rsid w:val="0029497A"/>
    <w:rsid w:val="00294ACA"/>
    <w:rsid w:val="00294E46"/>
    <w:rsid w:val="00294F18"/>
    <w:rsid w:val="00295211"/>
    <w:rsid w:val="00295753"/>
    <w:rsid w:val="002958C5"/>
    <w:rsid w:val="00295D3F"/>
    <w:rsid w:val="002960E1"/>
    <w:rsid w:val="00296204"/>
    <w:rsid w:val="00296289"/>
    <w:rsid w:val="00296737"/>
    <w:rsid w:val="00296CCD"/>
    <w:rsid w:val="00296F7B"/>
    <w:rsid w:val="002970F6"/>
    <w:rsid w:val="002971EF"/>
    <w:rsid w:val="00297652"/>
    <w:rsid w:val="00297A9B"/>
    <w:rsid w:val="00297C28"/>
    <w:rsid w:val="00297D6F"/>
    <w:rsid w:val="002A00CE"/>
    <w:rsid w:val="002A0260"/>
    <w:rsid w:val="002A0543"/>
    <w:rsid w:val="002A0757"/>
    <w:rsid w:val="002A0A13"/>
    <w:rsid w:val="002A0B8A"/>
    <w:rsid w:val="002A0E25"/>
    <w:rsid w:val="002A0ED0"/>
    <w:rsid w:val="002A137A"/>
    <w:rsid w:val="002A1793"/>
    <w:rsid w:val="002A1ADF"/>
    <w:rsid w:val="002A22EA"/>
    <w:rsid w:val="002A2C25"/>
    <w:rsid w:val="002A319B"/>
    <w:rsid w:val="002A36E2"/>
    <w:rsid w:val="002A392E"/>
    <w:rsid w:val="002A45E0"/>
    <w:rsid w:val="002A52C9"/>
    <w:rsid w:val="002A5320"/>
    <w:rsid w:val="002A5583"/>
    <w:rsid w:val="002A5891"/>
    <w:rsid w:val="002A5F80"/>
    <w:rsid w:val="002A6D18"/>
    <w:rsid w:val="002A78F5"/>
    <w:rsid w:val="002A7E9B"/>
    <w:rsid w:val="002A7F6C"/>
    <w:rsid w:val="002B0C16"/>
    <w:rsid w:val="002B0E1C"/>
    <w:rsid w:val="002B0E31"/>
    <w:rsid w:val="002B1BF3"/>
    <w:rsid w:val="002B25F0"/>
    <w:rsid w:val="002B272A"/>
    <w:rsid w:val="002B29E8"/>
    <w:rsid w:val="002B2EDC"/>
    <w:rsid w:val="002B3461"/>
    <w:rsid w:val="002B34B1"/>
    <w:rsid w:val="002B34D7"/>
    <w:rsid w:val="002B34FB"/>
    <w:rsid w:val="002B3A03"/>
    <w:rsid w:val="002B3BE5"/>
    <w:rsid w:val="002B3BF4"/>
    <w:rsid w:val="002B3E20"/>
    <w:rsid w:val="002B44E1"/>
    <w:rsid w:val="002B451F"/>
    <w:rsid w:val="002B4E77"/>
    <w:rsid w:val="002B540C"/>
    <w:rsid w:val="002B57F3"/>
    <w:rsid w:val="002B5DE1"/>
    <w:rsid w:val="002B6A23"/>
    <w:rsid w:val="002B6BC8"/>
    <w:rsid w:val="002B7184"/>
    <w:rsid w:val="002B7189"/>
    <w:rsid w:val="002B73BD"/>
    <w:rsid w:val="002B73E0"/>
    <w:rsid w:val="002B7682"/>
    <w:rsid w:val="002B76AA"/>
    <w:rsid w:val="002B7945"/>
    <w:rsid w:val="002B7E19"/>
    <w:rsid w:val="002B7F4F"/>
    <w:rsid w:val="002C0A1E"/>
    <w:rsid w:val="002C0BC3"/>
    <w:rsid w:val="002C1096"/>
    <w:rsid w:val="002C113F"/>
    <w:rsid w:val="002C1351"/>
    <w:rsid w:val="002C1526"/>
    <w:rsid w:val="002C18D4"/>
    <w:rsid w:val="002C2090"/>
    <w:rsid w:val="002C293E"/>
    <w:rsid w:val="002C2B55"/>
    <w:rsid w:val="002C3277"/>
    <w:rsid w:val="002C32C3"/>
    <w:rsid w:val="002C3394"/>
    <w:rsid w:val="002C387B"/>
    <w:rsid w:val="002C38A7"/>
    <w:rsid w:val="002C3C33"/>
    <w:rsid w:val="002C443C"/>
    <w:rsid w:val="002C49A1"/>
    <w:rsid w:val="002C4D25"/>
    <w:rsid w:val="002C58B5"/>
    <w:rsid w:val="002C5E15"/>
    <w:rsid w:val="002C5F14"/>
    <w:rsid w:val="002C5FDA"/>
    <w:rsid w:val="002C65F4"/>
    <w:rsid w:val="002C6899"/>
    <w:rsid w:val="002C6B26"/>
    <w:rsid w:val="002C6C50"/>
    <w:rsid w:val="002C6EE5"/>
    <w:rsid w:val="002D02A0"/>
    <w:rsid w:val="002D0361"/>
    <w:rsid w:val="002D069E"/>
    <w:rsid w:val="002D088F"/>
    <w:rsid w:val="002D0B7D"/>
    <w:rsid w:val="002D0D44"/>
    <w:rsid w:val="002D0EC8"/>
    <w:rsid w:val="002D0EE7"/>
    <w:rsid w:val="002D1114"/>
    <w:rsid w:val="002D1AED"/>
    <w:rsid w:val="002D1EF0"/>
    <w:rsid w:val="002D2333"/>
    <w:rsid w:val="002D2663"/>
    <w:rsid w:val="002D28F6"/>
    <w:rsid w:val="002D299F"/>
    <w:rsid w:val="002D2BD2"/>
    <w:rsid w:val="002D2D93"/>
    <w:rsid w:val="002D2DCA"/>
    <w:rsid w:val="002D2FBC"/>
    <w:rsid w:val="002D3410"/>
    <w:rsid w:val="002D3477"/>
    <w:rsid w:val="002D44C9"/>
    <w:rsid w:val="002D48A0"/>
    <w:rsid w:val="002D4A6E"/>
    <w:rsid w:val="002D4AE5"/>
    <w:rsid w:val="002D4CAF"/>
    <w:rsid w:val="002D4DC6"/>
    <w:rsid w:val="002D4E6F"/>
    <w:rsid w:val="002D5476"/>
    <w:rsid w:val="002D562A"/>
    <w:rsid w:val="002D56DB"/>
    <w:rsid w:val="002D5BBD"/>
    <w:rsid w:val="002D5BF9"/>
    <w:rsid w:val="002D5E7E"/>
    <w:rsid w:val="002D61E6"/>
    <w:rsid w:val="002D64B4"/>
    <w:rsid w:val="002D68EE"/>
    <w:rsid w:val="002D6A8B"/>
    <w:rsid w:val="002D6E42"/>
    <w:rsid w:val="002D7139"/>
    <w:rsid w:val="002D7146"/>
    <w:rsid w:val="002D7559"/>
    <w:rsid w:val="002D7F6D"/>
    <w:rsid w:val="002E0153"/>
    <w:rsid w:val="002E03BC"/>
    <w:rsid w:val="002E094C"/>
    <w:rsid w:val="002E1C20"/>
    <w:rsid w:val="002E1F9B"/>
    <w:rsid w:val="002E20D6"/>
    <w:rsid w:val="002E215D"/>
    <w:rsid w:val="002E21A3"/>
    <w:rsid w:val="002E2203"/>
    <w:rsid w:val="002E2240"/>
    <w:rsid w:val="002E2B71"/>
    <w:rsid w:val="002E334E"/>
    <w:rsid w:val="002E33E7"/>
    <w:rsid w:val="002E344C"/>
    <w:rsid w:val="002E3C8A"/>
    <w:rsid w:val="002E41FD"/>
    <w:rsid w:val="002E43DB"/>
    <w:rsid w:val="002E444D"/>
    <w:rsid w:val="002E455D"/>
    <w:rsid w:val="002E46CD"/>
    <w:rsid w:val="002E4936"/>
    <w:rsid w:val="002E4AC9"/>
    <w:rsid w:val="002E4ECA"/>
    <w:rsid w:val="002E4F52"/>
    <w:rsid w:val="002E54A6"/>
    <w:rsid w:val="002E5662"/>
    <w:rsid w:val="002E58F2"/>
    <w:rsid w:val="002E61BE"/>
    <w:rsid w:val="002E63CD"/>
    <w:rsid w:val="002E6532"/>
    <w:rsid w:val="002E65F8"/>
    <w:rsid w:val="002E6C54"/>
    <w:rsid w:val="002E72D5"/>
    <w:rsid w:val="002E75FC"/>
    <w:rsid w:val="002E7A3C"/>
    <w:rsid w:val="002E7B6E"/>
    <w:rsid w:val="002E7D2A"/>
    <w:rsid w:val="002F076C"/>
    <w:rsid w:val="002F09EF"/>
    <w:rsid w:val="002F0E75"/>
    <w:rsid w:val="002F13F6"/>
    <w:rsid w:val="002F14BF"/>
    <w:rsid w:val="002F157F"/>
    <w:rsid w:val="002F1E6B"/>
    <w:rsid w:val="002F2177"/>
    <w:rsid w:val="002F2AFD"/>
    <w:rsid w:val="002F4337"/>
    <w:rsid w:val="002F4673"/>
    <w:rsid w:val="002F4794"/>
    <w:rsid w:val="002F499A"/>
    <w:rsid w:val="002F4F31"/>
    <w:rsid w:val="002F5103"/>
    <w:rsid w:val="002F5235"/>
    <w:rsid w:val="002F5CF1"/>
    <w:rsid w:val="002F6E82"/>
    <w:rsid w:val="002F76A8"/>
    <w:rsid w:val="002F7888"/>
    <w:rsid w:val="002F79C8"/>
    <w:rsid w:val="002F7AA9"/>
    <w:rsid w:val="002F7F33"/>
    <w:rsid w:val="00300554"/>
    <w:rsid w:val="00300936"/>
    <w:rsid w:val="0030098B"/>
    <w:rsid w:val="003009CF"/>
    <w:rsid w:val="00301BDE"/>
    <w:rsid w:val="00302533"/>
    <w:rsid w:val="00302F86"/>
    <w:rsid w:val="00303096"/>
    <w:rsid w:val="003031B0"/>
    <w:rsid w:val="00303276"/>
    <w:rsid w:val="0030361F"/>
    <w:rsid w:val="00303A49"/>
    <w:rsid w:val="00304015"/>
    <w:rsid w:val="003041F8"/>
    <w:rsid w:val="003046C8"/>
    <w:rsid w:val="0030488F"/>
    <w:rsid w:val="00304EC9"/>
    <w:rsid w:val="00304FDB"/>
    <w:rsid w:val="003053CE"/>
    <w:rsid w:val="003055CC"/>
    <w:rsid w:val="00305786"/>
    <w:rsid w:val="0030585E"/>
    <w:rsid w:val="0030587F"/>
    <w:rsid w:val="003063E1"/>
    <w:rsid w:val="00306496"/>
    <w:rsid w:val="00306BE4"/>
    <w:rsid w:val="00306D18"/>
    <w:rsid w:val="0030740E"/>
    <w:rsid w:val="00307683"/>
    <w:rsid w:val="0030771D"/>
    <w:rsid w:val="00307EE4"/>
    <w:rsid w:val="003103A5"/>
    <w:rsid w:val="00310631"/>
    <w:rsid w:val="00310951"/>
    <w:rsid w:val="003109FB"/>
    <w:rsid w:val="00310A33"/>
    <w:rsid w:val="00310ED3"/>
    <w:rsid w:val="00310F2A"/>
    <w:rsid w:val="003111DC"/>
    <w:rsid w:val="0031121B"/>
    <w:rsid w:val="003112F7"/>
    <w:rsid w:val="003115BE"/>
    <w:rsid w:val="00311B22"/>
    <w:rsid w:val="00312086"/>
    <w:rsid w:val="003124F5"/>
    <w:rsid w:val="0031264B"/>
    <w:rsid w:val="00312799"/>
    <w:rsid w:val="00312F03"/>
    <w:rsid w:val="00312F05"/>
    <w:rsid w:val="003131C8"/>
    <w:rsid w:val="0031330A"/>
    <w:rsid w:val="0031369C"/>
    <w:rsid w:val="00313A09"/>
    <w:rsid w:val="00313C8F"/>
    <w:rsid w:val="0031402E"/>
    <w:rsid w:val="003140D6"/>
    <w:rsid w:val="003140F9"/>
    <w:rsid w:val="0031419B"/>
    <w:rsid w:val="003143AD"/>
    <w:rsid w:val="003148E0"/>
    <w:rsid w:val="00314E0C"/>
    <w:rsid w:val="00314E6D"/>
    <w:rsid w:val="00315020"/>
    <w:rsid w:val="00315027"/>
    <w:rsid w:val="00315352"/>
    <w:rsid w:val="00315A02"/>
    <w:rsid w:val="00315A4E"/>
    <w:rsid w:val="003167EA"/>
    <w:rsid w:val="0031689D"/>
    <w:rsid w:val="00316D4F"/>
    <w:rsid w:val="00316DC0"/>
    <w:rsid w:val="00316F85"/>
    <w:rsid w:val="00317530"/>
    <w:rsid w:val="003176B2"/>
    <w:rsid w:val="0031773B"/>
    <w:rsid w:val="00317AD3"/>
    <w:rsid w:val="00317B72"/>
    <w:rsid w:val="00320369"/>
    <w:rsid w:val="003203B1"/>
    <w:rsid w:val="00320496"/>
    <w:rsid w:val="0032062A"/>
    <w:rsid w:val="003206C2"/>
    <w:rsid w:val="003209A4"/>
    <w:rsid w:val="00320A3A"/>
    <w:rsid w:val="003211B1"/>
    <w:rsid w:val="00321258"/>
    <w:rsid w:val="00321704"/>
    <w:rsid w:val="0032182A"/>
    <w:rsid w:val="00321DF1"/>
    <w:rsid w:val="00321F09"/>
    <w:rsid w:val="0032212E"/>
    <w:rsid w:val="00322C83"/>
    <w:rsid w:val="00322D7E"/>
    <w:rsid w:val="0032309A"/>
    <w:rsid w:val="0032319B"/>
    <w:rsid w:val="00323A2C"/>
    <w:rsid w:val="00324129"/>
    <w:rsid w:val="00324399"/>
    <w:rsid w:val="00324EC2"/>
    <w:rsid w:val="00324F93"/>
    <w:rsid w:val="00325377"/>
    <w:rsid w:val="00325680"/>
    <w:rsid w:val="0032595B"/>
    <w:rsid w:val="00326E31"/>
    <w:rsid w:val="00326EA8"/>
    <w:rsid w:val="00326EEE"/>
    <w:rsid w:val="003273E7"/>
    <w:rsid w:val="003277D9"/>
    <w:rsid w:val="0032789B"/>
    <w:rsid w:val="00330954"/>
    <w:rsid w:val="00330A56"/>
    <w:rsid w:val="00330C41"/>
    <w:rsid w:val="00330D8B"/>
    <w:rsid w:val="00330F06"/>
    <w:rsid w:val="00331204"/>
    <w:rsid w:val="00331761"/>
    <w:rsid w:val="00331867"/>
    <w:rsid w:val="003319D1"/>
    <w:rsid w:val="00331ECB"/>
    <w:rsid w:val="00332B5C"/>
    <w:rsid w:val="00332EDA"/>
    <w:rsid w:val="00333092"/>
    <w:rsid w:val="0033356F"/>
    <w:rsid w:val="0033379E"/>
    <w:rsid w:val="003337CC"/>
    <w:rsid w:val="00334014"/>
    <w:rsid w:val="0033444A"/>
    <w:rsid w:val="00334535"/>
    <w:rsid w:val="00334CC8"/>
    <w:rsid w:val="00334D64"/>
    <w:rsid w:val="00334DE6"/>
    <w:rsid w:val="0033505B"/>
    <w:rsid w:val="0033506F"/>
    <w:rsid w:val="003357DA"/>
    <w:rsid w:val="003357ED"/>
    <w:rsid w:val="003358A8"/>
    <w:rsid w:val="0033619C"/>
    <w:rsid w:val="003365A0"/>
    <w:rsid w:val="003365A2"/>
    <w:rsid w:val="00336816"/>
    <w:rsid w:val="00336BE2"/>
    <w:rsid w:val="00336C2A"/>
    <w:rsid w:val="00336D81"/>
    <w:rsid w:val="00337666"/>
    <w:rsid w:val="00337702"/>
    <w:rsid w:val="003379D7"/>
    <w:rsid w:val="00337C45"/>
    <w:rsid w:val="00337C4F"/>
    <w:rsid w:val="003400C8"/>
    <w:rsid w:val="003403B5"/>
    <w:rsid w:val="0034191E"/>
    <w:rsid w:val="00341D97"/>
    <w:rsid w:val="00341E95"/>
    <w:rsid w:val="003423AF"/>
    <w:rsid w:val="003428B5"/>
    <w:rsid w:val="0034295E"/>
    <w:rsid w:val="0034316F"/>
    <w:rsid w:val="00343173"/>
    <w:rsid w:val="00343D6F"/>
    <w:rsid w:val="00343F5A"/>
    <w:rsid w:val="003442A9"/>
    <w:rsid w:val="00344402"/>
    <w:rsid w:val="00344900"/>
    <w:rsid w:val="00344F1D"/>
    <w:rsid w:val="003454CD"/>
    <w:rsid w:val="003457BE"/>
    <w:rsid w:val="0034591E"/>
    <w:rsid w:val="00345C2B"/>
    <w:rsid w:val="00345EF2"/>
    <w:rsid w:val="00345F3C"/>
    <w:rsid w:val="00345FA6"/>
    <w:rsid w:val="0034606B"/>
    <w:rsid w:val="00346561"/>
    <w:rsid w:val="00346AA1"/>
    <w:rsid w:val="00346E09"/>
    <w:rsid w:val="00346EED"/>
    <w:rsid w:val="003473B8"/>
    <w:rsid w:val="00347E11"/>
    <w:rsid w:val="003502B6"/>
    <w:rsid w:val="003504C1"/>
    <w:rsid w:val="003508ED"/>
    <w:rsid w:val="003509C8"/>
    <w:rsid w:val="00351034"/>
    <w:rsid w:val="00351251"/>
    <w:rsid w:val="003518B3"/>
    <w:rsid w:val="00351B39"/>
    <w:rsid w:val="0035274C"/>
    <w:rsid w:val="0035278D"/>
    <w:rsid w:val="00353929"/>
    <w:rsid w:val="0035396F"/>
    <w:rsid w:val="003539E5"/>
    <w:rsid w:val="00353D54"/>
    <w:rsid w:val="00354213"/>
    <w:rsid w:val="003546ED"/>
    <w:rsid w:val="00354DEC"/>
    <w:rsid w:val="003559F5"/>
    <w:rsid w:val="00355B4C"/>
    <w:rsid w:val="0035622A"/>
    <w:rsid w:val="00356338"/>
    <w:rsid w:val="00356819"/>
    <w:rsid w:val="00356B85"/>
    <w:rsid w:val="0035736D"/>
    <w:rsid w:val="0035756A"/>
    <w:rsid w:val="0035780F"/>
    <w:rsid w:val="00357A4A"/>
    <w:rsid w:val="00357E03"/>
    <w:rsid w:val="00360373"/>
    <w:rsid w:val="003606AB"/>
    <w:rsid w:val="00360A2B"/>
    <w:rsid w:val="003611A8"/>
    <w:rsid w:val="0036173F"/>
    <w:rsid w:val="0036186C"/>
    <w:rsid w:val="003618F1"/>
    <w:rsid w:val="00361D5F"/>
    <w:rsid w:val="00362648"/>
    <w:rsid w:val="003626EE"/>
    <w:rsid w:val="0036316C"/>
    <w:rsid w:val="0036350F"/>
    <w:rsid w:val="0036354B"/>
    <w:rsid w:val="00363583"/>
    <w:rsid w:val="00364394"/>
    <w:rsid w:val="0036465E"/>
    <w:rsid w:val="003648BF"/>
    <w:rsid w:val="003648FC"/>
    <w:rsid w:val="00364C2F"/>
    <w:rsid w:val="00364D4F"/>
    <w:rsid w:val="00364DDF"/>
    <w:rsid w:val="00364EC5"/>
    <w:rsid w:val="0036541A"/>
    <w:rsid w:val="003655FE"/>
    <w:rsid w:val="00365698"/>
    <w:rsid w:val="003659F2"/>
    <w:rsid w:val="00365AC0"/>
    <w:rsid w:val="00365FB5"/>
    <w:rsid w:val="00366164"/>
    <w:rsid w:val="00366743"/>
    <w:rsid w:val="00366883"/>
    <w:rsid w:val="00366BDF"/>
    <w:rsid w:val="00366F31"/>
    <w:rsid w:val="0036717F"/>
    <w:rsid w:val="00367210"/>
    <w:rsid w:val="00367238"/>
    <w:rsid w:val="00367838"/>
    <w:rsid w:val="00367A3A"/>
    <w:rsid w:val="00367ABA"/>
    <w:rsid w:val="00367AD3"/>
    <w:rsid w:val="00367E33"/>
    <w:rsid w:val="003701C3"/>
    <w:rsid w:val="00370BAA"/>
    <w:rsid w:val="00370BE9"/>
    <w:rsid w:val="00370C83"/>
    <w:rsid w:val="00370ECA"/>
    <w:rsid w:val="0037110F"/>
    <w:rsid w:val="00371192"/>
    <w:rsid w:val="003717DF"/>
    <w:rsid w:val="003717EF"/>
    <w:rsid w:val="0037252C"/>
    <w:rsid w:val="00372FE0"/>
    <w:rsid w:val="00373106"/>
    <w:rsid w:val="0037330A"/>
    <w:rsid w:val="00373535"/>
    <w:rsid w:val="003735AB"/>
    <w:rsid w:val="0037375B"/>
    <w:rsid w:val="00373842"/>
    <w:rsid w:val="00374311"/>
    <w:rsid w:val="00374514"/>
    <w:rsid w:val="00374BC3"/>
    <w:rsid w:val="00374E20"/>
    <w:rsid w:val="00374F70"/>
    <w:rsid w:val="003756FD"/>
    <w:rsid w:val="00376250"/>
    <w:rsid w:val="00376416"/>
    <w:rsid w:val="00376B23"/>
    <w:rsid w:val="00376CE1"/>
    <w:rsid w:val="00377AB9"/>
    <w:rsid w:val="00380087"/>
    <w:rsid w:val="00380089"/>
    <w:rsid w:val="003803FC"/>
    <w:rsid w:val="003804A2"/>
    <w:rsid w:val="00380877"/>
    <w:rsid w:val="003811DB"/>
    <w:rsid w:val="00381B1D"/>
    <w:rsid w:val="0038223B"/>
    <w:rsid w:val="00382499"/>
    <w:rsid w:val="0038299A"/>
    <w:rsid w:val="003829C2"/>
    <w:rsid w:val="00382A45"/>
    <w:rsid w:val="00382C81"/>
    <w:rsid w:val="0038307E"/>
    <w:rsid w:val="0038323A"/>
    <w:rsid w:val="003835B6"/>
    <w:rsid w:val="003839A6"/>
    <w:rsid w:val="0038412A"/>
    <w:rsid w:val="003841BC"/>
    <w:rsid w:val="00384237"/>
    <w:rsid w:val="00384432"/>
    <w:rsid w:val="00384442"/>
    <w:rsid w:val="00384B57"/>
    <w:rsid w:val="00385990"/>
    <w:rsid w:val="00385B94"/>
    <w:rsid w:val="00385D04"/>
    <w:rsid w:val="00386432"/>
    <w:rsid w:val="0038653E"/>
    <w:rsid w:val="003866C7"/>
    <w:rsid w:val="00386C8E"/>
    <w:rsid w:val="003870FF"/>
    <w:rsid w:val="00387FAC"/>
    <w:rsid w:val="003901D9"/>
    <w:rsid w:val="003903E3"/>
    <w:rsid w:val="003907EB"/>
    <w:rsid w:val="00390A2C"/>
    <w:rsid w:val="00390C97"/>
    <w:rsid w:val="0039128E"/>
    <w:rsid w:val="00391AC3"/>
    <w:rsid w:val="00391C45"/>
    <w:rsid w:val="00392308"/>
    <w:rsid w:val="00392A6F"/>
    <w:rsid w:val="00392AF4"/>
    <w:rsid w:val="00392C28"/>
    <w:rsid w:val="00392DD1"/>
    <w:rsid w:val="003930A2"/>
    <w:rsid w:val="003934E2"/>
    <w:rsid w:val="00393F1D"/>
    <w:rsid w:val="00394454"/>
    <w:rsid w:val="003946DC"/>
    <w:rsid w:val="00394A38"/>
    <w:rsid w:val="00394C9F"/>
    <w:rsid w:val="00394EB7"/>
    <w:rsid w:val="00394F58"/>
    <w:rsid w:val="00394F93"/>
    <w:rsid w:val="00394FD8"/>
    <w:rsid w:val="00395377"/>
    <w:rsid w:val="00395626"/>
    <w:rsid w:val="00395682"/>
    <w:rsid w:val="003957C8"/>
    <w:rsid w:val="00395A66"/>
    <w:rsid w:val="00395B7C"/>
    <w:rsid w:val="00396005"/>
    <w:rsid w:val="00396260"/>
    <w:rsid w:val="00396279"/>
    <w:rsid w:val="003962AC"/>
    <w:rsid w:val="003965BE"/>
    <w:rsid w:val="003966D8"/>
    <w:rsid w:val="00396AEB"/>
    <w:rsid w:val="00396E31"/>
    <w:rsid w:val="00396E88"/>
    <w:rsid w:val="00397125"/>
    <w:rsid w:val="003979E5"/>
    <w:rsid w:val="003A078F"/>
    <w:rsid w:val="003A0C6C"/>
    <w:rsid w:val="003A123D"/>
    <w:rsid w:val="003A12E8"/>
    <w:rsid w:val="003A1340"/>
    <w:rsid w:val="003A2031"/>
    <w:rsid w:val="003A24B3"/>
    <w:rsid w:val="003A25D2"/>
    <w:rsid w:val="003A2A84"/>
    <w:rsid w:val="003A2BEF"/>
    <w:rsid w:val="003A2F0D"/>
    <w:rsid w:val="003A2FAC"/>
    <w:rsid w:val="003A3099"/>
    <w:rsid w:val="003A314A"/>
    <w:rsid w:val="003A323B"/>
    <w:rsid w:val="003A328E"/>
    <w:rsid w:val="003A3ADF"/>
    <w:rsid w:val="003A3BAA"/>
    <w:rsid w:val="003A3D2B"/>
    <w:rsid w:val="003A40CB"/>
    <w:rsid w:val="003A5195"/>
    <w:rsid w:val="003A58A8"/>
    <w:rsid w:val="003A59EC"/>
    <w:rsid w:val="003A5A65"/>
    <w:rsid w:val="003A5BDD"/>
    <w:rsid w:val="003A5C8B"/>
    <w:rsid w:val="003A5D1C"/>
    <w:rsid w:val="003A5E14"/>
    <w:rsid w:val="003A60F3"/>
    <w:rsid w:val="003A7C16"/>
    <w:rsid w:val="003A7CB2"/>
    <w:rsid w:val="003A7E1F"/>
    <w:rsid w:val="003B02B1"/>
    <w:rsid w:val="003B0518"/>
    <w:rsid w:val="003B0643"/>
    <w:rsid w:val="003B0D27"/>
    <w:rsid w:val="003B0FA4"/>
    <w:rsid w:val="003B15A1"/>
    <w:rsid w:val="003B1B30"/>
    <w:rsid w:val="003B1F31"/>
    <w:rsid w:val="003B1F44"/>
    <w:rsid w:val="003B20F9"/>
    <w:rsid w:val="003B3070"/>
    <w:rsid w:val="003B30B0"/>
    <w:rsid w:val="003B33FB"/>
    <w:rsid w:val="003B3697"/>
    <w:rsid w:val="003B3AC3"/>
    <w:rsid w:val="003B47D0"/>
    <w:rsid w:val="003B4AC0"/>
    <w:rsid w:val="003B55BA"/>
    <w:rsid w:val="003B55C5"/>
    <w:rsid w:val="003B56B9"/>
    <w:rsid w:val="003B5D1A"/>
    <w:rsid w:val="003B60D2"/>
    <w:rsid w:val="003B6149"/>
    <w:rsid w:val="003B61F6"/>
    <w:rsid w:val="003B6253"/>
    <w:rsid w:val="003B62D0"/>
    <w:rsid w:val="003B65DB"/>
    <w:rsid w:val="003B67E3"/>
    <w:rsid w:val="003B67ED"/>
    <w:rsid w:val="003B69EC"/>
    <w:rsid w:val="003B6C38"/>
    <w:rsid w:val="003B7042"/>
    <w:rsid w:val="003B7163"/>
    <w:rsid w:val="003B7164"/>
    <w:rsid w:val="003B771F"/>
    <w:rsid w:val="003B7A50"/>
    <w:rsid w:val="003B7B87"/>
    <w:rsid w:val="003B7D28"/>
    <w:rsid w:val="003C01E4"/>
    <w:rsid w:val="003C0581"/>
    <w:rsid w:val="003C0984"/>
    <w:rsid w:val="003C0D2B"/>
    <w:rsid w:val="003C0EF3"/>
    <w:rsid w:val="003C165B"/>
    <w:rsid w:val="003C17BB"/>
    <w:rsid w:val="003C24E0"/>
    <w:rsid w:val="003C2764"/>
    <w:rsid w:val="003C2A23"/>
    <w:rsid w:val="003C2C09"/>
    <w:rsid w:val="003C3233"/>
    <w:rsid w:val="003C35F3"/>
    <w:rsid w:val="003C3A06"/>
    <w:rsid w:val="003C3F3B"/>
    <w:rsid w:val="003C4519"/>
    <w:rsid w:val="003C45E0"/>
    <w:rsid w:val="003C4813"/>
    <w:rsid w:val="003C4D5E"/>
    <w:rsid w:val="003C5138"/>
    <w:rsid w:val="003C5658"/>
    <w:rsid w:val="003C5E08"/>
    <w:rsid w:val="003C60B6"/>
    <w:rsid w:val="003C6280"/>
    <w:rsid w:val="003C63D6"/>
    <w:rsid w:val="003C6677"/>
    <w:rsid w:val="003C6806"/>
    <w:rsid w:val="003C6849"/>
    <w:rsid w:val="003C6E31"/>
    <w:rsid w:val="003C7062"/>
    <w:rsid w:val="003C7345"/>
    <w:rsid w:val="003C7AAF"/>
    <w:rsid w:val="003C7C65"/>
    <w:rsid w:val="003C7D1C"/>
    <w:rsid w:val="003C7FB2"/>
    <w:rsid w:val="003D09EC"/>
    <w:rsid w:val="003D0DFE"/>
    <w:rsid w:val="003D135B"/>
    <w:rsid w:val="003D18DF"/>
    <w:rsid w:val="003D2248"/>
    <w:rsid w:val="003D28AC"/>
    <w:rsid w:val="003D2A6C"/>
    <w:rsid w:val="003D2B5C"/>
    <w:rsid w:val="003D2F58"/>
    <w:rsid w:val="003D2FE6"/>
    <w:rsid w:val="003D3359"/>
    <w:rsid w:val="003D3378"/>
    <w:rsid w:val="003D3403"/>
    <w:rsid w:val="003D3405"/>
    <w:rsid w:val="003D3418"/>
    <w:rsid w:val="003D3645"/>
    <w:rsid w:val="003D3945"/>
    <w:rsid w:val="003D3B98"/>
    <w:rsid w:val="003D3D08"/>
    <w:rsid w:val="003D4145"/>
    <w:rsid w:val="003D4E3B"/>
    <w:rsid w:val="003D509B"/>
    <w:rsid w:val="003D5372"/>
    <w:rsid w:val="003D634B"/>
    <w:rsid w:val="003D6ACF"/>
    <w:rsid w:val="003D6B87"/>
    <w:rsid w:val="003D6BBE"/>
    <w:rsid w:val="003D71B2"/>
    <w:rsid w:val="003D757B"/>
    <w:rsid w:val="003D7721"/>
    <w:rsid w:val="003D7759"/>
    <w:rsid w:val="003D7D42"/>
    <w:rsid w:val="003D7DDE"/>
    <w:rsid w:val="003E0067"/>
    <w:rsid w:val="003E01D1"/>
    <w:rsid w:val="003E0634"/>
    <w:rsid w:val="003E0B99"/>
    <w:rsid w:val="003E0E8B"/>
    <w:rsid w:val="003E113D"/>
    <w:rsid w:val="003E127C"/>
    <w:rsid w:val="003E132B"/>
    <w:rsid w:val="003E18A9"/>
    <w:rsid w:val="003E1A0E"/>
    <w:rsid w:val="003E1C54"/>
    <w:rsid w:val="003E1DF2"/>
    <w:rsid w:val="003E220A"/>
    <w:rsid w:val="003E22E0"/>
    <w:rsid w:val="003E232B"/>
    <w:rsid w:val="003E2471"/>
    <w:rsid w:val="003E25B5"/>
    <w:rsid w:val="003E2897"/>
    <w:rsid w:val="003E31B4"/>
    <w:rsid w:val="003E3468"/>
    <w:rsid w:val="003E35EC"/>
    <w:rsid w:val="003E38FE"/>
    <w:rsid w:val="003E3BD6"/>
    <w:rsid w:val="003E3E97"/>
    <w:rsid w:val="003E3F7A"/>
    <w:rsid w:val="003E448F"/>
    <w:rsid w:val="003E4496"/>
    <w:rsid w:val="003E46FD"/>
    <w:rsid w:val="003E483E"/>
    <w:rsid w:val="003E48C8"/>
    <w:rsid w:val="003E4986"/>
    <w:rsid w:val="003E5054"/>
    <w:rsid w:val="003E558B"/>
    <w:rsid w:val="003E5729"/>
    <w:rsid w:val="003E5819"/>
    <w:rsid w:val="003E583B"/>
    <w:rsid w:val="003E5AAD"/>
    <w:rsid w:val="003E6932"/>
    <w:rsid w:val="003E69CD"/>
    <w:rsid w:val="003E765F"/>
    <w:rsid w:val="003E77F0"/>
    <w:rsid w:val="003E7959"/>
    <w:rsid w:val="003F002B"/>
    <w:rsid w:val="003F0215"/>
    <w:rsid w:val="003F06CE"/>
    <w:rsid w:val="003F0757"/>
    <w:rsid w:val="003F1928"/>
    <w:rsid w:val="003F1B93"/>
    <w:rsid w:val="003F1D5B"/>
    <w:rsid w:val="003F1DC1"/>
    <w:rsid w:val="003F27F2"/>
    <w:rsid w:val="003F2B17"/>
    <w:rsid w:val="003F2C05"/>
    <w:rsid w:val="003F2E3E"/>
    <w:rsid w:val="003F2F2C"/>
    <w:rsid w:val="003F3622"/>
    <w:rsid w:val="003F3D58"/>
    <w:rsid w:val="003F4D75"/>
    <w:rsid w:val="003F4EEB"/>
    <w:rsid w:val="003F4FF7"/>
    <w:rsid w:val="003F583D"/>
    <w:rsid w:val="003F5933"/>
    <w:rsid w:val="003F5A65"/>
    <w:rsid w:val="003F6039"/>
    <w:rsid w:val="003F637E"/>
    <w:rsid w:val="003F6953"/>
    <w:rsid w:val="003F6E44"/>
    <w:rsid w:val="003F6E4F"/>
    <w:rsid w:val="003F721E"/>
    <w:rsid w:val="003F738D"/>
    <w:rsid w:val="003F7527"/>
    <w:rsid w:val="004006A5"/>
    <w:rsid w:val="00400A70"/>
    <w:rsid w:val="00400C43"/>
    <w:rsid w:val="0040108F"/>
    <w:rsid w:val="004010BA"/>
    <w:rsid w:val="004012E6"/>
    <w:rsid w:val="00401300"/>
    <w:rsid w:val="004013A0"/>
    <w:rsid w:val="00401904"/>
    <w:rsid w:val="00401935"/>
    <w:rsid w:val="0040228B"/>
    <w:rsid w:val="00402651"/>
    <w:rsid w:val="00402EAE"/>
    <w:rsid w:val="00403534"/>
    <w:rsid w:val="0040386E"/>
    <w:rsid w:val="00403B19"/>
    <w:rsid w:val="00403C33"/>
    <w:rsid w:val="00403D58"/>
    <w:rsid w:val="00403F18"/>
    <w:rsid w:val="00403FB9"/>
    <w:rsid w:val="0040426F"/>
    <w:rsid w:val="004045A1"/>
    <w:rsid w:val="00404FCE"/>
    <w:rsid w:val="00405646"/>
    <w:rsid w:val="004058E7"/>
    <w:rsid w:val="00405A74"/>
    <w:rsid w:val="00405CF2"/>
    <w:rsid w:val="00405F63"/>
    <w:rsid w:val="004069B0"/>
    <w:rsid w:val="00406DDE"/>
    <w:rsid w:val="00406EE5"/>
    <w:rsid w:val="00407157"/>
    <w:rsid w:val="004074ED"/>
    <w:rsid w:val="00407707"/>
    <w:rsid w:val="00407D34"/>
    <w:rsid w:val="00410403"/>
    <w:rsid w:val="0041064B"/>
    <w:rsid w:val="00410709"/>
    <w:rsid w:val="004108D1"/>
    <w:rsid w:val="00410FB4"/>
    <w:rsid w:val="0041103E"/>
    <w:rsid w:val="0041123C"/>
    <w:rsid w:val="004116BB"/>
    <w:rsid w:val="004117FB"/>
    <w:rsid w:val="00411B62"/>
    <w:rsid w:val="00412214"/>
    <w:rsid w:val="0041267D"/>
    <w:rsid w:val="00412A39"/>
    <w:rsid w:val="00412C92"/>
    <w:rsid w:val="00413289"/>
    <w:rsid w:val="00413C50"/>
    <w:rsid w:val="004143DA"/>
    <w:rsid w:val="00414806"/>
    <w:rsid w:val="0041571E"/>
    <w:rsid w:val="0041581C"/>
    <w:rsid w:val="0041593A"/>
    <w:rsid w:val="00415D76"/>
    <w:rsid w:val="00415F5D"/>
    <w:rsid w:val="004162CC"/>
    <w:rsid w:val="004164E0"/>
    <w:rsid w:val="004169BB"/>
    <w:rsid w:val="00417660"/>
    <w:rsid w:val="0041769B"/>
    <w:rsid w:val="00417A01"/>
    <w:rsid w:val="00417D1A"/>
    <w:rsid w:val="00417F25"/>
    <w:rsid w:val="004201CF"/>
    <w:rsid w:val="0042048A"/>
    <w:rsid w:val="00420AF7"/>
    <w:rsid w:val="00420B18"/>
    <w:rsid w:val="0042145F"/>
    <w:rsid w:val="004218C9"/>
    <w:rsid w:val="00421CB3"/>
    <w:rsid w:val="00421DC3"/>
    <w:rsid w:val="00422527"/>
    <w:rsid w:val="00423580"/>
    <w:rsid w:val="00423BBB"/>
    <w:rsid w:val="00423C33"/>
    <w:rsid w:val="00423EC9"/>
    <w:rsid w:val="00423F3D"/>
    <w:rsid w:val="004241A1"/>
    <w:rsid w:val="00424899"/>
    <w:rsid w:val="004249CC"/>
    <w:rsid w:val="00424A16"/>
    <w:rsid w:val="00424AE0"/>
    <w:rsid w:val="00424B1E"/>
    <w:rsid w:val="00424C18"/>
    <w:rsid w:val="00424F4B"/>
    <w:rsid w:val="00425162"/>
    <w:rsid w:val="004252DE"/>
    <w:rsid w:val="00425900"/>
    <w:rsid w:val="00425AB7"/>
    <w:rsid w:val="00425D85"/>
    <w:rsid w:val="004260E6"/>
    <w:rsid w:val="004261D9"/>
    <w:rsid w:val="004265CD"/>
    <w:rsid w:val="0042664F"/>
    <w:rsid w:val="00427927"/>
    <w:rsid w:val="00427DCB"/>
    <w:rsid w:val="004303F7"/>
    <w:rsid w:val="00431914"/>
    <w:rsid w:val="004319C5"/>
    <w:rsid w:val="00431D10"/>
    <w:rsid w:val="00431EEF"/>
    <w:rsid w:val="0043207C"/>
    <w:rsid w:val="00432132"/>
    <w:rsid w:val="00432693"/>
    <w:rsid w:val="004327CA"/>
    <w:rsid w:val="004328DD"/>
    <w:rsid w:val="00432A3B"/>
    <w:rsid w:val="00432CF8"/>
    <w:rsid w:val="00433133"/>
    <w:rsid w:val="004331D0"/>
    <w:rsid w:val="00433539"/>
    <w:rsid w:val="00434079"/>
    <w:rsid w:val="00434797"/>
    <w:rsid w:val="00434958"/>
    <w:rsid w:val="004355D2"/>
    <w:rsid w:val="004361AF"/>
    <w:rsid w:val="0043634F"/>
    <w:rsid w:val="00436937"/>
    <w:rsid w:val="0043696F"/>
    <w:rsid w:val="00436E0D"/>
    <w:rsid w:val="004372B4"/>
    <w:rsid w:val="00437415"/>
    <w:rsid w:val="00440068"/>
    <w:rsid w:val="0044093C"/>
    <w:rsid w:val="00440C79"/>
    <w:rsid w:val="00441D5F"/>
    <w:rsid w:val="00441D98"/>
    <w:rsid w:val="0044248B"/>
    <w:rsid w:val="004425DB"/>
    <w:rsid w:val="00442A30"/>
    <w:rsid w:val="004434C9"/>
    <w:rsid w:val="0044356A"/>
    <w:rsid w:val="00443754"/>
    <w:rsid w:val="00443AA2"/>
    <w:rsid w:val="00443FBE"/>
    <w:rsid w:val="00444692"/>
    <w:rsid w:val="004446EB"/>
    <w:rsid w:val="00444EF1"/>
    <w:rsid w:val="00445195"/>
    <w:rsid w:val="0044523D"/>
    <w:rsid w:val="004452B7"/>
    <w:rsid w:val="004453A9"/>
    <w:rsid w:val="00445D7C"/>
    <w:rsid w:val="00445FC9"/>
    <w:rsid w:val="00446FE4"/>
    <w:rsid w:val="004471DF"/>
    <w:rsid w:val="0044741A"/>
    <w:rsid w:val="0044741B"/>
    <w:rsid w:val="00447478"/>
    <w:rsid w:val="00447579"/>
    <w:rsid w:val="00447B61"/>
    <w:rsid w:val="00447C6F"/>
    <w:rsid w:val="00447D4B"/>
    <w:rsid w:val="00450184"/>
    <w:rsid w:val="004501EE"/>
    <w:rsid w:val="00450532"/>
    <w:rsid w:val="0045075A"/>
    <w:rsid w:val="004508CC"/>
    <w:rsid w:val="00450A0B"/>
    <w:rsid w:val="00451407"/>
    <w:rsid w:val="00451AA9"/>
    <w:rsid w:val="00451DA7"/>
    <w:rsid w:val="00451F8B"/>
    <w:rsid w:val="00452168"/>
    <w:rsid w:val="004522DA"/>
    <w:rsid w:val="0045242E"/>
    <w:rsid w:val="00452719"/>
    <w:rsid w:val="004529DF"/>
    <w:rsid w:val="00453516"/>
    <w:rsid w:val="00453530"/>
    <w:rsid w:val="00453C3A"/>
    <w:rsid w:val="00453FC7"/>
    <w:rsid w:val="004542C3"/>
    <w:rsid w:val="004542E4"/>
    <w:rsid w:val="00454EBB"/>
    <w:rsid w:val="00454F41"/>
    <w:rsid w:val="00454F57"/>
    <w:rsid w:val="004554EB"/>
    <w:rsid w:val="00455B7C"/>
    <w:rsid w:val="00455C54"/>
    <w:rsid w:val="00456531"/>
    <w:rsid w:val="00456C11"/>
    <w:rsid w:val="00456CCF"/>
    <w:rsid w:val="00456D58"/>
    <w:rsid w:val="004572C5"/>
    <w:rsid w:val="0045737C"/>
    <w:rsid w:val="00457474"/>
    <w:rsid w:val="0045779C"/>
    <w:rsid w:val="00457883"/>
    <w:rsid w:val="00457D76"/>
    <w:rsid w:val="00460266"/>
    <w:rsid w:val="00460714"/>
    <w:rsid w:val="004612BF"/>
    <w:rsid w:val="004612E2"/>
    <w:rsid w:val="00461BF7"/>
    <w:rsid w:val="00461C17"/>
    <w:rsid w:val="00461C46"/>
    <w:rsid w:val="00461DEA"/>
    <w:rsid w:val="004620B0"/>
    <w:rsid w:val="0046235B"/>
    <w:rsid w:val="0046258F"/>
    <w:rsid w:val="00462750"/>
    <w:rsid w:val="00462819"/>
    <w:rsid w:val="004628D2"/>
    <w:rsid w:val="0046321D"/>
    <w:rsid w:val="0046327D"/>
    <w:rsid w:val="004635E9"/>
    <w:rsid w:val="004639A4"/>
    <w:rsid w:val="0046421B"/>
    <w:rsid w:val="00464D6E"/>
    <w:rsid w:val="00465272"/>
    <w:rsid w:val="004652C4"/>
    <w:rsid w:val="00465524"/>
    <w:rsid w:val="00465535"/>
    <w:rsid w:val="00465B5D"/>
    <w:rsid w:val="00466830"/>
    <w:rsid w:val="00466C38"/>
    <w:rsid w:val="00466FA4"/>
    <w:rsid w:val="00466FE2"/>
    <w:rsid w:val="00467313"/>
    <w:rsid w:val="004677E8"/>
    <w:rsid w:val="00467840"/>
    <w:rsid w:val="00467BD9"/>
    <w:rsid w:val="00467E02"/>
    <w:rsid w:val="00470575"/>
    <w:rsid w:val="00470649"/>
    <w:rsid w:val="00470AFC"/>
    <w:rsid w:val="00470B42"/>
    <w:rsid w:val="00471090"/>
    <w:rsid w:val="004711CD"/>
    <w:rsid w:val="00471942"/>
    <w:rsid w:val="00472440"/>
    <w:rsid w:val="004727C0"/>
    <w:rsid w:val="00472905"/>
    <w:rsid w:val="004735B5"/>
    <w:rsid w:val="0047386F"/>
    <w:rsid w:val="00473A1A"/>
    <w:rsid w:val="00474100"/>
    <w:rsid w:val="00474236"/>
    <w:rsid w:val="00474AED"/>
    <w:rsid w:val="00474CBA"/>
    <w:rsid w:val="00474F1C"/>
    <w:rsid w:val="00475163"/>
    <w:rsid w:val="00475955"/>
    <w:rsid w:val="00475A4F"/>
    <w:rsid w:val="00475EC3"/>
    <w:rsid w:val="004760BA"/>
    <w:rsid w:val="00476244"/>
    <w:rsid w:val="00476341"/>
    <w:rsid w:val="00476962"/>
    <w:rsid w:val="0047716F"/>
    <w:rsid w:val="00477AB0"/>
    <w:rsid w:val="004802AE"/>
    <w:rsid w:val="004803EC"/>
    <w:rsid w:val="004810FF"/>
    <w:rsid w:val="00481708"/>
    <w:rsid w:val="00481EE2"/>
    <w:rsid w:val="004823A9"/>
    <w:rsid w:val="004828EE"/>
    <w:rsid w:val="00482B6A"/>
    <w:rsid w:val="00482C38"/>
    <w:rsid w:val="00482C83"/>
    <w:rsid w:val="00482DF7"/>
    <w:rsid w:val="004832D0"/>
    <w:rsid w:val="00483311"/>
    <w:rsid w:val="004836E9"/>
    <w:rsid w:val="00483958"/>
    <w:rsid w:val="00483B04"/>
    <w:rsid w:val="004840D1"/>
    <w:rsid w:val="004847AC"/>
    <w:rsid w:val="00484F5A"/>
    <w:rsid w:val="00485456"/>
    <w:rsid w:val="00485861"/>
    <w:rsid w:val="00485960"/>
    <w:rsid w:val="00485C60"/>
    <w:rsid w:val="00485C8A"/>
    <w:rsid w:val="004860A5"/>
    <w:rsid w:val="004862DB"/>
    <w:rsid w:val="00486568"/>
    <w:rsid w:val="0048675C"/>
    <w:rsid w:val="00486834"/>
    <w:rsid w:val="00486C40"/>
    <w:rsid w:val="00486E5C"/>
    <w:rsid w:val="004879F2"/>
    <w:rsid w:val="00487EAE"/>
    <w:rsid w:val="00490836"/>
    <w:rsid w:val="0049091B"/>
    <w:rsid w:val="00490C8A"/>
    <w:rsid w:val="0049136A"/>
    <w:rsid w:val="004919FE"/>
    <w:rsid w:val="00491AC8"/>
    <w:rsid w:val="00491B0F"/>
    <w:rsid w:val="00491B1C"/>
    <w:rsid w:val="00491BE4"/>
    <w:rsid w:val="00491C82"/>
    <w:rsid w:val="0049291D"/>
    <w:rsid w:val="00493671"/>
    <w:rsid w:val="00493752"/>
    <w:rsid w:val="00493BD0"/>
    <w:rsid w:val="0049416E"/>
    <w:rsid w:val="00495173"/>
    <w:rsid w:val="00495A08"/>
    <w:rsid w:val="00495D5E"/>
    <w:rsid w:val="00495F73"/>
    <w:rsid w:val="00495F82"/>
    <w:rsid w:val="004961C1"/>
    <w:rsid w:val="00496B79"/>
    <w:rsid w:val="00496D91"/>
    <w:rsid w:val="00497344"/>
    <w:rsid w:val="00497439"/>
    <w:rsid w:val="00497F36"/>
    <w:rsid w:val="004A04D6"/>
    <w:rsid w:val="004A0768"/>
    <w:rsid w:val="004A0848"/>
    <w:rsid w:val="004A0BC4"/>
    <w:rsid w:val="004A139A"/>
    <w:rsid w:val="004A207B"/>
    <w:rsid w:val="004A2377"/>
    <w:rsid w:val="004A2AA0"/>
    <w:rsid w:val="004A2DE3"/>
    <w:rsid w:val="004A301B"/>
    <w:rsid w:val="004A37B8"/>
    <w:rsid w:val="004A3C19"/>
    <w:rsid w:val="004A3C85"/>
    <w:rsid w:val="004A3EB7"/>
    <w:rsid w:val="004A405D"/>
    <w:rsid w:val="004A4380"/>
    <w:rsid w:val="004A444A"/>
    <w:rsid w:val="004A44A9"/>
    <w:rsid w:val="004A46A7"/>
    <w:rsid w:val="004A4CB8"/>
    <w:rsid w:val="004A4F10"/>
    <w:rsid w:val="004A5072"/>
    <w:rsid w:val="004A53E7"/>
    <w:rsid w:val="004A5515"/>
    <w:rsid w:val="004A55E7"/>
    <w:rsid w:val="004A60C6"/>
    <w:rsid w:val="004A62A7"/>
    <w:rsid w:val="004A643A"/>
    <w:rsid w:val="004A6946"/>
    <w:rsid w:val="004A6A74"/>
    <w:rsid w:val="004A6FCA"/>
    <w:rsid w:val="004A739F"/>
    <w:rsid w:val="004A771C"/>
    <w:rsid w:val="004A7A55"/>
    <w:rsid w:val="004A7B2F"/>
    <w:rsid w:val="004A7CD5"/>
    <w:rsid w:val="004A7F55"/>
    <w:rsid w:val="004B002C"/>
    <w:rsid w:val="004B02BC"/>
    <w:rsid w:val="004B0449"/>
    <w:rsid w:val="004B045C"/>
    <w:rsid w:val="004B04DC"/>
    <w:rsid w:val="004B0817"/>
    <w:rsid w:val="004B0A55"/>
    <w:rsid w:val="004B0D33"/>
    <w:rsid w:val="004B1BAC"/>
    <w:rsid w:val="004B1E16"/>
    <w:rsid w:val="004B282B"/>
    <w:rsid w:val="004B3C78"/>
    <w:rsid w:val="004B3F4F"/>
    <w:rsid w:val="004B424F"/>
    <w:rsid w:val="004B4B69"/>
    <w:rsid w:val="004B4C50"/>
    <w:rsid w:val="004B4D66"/>
    <w:rsid w:val="004B4E15"/>
    <w:rsid w:val="004B5159"/>
    <w:rsid w:val="004B52D2"/>
    <w:rsid w:val="004B5686"/>
    <w:rsid w:val="004B5745"/>
    <w:rsid w:val="004B5856"/>
    <w:rsid w:val="004B5AEB"/>
    <w:rsid w:val="004B695D"/>
    <w:rsid w:val="004B6D4C"/>
    <w:rsid w:val="004B70E7"/>
    <w:rsid w:val="004B71F4"/>
    <w:rsid w:val="004B785A"/>
    <w:rsid w:val="004B7B60"/>
    <w:rsid w:val="004B7D1A"/>
    <w:rsid w:val="004C06D8"/>
    <w:rsid w:val="004C06E8"/>
    <w:rsid w:val="004C0857"/>
    <w:rsid w:val="004C0E4B"/>
    <w:rsid w:val="004C123D"/>
    <w:rsid w:val="004C139A"/>
    <w:rsid w:val="004C2B98"/>
    <w:rsid w:val="004C2C47"/>
    <w:rsid w:val="004C339C"/>
    <w:rsid w:val="004C3AAB"/>
    <w:rsid w:val="004C3F54"/>
    <w:rsid w:val="004C4186"/>
    <w:rsid w:val="004C47B6"/>
    <w:rsid w:val="004C4BAA"/>
    <w:rsid w:val="004C4C63"/>
    <w:rsid w:val="004C4E4D"/>
    <w:rsid w:val="004C5923"/>
    <w:rsid w:val="004C59BE"/>
    <w:rsid w:val="004C6833"/>
    <w:rsid w:val="004C6BBC"/>
    <w:rsid w:val="004C71D9"/>
    <w:rsid w:val="004C752D"/>
    <w:rsid w:val="004C7AB2"/>
    <w:rsid w:val="004D01F0"/>
    <w:rsid w:val="004D089E"/>
    <w:rsid w:val="004D0CB7"/>
    <w:rsid w:val="004D0CF6"/>
    <w:rsid w:val="004D0D8E"/>
    <w:rsid w:val="004D2226"/>
    <w:rsid w:val="004D22D4"/>
    <w:rsid w:val="004D235E"/>
    <w:rsid w:val="004D2AE5"/>
    <w:rsid w:val="004D2C37"/>
    <w:rsid w:val="004D2D50"/>
    <w:rsid w:val="004D3B90"/>
    <w:rsid w:val="004D4355"/>
    <w:rsid w:val="004D46E7"/>
    <w:rsid w:val="004D4991"/>
    <w:rsid w:val="004D5129"/>
    <w:rsid w:val="004D516B"/>
    <w:rsid w:val="004D5A58"/>
    <w:rsid w:val="004D5F87"/>
    <w:rsid w:val="004D69FD"/>
    <w:rsid w:val="004D6F0B"/>
    <w:rsid w:val="004D7263"/>
    <w:rsid w:val="004D729E"/>
    <w:rsid w:val="004D74A3"/>
    <w:rsid w:val="004D7B72"/>
    <w:rsid w:val="004D7C8C"/>
    <w:rsid w:val="004D7F75"/>
    <w:rsid w:val="004E058B"/>
    <w:rsid w:val="004E0BBB"/>
    <w:rsid w:val="004E0C38"/>
    <w:rsid w:val="004E129E"/>
    <w:rsid w:val="004E13D5"/>
    <w:rsid w:val="004E15F4"/>
    <w:rsid w:val="004E1661"/>
    <w:rsid w:val="004E16C7"/>
    <w:rsid w:val="004E1C32"/>
    <w:rsid w:val="004E2622"/>
    <w:rsid w:val="004E2BE1"/>
    <w:rsid w:val="004E2E0E"/>
    <w:rsid w:val="004E3102"/>
    <w:rsid w:val="004E373A"/>
    <w:rsid w:val="004E3FA9"/>
    <w:rsid w:val="004E40D3"/>
    <w:rsid w:val="004E4149"/>
    <w:rsid w:val="004E440C"/>
    <w:rsid w:val="004E4559"/>
    <w:rsid w:val="004E45D0"/>
    <w:rsid w:val="004E461D"/>
    <w:rsid w:val="004E4943"/>
    <w:rsid w:val="004E4A1D"/>
    <w:rsid w:val="004E4BC7"/>
    <w:rsid w:val="004E4EDE"/>
    <w:rsid w:val="004E4EE1"/>
    <w:rsid w:val="004E55CF"/>
    <w:rsid w:val="004E5B3E"/>
    <w:rsid w:val="004E6129"/>
    <w:rsid w:val="004E62E2"/>
    <w:rsid w:val="004E6878"/>
    <w:rsid w:val="004E6CF9"/>
    <w:rsid w:val="004E6FA3"/>
    <w:rsid w:val="004E77A4"/>
    <w:rsid w:val="004E7C4B"/>
    <w:rsid w:val="004F013C"/>
    <w:rsid w:val="004F0185"/>
    <w:rsid w:val="004F03E8"/>
    <w:rsid w:val="004F0C33"/>
    <w:rsid w:val="004F0CBA"/>
    <w:rsid w:val="004F0F5E"/>
    <w:rsid w:val="004F1C8D"/>
    <w:rsid w:val="004F2468"/>
    <w:rsid w:val="004F28D0"/>
    <w:rsid w:val="004F2C03"/>
    <w:rsid w:val="004F3CF8"/>
    <w:rsid w:val="004F494C"/>
    <w:rsid w:val="004F49F0"/>
    <w:rsid w:val="004F49FE"/>
    <w:rsid w:val="004F4E03"/>
    <w:rsid w:val="004F54E8"/>
    <w:rsid w:val="004F5A73"/>
    <w:rsid w:val="004F6199"/>
    <w:rsid w:val="004F67CA"/>
    <w:rsid w:val="004F6C16"/>
    <w:rsid w:val="004F7139"/>
    <w:rsid w:val="004F72DC"/>
    <w:rsid w:val="004F7327"/>
    <w:rsid w:val="004F7896"/>
    <w:rsid w:val="004F7A7F"/>
    <w:rsid w:val="0050063D"/>
    <w:rsid w:val="00500B17"/>
    <w:rsid w:val="00500B1B"/>
    <w:rsid w:val="00500C27"/>
    <w:rsid w:val="00500ED2"/>
    <w:rsid w:val="00500EDA"/>
    <w:rsid w:val="005013B4"/>
    <w:rsid w:val="00501527"/>
    <w:rsid w:val="00501741"/>
    <w:rsid w:val="0050289E"/>
    <w:rsid w:val="00502E32"/>
    <w:rsid w:val="00502E38"/>
    <w:rsid w:val="00502F23"/>
    <w:rsid w:val="005030AE"/>
    <w:rsid w:val="0050402C"/>
    <w:rsid w:val="00504164"/>
    <w:rsid w:val="00504805"/>
    <w:rsid w:val="005050EC"/>
    <w:rsid w:val="005050F9"/>
    <w:rsid w:val="00505794"/>
    <w:rsid w:val="00505A44"/>
    <w:rsid w:val="00505B9E"/>
    <w:rsid w:val="00505F0E"/>
    <w:rsid w:val="00505F4E"/>
    <w:rsid w:val="00505F54"/>
    <w:rsid w:val="00506A7C"/>
    <w:rsid w:val="005100D9"/>
    <w:rsid w:val="00510645"/>
    <w:rsid w:val="005106D6"/>
    <w:rsid w:val="00510964"/>
    <w:rsid w:val="00510FAC"/>
    <w:rsid w:val="00510FDF"/>
    <w:rsid w:val="00511899"/>
    <w:rsid w:val="00511E6E"/>
    <w:rsid w:val="00512157"/>
    <w:rsid w:val="0051233B"/>
    <w:rsid w:val="0051238E"/>
    <w:rsid w:val="00512C12"/>
    <w:rsid w:val="00512C62"/>
    <w:rsid w:val="005130F0"/>
    <w:rsid w:val="0051342E"/>
    <w:rsid w:val="0051399B"/>
    <w:rsid w:val="00513BE8"/>
    <w:rsid w:val="00513E62"/>
    <w:rsid w:val="00514007"/>
    <w:rsid w:val="0051444D"/>
    <w:rsid w:val="00514666"/>
    <w:rsid w:val="00514691"/>
    <w:rsid w:val="005146E4"/>
    <w:rsid w:val="005149ED"/>
    <w:rsid w:val="00514AC0"/>
    <w:rsid w:val="00514F24"/>
    <w:rsid w:val="0051532E"/>
    <w:rsid w:val="005157C9"/>
    <w:rsid w:val="0051583C"/>
    <w:rsid w:val="00516C60"/>
    <w:rsid w:val="005170B0"/>
    <w:rsid w:val="0051718C"/>
    <w:rsid w:val="00517E2C"/>
    <w:rsid w:val="0052066A"/>
    <w:rsid w:val="00520AA8"/>
    <w:rsid w:val="00520D5A"/>
    <w:rsid w:val="00520FB6"/>
    <w:rsid w:val="0052121E"/>
    <w:rsid w:val="005216E1"/>
    <w:rsid w:val="00521B79"/>
    <w:rsid w:val="0052210E"/>
    <w:rsid w:val="005222F9"/>
    <w:rsid w:val="0052249E"/>
    <w:rsid w:val="00522752"/>
    <w:rsid w:val="00522CC3"/>
    <w:rsid w:val="0052361F"/>
    <w:rsid w:val="00523659"/>
    <w:rsid w:val="005236BA"/>
    <w:rsid w:val="00523C75"/>
    <w:rsid w:val="00524784"/>
    <w:rsid w:val="00524C66"/>
    <w:rsid w:val="00524DCB"/>
    <w:rsid w:val="0052500B"/>
    <w:rsid w:val="005252E6"/>
    <w:rsid w:val="00525423"/>
    <w:rsid w:val="005255A1"/>
    <w:rsid w:val="00525A4B"/>
    <w:rsid w:val="00525B8A"/>
    <w:rsid w:val="00525D44"/>
    <w:rsid w:val="00525E3D"/>
    <w:rsid w:val="00525E79"/>
    <w:rsid w:val="00525E85"/>
    <w:rsid w:val="00526533"/>
    <w:rsid w:val="00526812"/>
    <w:rsid w:val="005270F1"/>
    <w:rsid w:val="0052744B"/>
    <w:rsid w:val="005275F1"/>
    <w:rsid w:val="005276BC"/>
    <w:rsid w:val="005278D3"/>
    <w:rsid w:val="00527BF1"/>
    <w:rsid w:val="00527E7A"/>
    <w:rsid w:val="0053041F"/>
    <w:rsid w:val="00530E6B"/>
    <w:rsid w:val="00530FBE"/>
    <w:rsid w:val="00531807"/>
    <w:rsid w:val="00531D3D"/>
    <w:rsid w:val="00531F9C"/>
    <w:rsid w:val="00532054"/>
    <w:rsid w:val="0053223C"/>
    <w:rsid w:val="00532287"/>
    <w:rsid w:val="00532CAD"/>
    <w:rsid w:val="00532CCC"/>
    <w:rsid w:val="00533088"/>
    <w:rsid w:val="00533A93"/>
    <w:rsid w:val="00533D03"/>
    <w:rsid w:val="00534025"/>
    <w:rsid w:val="00534529"/>
    <w:rsid w:val="005347D1"/>
    <w:rsid w:val="005348A9"/>
    <w:rsid w:val="00534FD0"/>
    <w:rsid w:val="00535208"/>
    <w:rsid w:val="00536386"/>
    <w:rsid w:val="005365E3"/>
    <w:rsid w:val="00536824"/>
    <w:rsid w:val="00536A4A"/>
    <w:rsid w:val="00536AC7"/>
    <w:rsid w:val="00536BBF"/>
    <w:rsid w:val="00536D01"/>
    <w:rsid w:val="0053737F"/>
    <w:rsid w:val="00537515"/>
    <w:rsid w:val="0053763B"/>
    <w:rsid w:val="00537693"/>
    <w:rsid w:val="005378BB"/>
    <w:rsid w:val="00537FA5"/>
    <w:rsid w:val="005400E7"/>
    <w:rsid w:val="005407F8"/>
    <w:rsid w:val="00540FA9"/>
    <w:rsid w:val="00541A31"/>
    <w:rsid w:val="00541B60"/>
    <w:rsid w:val="00541FA8"/>
    <w:rsid w:val="005421C3"/>
    <w:rsid w:val="005423C9"/>
    <w:rsid w:val="00542D63"/>
    <w:rsid w:val="00543030"/>
    <w:rsid w:val="005439F9"/>
    <w:rsid w:val="00543BB7"/>
    <w:rsid w:val="00543D73"/>
    <w:rsid w:val="00543E5F"/>
    <w:rsid w:val="00544E1A"/>
    <w:rsid w:val="00544EB1"/>
    <w:rsid w:val="00545791"/>
    <w:rsid w:val="005459B4"/>
    <w:rsid w:val="00546667"/>
    <w:rsid w:val="005466A1"/>
    <w:rsid w:val="00546AAE"/>
    <w:rsid w:val="00546B23"/>
    <w:rsid w:val="00546B6C"/>
    <w:rsid w:val="00547009"/>
    <w:rsid w:val="005471B8"/>
    <w:rsid w:val="00547409"/>
    <w:rsid w:val="005476A0"/>
    <w:rsid w:val="0054773A"/>
    <w:rsid w:val="0055011E"/>
    <w:rsid w:val="005502C3"/>
    <w:rsid w:val="005502CC"/>
    <w:rsid w:val="005502D4"/>
    <w:rsid w:val="005507AD"/>
    <w:rsid w:val="00551BB6"/>
    <w:rsid w:val="00551F44"/>
    <w:rsid w:val="00551FDA"/>
    <w:rsid w:val="00552016"/>
    <w:rsid w:val="00552588"/>
    <w:rsid w:val="00552594"/>
    <w:rsid w:val="0055279F"/>
    <w:rsid w:val="005528F7"/>
    <w:rsid w:val="0055326E"/>
    <w:rsid w:val="0055359E"/>
    <w:rsid w:val="00553971"/>
    <w:rsid w:val="00553B56"/>
    <w:rsid w:val="00553BD5"/>
    <w:rsid w:val="00553FF7"/>
    <w:rsid w:val="00554626"/>
    <w:rsid w:val="00554736"/>
    <w:rsid w:val="00554777"/>
    <w:rsid w:val="00554A5C"/>
    <w:rsid w:val="005557F7"/>
    <w:rsid w:val="00555CA7"/>
    <w:rsid w:val="00555EB9"/>
    <w:rsid w:val="00555F33"/>
    <w:rsid w:val="00556016"/>
    <w:rsid w:val="00556536"/>
    <w:rsid w:val="005567E9"/>
    <w:rsid w:val="00556896"/>
    <w:rsid w:val="005568BA"/>
    <w:rsid w:val="005569B3"/>
    <w:rsid w:val="005574E9"/>
    <w:rsid w:val="00557990"/>
    <w:rsid w:val="00557D2C"/>
    <w:rsid w:val="00560AD6"/>
    <w:rsid w:val="00560C18"/>
    <w:rsid w:val="00560CC3"/>
    <w:rsid w:val="00561018"/>
    <w:rsid w:val="00561432"/>
    <w:rsid w:val="0056145F"/>
    <w:rsid w:val="0056210A"/>
    <w:rsid w:val="00562364"/>
    <w:rsid w:val="005623F4"/>
    <w:rsid w:val="0056245C"/>
    <w:rsid w:val="005628FC"/>
    <w:rsid w:val="005629D0"/>
    <w:rsid w:val="00562A61"/>
    <w:rsid w:val="00562F76"/>
    <w:rsid w:val="0056308E"/>
    <w:rsid w:val="005633E6"/>
    <w:rsid w:val="00563A10"/>
    <w:rsid w:val="0056402F"/>
    <w:rsid w:val="00564CC2"/>
    <w:rsid w:val="00564E34"/>
    <w:rsid w:val="005650D7"/>
    <w:rsid w:val="005652CD"/>
    <w:rsid w:val="005659E7"/>
    <w:rsid w:val="00565CF9"/>
    <w:rsid w:val="00566172"/>
    <w:rsid w:val="005665D0"/>
    <w:rsid w:val="005667B1"/>
    <w:rsid w:val="00566AB8"/>
    <w:rsid w:val="00566CBB"/>
    <w:rsid w:val="00566D8D"/>
    <w:rsid w:val="00566E52"/>
    <w:rsid w:val="00567984"/>
    <w:rsid w:val="00567CEC"/>
    <w:rsid w:val="00570A07"/>
    <w:rsid w:val="00571745"/>
    <w:rsid w:val="005725AA"/>
    <w:rsid w:val="0057276C"/>
    <w:rsid w:val="00572859"/>
    <w:rsid w:val="00572950"/>
    <w:rsid w:val="00572F24"/>
    <w:rsid w:val="005735E2"/>
    <w:rsid w:val="005738E5"/>
    <w:rsid w:val="00573A50"/>
    <w:rsid w:val="00573B16"/>
    <w:rsid w:val="00573B8E"/>
    <w:rsid w:val="00574218"/>
    <w:rsid w:val="00574248"/>
    <w:rsid w:val="005745EE"/>
    <w:rsid w:val="0057489E"/>
    <w:rsid w:val="00574928"/>
    <w:rsid w:val="00574B31"/>
    <w:rsid w:val="00574CF0"/>
    <w:rsid w:val="00574D6E"/>
    <w:rsid w:val="00574D85"/>
    <w:rsid w:val="00574F2A"/>
    <w:rsid w:val="00574F47"/>
    <w:rsid w:val="005757FC"/>
    <w:rsid w:val="00575AE0"/>
    <w:rsid w:val="0057608D"/>
    <w:rsid w:val="0057608E"/>
    <w:rsid w:val="00576508"/>
    <w:rsid w:val="00576BA0"/>
    <w:rsid w:val="00576F7E"/>
    <w:rsid w:val="005772D4"/>
    <w:rsid w:val="00577725"/>
    <w:rsid w:val="00577CF3"/>
    <w:rsid w:val="00577F8E"/>
    <w:rsid w:val="00580044"/>
    <w:rsid w:val="005803B2"/>
    <w:rsid w:val="0058041F"/>
    <w:rsid w:val="00580695"/>
    <w:rsid w:val="00580783"/>
    <w:rsid w:val="00580A1C"/>
    <w:rsid w:val="00580C27"/>
    <w:rsid w:val="00581408"/>
    <w:rsid w:val="00581529"/>
    <w:rsid w:val="00581E21"/>
    <w:rsid w:val="00583484"/>
    <w:rsid w:val="00583618"/>
    <w:rsid w:val="00583E68"/>
    <w:rsid w:val="00583EEF"/>
    <w:rsid w:val="00584100"/>
    <w:rsid w:val="00585166"/>
    <w:rsid w:val="005860E8"/>
    <w:rsid w:val="00586605"/>
    <w:rsid w:val="00586C1C"/>
    <w:rsid w:val="00586CFA"/>
    <w:rsid w:val="00587A34"/>
    <w:rsid w:val="00590AC6"/>
    <w:rsid w:val="00590B18"/>
    <w:rsid w:val="00590D9E"/>
    <w:rsid w:val="00590DDF"/>
    <w:rsid w:val="005910C0"/>
    <w:rsid w:val="0059113C"/>
    <w:rsid w:val="00591553"/>
    <w:rsid w:val="005915EF"/>
    <w:rsid w:val="00591717"/>
    <w:rsid w:val="00591B08"/>
    <w:rsid w:val="005920DA"/>
    <w:rsid w:val="005921A8"/>
    <w:rsid w:val="00592D67"/>
    <w:rsid w:val="00592D9E"/>
    <w:rsid w:val="005935D2"/>
    <w:rsid w:val="0059376D"/>
    <w:rsid w:val="005937C7"/>
    <w:rsid w:val="00593A69"/>
    <w:rsid w:val="00593A97"/>
    <w:rsid w:val="00593BD3"/>
    <w:rsid w:val="00593CA4"/>
    <w:rsid w:val="00593E99"/>
    <w:rsid w:val="00593F15"/>
    <w:rsid w:val="0059424A"/>
    <w:rsid w:val="00594A60"/>
    <w:rsid w:val="00594C20"/>
    <w:rsid w:val="00594D1A"/>
    <w:rsid w:val="00594F38"/>
    <w:rsid w:val="00594F9A"/>
    <w:rsid w:val="00594FF4"/>
    <w:rsid w:val="005952ED"/>
    <w:rsid w:val="0059532C"/>
    <w:rsid w:val="00595A16"/>
    <w:rsid w:val="00595A47"/>
    <w:rsid w:val="00597279"/>
    <w:rsid w:val="00597587"/>
    <w:rsid w:val="005977D0"/>
    <w:rsid w:val="00597D48"/>
    <w:rsid w:val="00597E75"/>
    <w:rsid w:val="005A027C"/>
    <w:rsid w:val="005A0802"/>
    <w:rsid w:val="005A0CB4"/>
    <w:rsid w:val="005A0D01"/>
    <w:rsid w:val="005A0E25"/>
    <w:rsid w:val="005A0FB6"/>
    <w:rsid w:val="005A1B6D"/>
    <w:rsid w:val="005A1E1E"/>
    <w:rsid w:val="005A2154"/>
    <w:rsid w:val="005A2158"/>
    <w:rsid w:val="005A2361"/>
    <w:rsid w:val="005A25E7"/>
    <w:rsid w:val="005A286F"/>
    <w:rsid w:val="005A2CE6"/>
    <w:rsid w:val="005A2E2A"/>
    <w:rsid w:val="005A327A"/>
    <w:rsid w:val="005A332D"/>
    <w:rsid w:val="005A34F4"/>
    <w:rsid w:val="005A34FE"/>
    <w:rsid w:val="005A3836"/>
    <w:rsid w:val="005A3A3E"/>
    <w:rsid w:val="005A3C06"/>
    <w:rsid w:val="005A3C77"/>
    <w:rsid w:val="005A3F67"/>
    <w:rsid w:val="005A43B5"/>
    <w:rsid w:val="005A46D1"/>
    <w:rsid w:val="005A5132"/>
    <w:rsid w:val="005A5677"/>
    <w:rsid w:val="005A5C97"/>
    <w:rsid w:val="005A5E35"/>
    <w:rsid w:val="005A629B"/>
    <w:rsid w:val="005A6441"/>
    <w:rsid w:val="005A64B3"/>
    <w:rsid w:val="005A675A"/>
    <w:rsid w:val="005A6A0E"/>
    <w:rsid w:val="005A6B99"/>
    <w:rsid w:val="005A6C90"/>
    <w:rsid w:val="005A6EDB"/>
    <w:rsid w:val="005A6FE0"/>
    <w:rsid w:val="005A725A"/>
    <w:rsid w:val="005A72E6"/>
    <w:rsid w:val="005A7669"/>
    <w:rsid w:val="005A7998"/>
    <w:rsid w:val="005A7A39"/>
    <w:rsid w:val="005A7E0A"/>
    <w:rsid w:val="005A7E40"/>
    <w:rsid w:val="005B09A0"/>
    <w:rsid w:val="005B0F41"/>
    <w:rsid w:val="005B1078"/>
    <w:rsid w:val="005B1413"/>
    <w:rsid w:val="005B1683"/>
    <w:rsid w:val="005B1706"/>
    <w:rsid w:val="005B1875"/>
    <w:rsid w:val="005B2273"/>
    <w:rsid w:val="005B22CE"/>
    <w:rsid w:val="005B2802"/>
    <w:rsid w:val="005B2ED7"/>
    <w:rsid w:val="005B320B"/>
    <w:rsid w:val="005B38B3"/>
    <w:rsid w:val="005B4780"/>
    <w:rsid w:val="005B4906"/>
    <w:rsid w:val="005B4995"/>
    <w:rsid w:val="005B5351"/>
    <w:rsid w:val="005B5445"/>
    <w:rsid w:val="005B5BEB"/>
    <w:rsid w:val="005B5C10"/>
    <w:rsid w:val="005B5DA3"/>
    <w:rsid w:val="005B6000"/>
    <w:rsid w:val="005B78C2"/>
    <w:rsid w:val="005B7D26"/>
    <w:rsid w:val="005C036C"/>
    <w:rsid w:val="005C048B"/>
    <w:rsid w:val="005C04B0"/>
    <w:rsid w:val="005C0546"/>
    <w:rsid w:val="005C1C89"/>
    <w:rsid w:val="005C1C98"/>
    <w:rsid w:val="005C1FB6"/>
    <w:rsid w:val="005C234D"/>
    <w:rsid w:val="005C2817"/>
    <w:rsid w:val="005C283D"/>
    <w:rsid w:val="005C2869"/>
    <w:rsid w:val="005C344E"/>
    <w:rsid w:val="005C4429"/>
    <w:rsid w:val="005C44CD"/>
    <w:rsid w:val="005C4626"/>
    <w:rsid w:val="005C4785"/>
    <w:rsid w:val="005C4848"/>
    <w:rsid w:val="005C4EC0"/>
    <w:rsid w:val="005C4FCF"/>
    <w:rsid w:val="005C5179"/>
    <w:rsid w:val="005C5319"/>
    <w:rsid w:val="005C53D9"/>
    <w:rsid w:val="005C5895"/>
    <w:rsid w:val="005C58DF"/>
    <w:rsid w:val="005C616A"/>
    <w:rsid w:val="005C636A"/>
    <w:rsid w:val="005C6940"/>
    <w:rsid w:val="005C711F"/>
    <w:rsid w:val="005C7521"/>
    <w:rsid w:val="005C7BA5"/>
    <w:rsid w:val="005D003D"/>
    <w:rsid w:val="005D0161"/>
    <w:rsid w:val="005D060A"/>
    <w:rsid w:val="005D0B8A"/>
    <w:rsid w:val="005D1844"/>
    <w:rsid w:val="005D1E06"/>
    <w:rsid w:val="005D2319"/>
    <w:rsid w:val="005D23DA"/>
    <w:rsid w:val="005D27BD"/>
    <w:rsid w:val="005D323C"/>
    <w:rsid w:val="005D3D12"/>
    <w:rsid w:val="005D40D3"/>
    <w:rsid w:val="005D4140"/>
    <w:rsid w:val="005D417A"/>
    <w:rsid w:val="005D43DA"/>
    <w:rsid w:val="005D4418"/>
    <w:rsid w:val="005D4805"/>
    <w:rsid w:val="005D4BD2"/>
    <w:rsid w:val="005D4D45"/>
    <w:rsid w:val="005D4E70"/>
    <w:rsid w:val="005D50E5"/>
    <w:rsid w:val="005D53BC"/>
    <w:rsid w:val="005D54E9"/>
    <w:rsid w:val="005D553E"/>
    <w:rsid w:val="005D56D6"/>
    <w:rsid w:val="005D5D40"/>
    <w:rsid w:val="005D5E21"/>
    <w:rsid w:val="005D642F"/>
    <w:rsid w:val="005D6451"/>
    <w:rsid w:val="005D68E4"/>
    <w:rsid w:val="005D6E6A"/>
    <w:rsid w:val="005D710B"/>
    <w:rsid w:val="005D7483"/>
    <w:rsid w:val="005D74E5"/>
    <w:rsid w:val="005D785D"/>
    <w:rsid w:val="005E044D"/>
    <w:rsid w:val="005E1031"/>
    <w:rsid w:val="005E16EB"/>
    <w:rsid w:val="005E1B6B"/>
    <w:rsid w:val="005E1C2B"/>
    <w:rsid w:val="005E2140"/>
    <w:rsid w:val="005E24BD"/>
    <w:rsid w:val="005E27AA"/>
    <w:rsid w:val="005E2916"/>
    <w:rsid w:val="005E2B5C"/>
    <w:rsid w:val="005E2F61"/>
    <w:rsid w:val="005E32CE"/>
    <w:rsid w:val="005E3719"/>
    <w:rsid w:val="005E3756"/>
    <w:rsid w:val="005E38C5"/>
    <w:rsid w:val="005E3CF3"/>
    <w:rsid w:val="005E40BC"/>
    <w:rsid w:val="005E43F7"/>
    <w:rsid w:val="005E4603"/>
    <w:rsid w:val="005E495C"/>
    <w:rsid w:val="005E4D10"/>
    <w:rsid w:val="005E4D4E"/>
    <w:rsid w:val="005E5075"/>
    <w:rsid w:val="005E5156"/>
    <w:rsid w:val="005E5223"/>
    <w:rsid w:val="005E5650"/>
    <w:rsid w:val="005E5693"/>
    <w:rsid w:val="005E56E0"/>
    <w:rsid w:val="005E5FE5"/>
    <w:rsid w:val="005E6023"/>
    <w:rsid w:val="005E63E3"/>
    <w:rsid w:val="005E6534"/>
    <w:rsid w:val="005E6838"/>
    <w:rsid w:val="005E6DA1"/>
    <w:rsid w:val="005E6DCF"/>
    <w:rsid w:val="005E7186"/>
    <w:rsid w:val="005E719D"/>
    <w:rsid w:val="005F053D"/>
    <w:rsid w:val="005F0547"/>
    <w:rsid w:val="005F0A87"/>
    <w:rsid w:val="005F0D0F"/>
    <w:rsid w:val="005F108A"/>
    <w:rsid w:val="005F17F9"/>
    <w:rsid w:val="005F1952"/>
    <w:rsid w:val="005F1EB3"/>
    <w:rsid w:val="005F1F74"/>
    <w:rsid w:val="005F2BBE"/>
    <w:rsid w:val="005F2DFE"/>
    <w:rsid w:val="005F2F37"/>
    <w:rsid w:val="005F31E6"/>
    <w:rsid w:val="005F32D3"/>
    <w:rsid w:val="005F3405"/>
    <w:rsid w:val="005F3493"/>
    <w:rsid w:val="005F3554"/>
    <w:rsid w:val="005F3C4E"/>
    <w:rsid w:val="005F3C61"/>
    <w:rsid w:val="005F3E00"/>
    <w:rsid w:val="005F3EDC"/>
    <w:rsid w:val="005F3F56"/>
    <w:rsid w:val="005F501A"/>
    <w:rsid w:val="005F501D"/>
    <w:rsid w:val="005F536A"/>
    <w:rsid w:val="005F5847"/>
    <w:rsid w:val="005F5DD2"/>
    <w:rsid w:val="005F620F"/>
    <w:rsid w:val="005F6D60"/>
    <w:rsid w:val="005F6FB2"/>
    <w:rsid w:val="005F7214"/>
    <w:rsid w:val="005F72A1"/>
    <w:rsid w:val="005F772C"/>
    <w:rsid w:val="005F7A8B"/>
    <w:rsid w:val="005F7BA3"/>
    <w:rsid w:val="005F7BDE"/>
    <w:rsid w:val="005F7D67"/>
    <w:rsid w:val="005F7D6D"/>
    <w:rsid w:val="005F7F48"/>
    <w:rsid w:val="0060004B"/>
    <w:rsid w:val="00600208"/>
    <w:rsid w:val="006006C1"/>
    <w:rsid w:val="00600720"/>
    <w:rsid w:val="006007DA"/>
    <w:rsid w:val="00600FDF"/>
    <w:rsid w:val="006010F4"/>
    <w:rsid w:val="00601264"/>
    <w:rsid w:val="0060183C"/>
    <w:rsid w:val="00601889"/>
    <w:rsid w:val="00601CDE"/>
    <w:rsid w:val="0060246A"/>
    <w:rsid w:val="00602D3C"/>
    <w:rsid w:val="0060347B"/>
    <w:rsid w:val="00603780"/>
    <w:rsid w:val="0060449D"/>
    <w:rsid w:val="006047AD"/>
    <w:rsid w:val="00604BB7"/>
    <w:rsid w:val="00604E66"/>
    <w:rsid w:val="006050C4"/>
    <w:rsid w:val="00605445"/>
    <w:rsid w:val="00605722"/>
    <w:rsid w:val="0060586E"/>
    <w:rsid w:val="00605C4A"/>
    <w:rsid w:val="00605C84"/>
    <w:rsid w:val="00605F9D"/>
    <w:rsid w:val="00605FD6"/>
    <w:rsid w:val="0060611E"/>
    <w:rsid w:val="00606305"/>
    <w:rsid w:val="00606638"/>
    <w:rsid w:val="0060689C"/>
    <w:rsid w:val="006068F2"/>
    <w:rsid w:val="00606A46"/>
    <w:rsid w:val="00606C45"/>
    <w:rsid w:val="00606CE6"/>
    <w:rsid w:val="00606E37"/>
    <w:rsid w:val="006071A2"/>
    <w:rsid w:val="00607890"/>
    <w:rsid w:val="0061050C"/>
    <w:rsid w:val="00610935"/>
    <w:rsid w:val="00610E26"/>
    <w:rsid w:val="00611308"/>
    <w:rsid w:val="0061138D"/>
    <w:rsid w:val="00611AB2"/>
    <w:rsid w:val="00612B26"/>
    <w:rsid w:val="00612B42"/>
    <w:rsid w:val="00612CFD"/>
    <w:rsid w:val="00612EA8"/>
    <w:rsid w:val="00612F42"/>
    <w:rsid w:val="00613205"/>
    <w:rsid w:val="006135C8"/>
    <w:rsid w:val="006135D2"/>
    <w:rsid w:val="00613729"/>
    <w:rsid w:val="00613A88"/>
    <w:rsid w:val="00613BDD"/>
    <w:rsid w:val="00613BE8"/>
    <w:rsid w:val="00613C1C"/>
    <w:rsid w:val="00613C27"/>
    <w:rsid w:val="00613D54"/>
    <w:rsid w:val="006145E8"/>
    <w:rsid w:val="006146B6"/>
    <w:rsid w:val="00614769"/>
    <w:rsid w:val="00614894"/>
    <w:rsid w:val="0061571B"/>
    <w:rsid w:val="006157B6"/>
    <w:rsid w:val="00615C33"/>
    <w:rsid w:val="00616190"/>
    <w:rsid w:val="0061657C"/>
    <w:rsid w:val="00617172"/>
    <w:rsid w:val="00617EE9"/>
    <w:rsid w:val="00617F43"/>
    <w:rsid w:val="006204A7"/>
    <w:rsid w:val="00621540"/>
    <w:rsid w:val="00621562"/>
    <w:rsid w:val="0062184F"/>
    <w:rsid w:val="00621979"/>
    <w:rsid w:val="00621998"/>
    <w:rsid w:val="006219A2"/>
    <w:rsid w:val="00621CAB"/>
    <w:rsid w:val="00622738"/>
    <w:rsid w:val="00622935"/>
    <w:rsid w:val="0062299A"/>
    <w:rsid w:val="0062396E"/>
    <w:rsid w:val="006242C0"/>
    <w:rsid w:val="00624336"/>
    <w:rsid w:val="00624923"/>
    <w:rsid w:val="00624938"/>
    <w:rsid w:val="00624D09"/>
    <w:rsid w:val="00624D79"/>
    <w:rsid w:val="00624EFE"/>
    <w:rsid w:val="00624FAB"/>
    <w:rsid w:val="00624FD9"/>
    <w:rsid w:val="00625287"/>
    <w:rsid w:val="006252E8"/>
    <w:rsid w:val="006260F1"/>
    <w:rsid w:val="00626270"/>
    <w:rsid w:val="006263BA"/>
    <w:rsid w:val="00626542"/>
    <w:rsid w:val="00626573"/>
    <w:rsid w:val="00626736"/>
    <w:rsid w:val="0062683B"/>
    <w:rsid w:val="00626974"/>
    <w:rsid w:val="006269CC"/>
    <w:rsid w:val="00626B6B"/>
    <w:rsid w:val="00626D5C"/>
    <w:rsid w:val="00627438"/>
    <w:rsid w:val="006276A6"/>
    <w:rsid w:val="006308A8"/>
    <w:rsid w:val="00630E45"/>
    <w:rsid w:val="00630FBF"/>
    <w:rsid w:val="0063138D"/>
    <w:rsid w:val="006316A6"/>
    <w:rsid w:val="006316D5"/>
    <w:rsid w:val="006317BF"/>
    <w:rsid w:val="006318A4"/>
    <w:rsid w:val="00631919"/>
    <w:rsid w:val="00631994"/>
    <w:rsid w:val="00632906"/>
    <w:rsid w:val="00632AEE"/>
    <w:rsid w:val="00632BE4"/>
    <w:rsid w:val="00632C09"/>
    <w:rsid w:val="00632EF2"/>
    <w:rsid w:val="00633A6E"/>
    <w:rsid w:val="00633CC3"/>
    <w:rsid w:val="00633DBF"/>
    <w:rsid w:val="00633E5E"/>
    <w:rsid w:val="00634187"/>
    <w:rsid w:val="0063460B"/>
    <w:rsid w:val="00634C3D"/>
    <w:rsid w:val="00634C81"/>
    <w:rsid w:val="00635788"/>
    <w:rsid w:val="00635840"/>
    <w:rsid w:val="00635D35"/>
    <w:rsid w:val="00635E8E"/>
    <w:rsid w:val="00635F43"/>
    <w:rsid w:val="006364EA"/>
    <w:rsid w:val="0063667B"/>
    <w:rsid w:val="00636975"/>
    <w:rsid w:val="00636F93"/>
    <w:rsid w:val="00637039"/>
    <w:rsid w:val="006373A9"/>
    <w:rsid w:val="006374A2"/>
    <w:rsid w:val="00637B33"/>
    <w:rsid w:val="00637CAB"/>
    <w:rsid w:val="006407AA"/>
    <w:rsid w:val="0064195A"/>
    <w:rsid w:val="00641CE7"/>
    <w:rsid w:val="00641DCB"/>
    <w:rsid w:val="00642403"/>
    <w:rsid w:val="0064242A"/>
    <w:rsid w:val="00642C3B"/>
    <w:rsid w:val="006431B0"/>
    <w:rsid w:val="00643369"/>
    <w:rsid w:val="00643DFE"/>
    <w:rsid w:val="00644684"/>
    <w:rsid w:val="00644705"/>
    <w:rsid w:val="00644A0E"/>
    <w:rsid w:val="00644A22"/>
    <w:rsid w:val="00644ADD"/>
    <w:rsid w:val="00644BA7"/>
    <w:rsid w:val="0064538D"/>
    <w:rsid w:val="00645B7C"/>
    <w:rsid w:val="00645C5A"/>
    <w:rsid w:val="00645FCB"/>
    <w:rsid w:val="006460AE"/>
    <w:rsid w:val="006460E7"/>
    <w:rsid w:val="00646183"/>
    <w:rsid w:val="00646282"/>
    <w:rsid w:val="00646587"/>
    <w:rsid w:val="00646A57"/>
    <w:rsid w:val="00646F17"/>
    <w:rsid w:val="00647040"/>
    <w:rsid w:val="00647345"/>
    <w:rsid w:val="0064736C"/>
    <w:rsid w:val="006474DC"/>
    <w:rsid w:val="00647933"/>
    <w:rsid w:val="00647E4B"/>
    <w:rsid w:val="0065014D"/>
    <w:rsid w:val="006501CB"/>
    <w:rsid w:val="006503BC"/>
    <w:rsid w:val="00650657"/>
    <w:rsid w:val="0065067A"/>
    <w:rsid w:val="006506CC"/>
    <w:rsid w:val="00650F10"/>
    <w:rsid w:val="00651424"/>
    <w:rsid w:val="006517A0"/>
    <w:rsid w:val="00651B51"/>
    <w:rsid w:val="00651C04"/>
    <w:rsid w:val="006528BA"/>
    <w:rsid w:val="00652BF9"/>
    <w:rsid w:val="00652FB9"/>
    <w:rsid w:val="00653073"/>
    <w:rsid w:val="00653370"/>
    <w:rsid w:val="006533AF"/>
    <w:rsid w:val="006536C1"/>
    <w:rsid w:val="006538FA"/>
    <w:rsid w:val="00653C97"/>
    <w:rsid w:val="0065403A"/>
    <w:rsid w:val="0065477E"/>
    <w:rsid w:val="00654C7F"/>
    <w:rsid w:val="0065519A"/>
    <w:rsid w:val="006556ED"/>
    <w:rsid w:val="00655C0B"/>
    <w:rsid w:val="00655C88"/>
    <w:rsid w:val="00655D30"/>
    <w:rsid w:val="0065631B"/>
    <w:rsid w:val="00656538"/>
    <w:rsid w:val="00657004"/>
    <w:rsid w:val="006570B9"/>
    <w:rsid w:val="00657125"/>
    <w:rsid w:val="006573B4"/>
    <w:rsid w:val="00657772"/>
    <w:rsid w:val="00657784"/>
    <w:rsid w:val="00657EBA"/>
    <w:rsid w:val="0066025B"/>
    <w:rsid w:val="006603E5"/>
    <w:rsid w:val="0066107E"/>
    <w:rsid w:val="0066147F"/>
    <w:rsid w:val="00661520"/>
    <w:rsid w:val="00661614"/>
    <w:rsid w:val="006618AE"/>
    <w:rsid w:val="00661E87"/>
    <w:rsid w:val="00661EA8"/>
    <w:rsid w:val="006622BA"/>
    <w:rsid w:val="0066248C"/>
    <w:rsid w:val="006626E8"/>
    <w:rsid w:val="0066297D"/>
    <w:rsid w:val="00662BDC"/>
    <w:rsid w:val="00662F6A"/>
    <w:rsid w:val="00663015"/>
    <w:rsid w:val="00663287"/>
    <w:rsid w:val="00663981"/>
    <w:rsid w:val="00663BA3"/>
    <w:rsid w:val="0066498E"/>
    <w:rsid w:val="00664A24"/>
    <w:rsid w:val="00665361"/>
    <w:rsid w:val="006653F7"/>
    <w:rsid w:val="00665E64"/>
    <w:rsid w:val="00666221"/>
    <w:rsid w:val="0066638C"/>
    <w:rsid w:val="006668AD"/>
    <w:rsid w:val="00667257"/>
    <w:rsid w:val="00667779"/>
    <w:rsid w:val="006677D4"/>
    <w:rsid w:val="006678BD"/>
    <w:rsid w:val="006702EB"/>
    <w:rsid w:val="006704C8"/>
    <w:rsid w:val="006706E1"/>
    <w:rsid w:val="006707D0"/>
    <w:rsid w:val="00670988"/>
    <w:rsid w:val="00670E6B"/>
    <w:rsid w:val="00670E8F"/>
    <w:rsid w:val="00671279"/>
    <w:rsid w:val="0067129C"/>
    <w:rsid w:val="0067157E"/>
    <w:rsid w:val="006715B1"/>
    <w:rsid w:val="00671690"/>
    <w:rsid w:val="0067169A"/>
    <w:rsid w:val="00671C67"/>
    <w:rsid w:val="00673002"/>
    <w:rsid w:val="006735FB"/>
    <w:rsid w:val="00673C3F"/>
    <w:rsid w:val="00673E43"/>
    <w:rsid w:val="00673F8C"/>
    <w:rsid w:val="0067443A"/>
    <w:rsid w:val="006748AC"/>
    <w:rsid w:val="0067498B"/>
    <w:rsid w:val="00675180"/>
    <w:rsid w:val="006753F8"/>
    <w:rsid w:val="006760E2"/>
    <w:rsid w:val="0067661F"/>
    <w:rsid w:val="00676781"/>
    <w:rsid w:val="00676D0D"/>
    <w:rsid w:val="00676F50"/>
    <w:rsid w:val="00677390"/>
    <w:rsid w:val="00677B84"/>
    <w:rsid w:val="00677F44"/>
    <w:rsid w:val="00680898"/>
    <w:rsid w:val="00680AD6"/>
    <w:rsid w:val="00680E90"/>
    <w:rsid w:val="00680EC8"/>
    <w:rsid w:val="006816EB"/>
    <w:rsid w:val="00681900"/>
    <w:rsid w:val="006819F8"/>
    <w:rsid w:val="006820EA"/>
    <w:rsid w:val="00682530"/>
    <w:rsid w:val="006825DF"/>
    <w:rsid w:val="0068283C"/>
    <w:rsid w:val="0068310C"/>
    <w:rsid w:val="006833F8"/>
    <w:rsid w:val="00683AAF"/>
    <w:rsid w:val="00683D09"/>
    <w:rsid w:val="006843BE"/>
    <w:rsid w:val="006847F8"/>
    <w:rsid w:val="00684913"/>
    <w:rsid w:val="00684F2A"/>
    <w:rsid w:val="006853F4"/>
    <w:rsid w:val="006857C2"/>
    <w:rsid w:val="00685DF0"/>
    <w:rsid w:val="00685F92"/>
    <w:rsid w:val="006860F9"/>
    <w:rsid w:val="00686178"/>
    <w:rsid w:val="00686830"/>
    <w:rsid w:val="006869F7"/>
    <w:rsid w:val="00686EA6"/>
    <w:rsid w:val="00687577"/>
    <w:rsid w:val="00687865"/>
    <w:rsid w:val="006904E4"/>
    <w:rsid w:val="0069083A"/>
    <w:rsid w:val="00690B18"/>
    <w:rsid w:val="00690C6C"/>
    <w:rsid w:val="0069149E"/>
    <w:rsid w:val="0069256F"/>
    <w:rsid w:val="006925FF"/>
    <w:rsid w:val="00692C38"/>
    <w:rsid w:val="00692CCD"/>
    <w:rsid w:val="00692FA7"/>
    <w:rsid w:val="00693605"/>
    <w:rsid w:val="00693974"/>
    <w:rsid w:val="00693FB4"/>
    <w:rsid w:val="0069423D"/>
    <w:rsid w:val="00694455"/>
    <w:rsid w:val="006948D6"/>
    <w:rsid w:val="00694A2A"/>
    <w:rsid w:val="00694B37"/>
    <w:rsid w:val="006952CD"/>
    <w:rsid w:val="00695350"/>
    <w:rsid w:val="00695389"/>
    <w:rsid w:val="00695880"/>
    <w:rsid w:val="00695A6B"/>
    <w:rsid w:val="0069634F"/>
    <w:rsid w:val="0069667D"/>
    <w:rsid w:val="00696687"/>
    <w:rsid w:val="006966F8"/>
    <w:rsid w:val="00696FFD"/>
    <w:rsid w:val="006975E0"/>
    <w:rsid w:val="00697631"/>
    <w:rsid w:val="00697B57"/>
    <w:rsid w:val="006A04E5"/>
    <w:rsid w:val="006A04F3"/>
    <w:rsid w:val="006A0535"/>
    <w:rsid w:val="006A05CC"/>
    <w:rsid w:val="006A0809"/>
    <w:rsid w:val="006A0B3B"/>
    <w:rsid w:val="006A1218"/>
    <w:rsid w:val="006A1464"/>
    <w:rsid w:val="006A1761"/>
    <w:rsid w:val="006A1A6E"/>
    <w:rsid w:val="006A22C7"/>
    <w:rsid w:val="006A26EC"/>
    <w:rsid w:val="006A2E52"/>
    <w:rsid w:val="006A3AC8"/>
    <w:rsid w:val="006A3C7D"/>
    <w:rsid w:val="006A3C8C"/>
    <w:rsid w:val="006A3FC9"/>
    <w:rsid w:val="006A454D"/>
    <w:rsid w:val="006A4A0D"/>
    <w:rsid w:val="006A5027"/>
    <w:rsid w:val="006A5117"/>
    <w:rsid w:val="006A59DC"/>
    <w:rsid w:val="006A5C0B"/>
    <w:rsid w:val="006A6305"/>
    <w:rsid w:val="006A656A"/>
    <w:rsid w:val="006A6B51"/>
    <w:rsid w:val="006A7026"/>
    <w:rsid w:val="006A71E5"/>
    <w:rsid w:val="006A7A3E"/>
    <w:rsid w:val="006B09E5"/>
    <w:rsid w:val="006B10F1"/>
    <w:rsid w:val="006B1388"/>
    <w:rsid w:val="006B1798"/>
    <w:rsid w:val="006B1A7B"/>
    <w:rsid w:val="006B1E79"/>
    <w:rsid w:val="006B201A"/>
    <w:rsid w:val="006B22AD"/>
    <w:rsid w:val="006B22CF"/>
    <w:rsid w:val="006B22DA"/>
    <w:rsid w:val="006B27A4"/>
    <w:rsid w:val="006B2A7D"/>
    <w:rsid w:val="006B2BDA"/>
    <w:rsid w:val="006B2D33"/>
    <w:rsid w:val="006B305E"/>
    <w:rsid w:val="006B3533"/>
    <w:rsid w:val="006B38EB"/>
    <w:rsid w:val="006B3A90"/>
    <w:rsid w:val="006B468F"/>
    <w:rsid w:val="006B48DC"/>
    <w:rsid w:val="006B4937"/>
    <w:rsid w:val="006B49D1"/>
    <w:rsid w:val="006B4FC4"/>
    <w:rsid w:val="006B5340"/>
    <w:rsid w:val="006B5694"/>
    <w:rsid w:val="006B590D"/>
    <w:rsid w:val="006B6068"/>
    <w:rsid w:val="006B621C"/>
    <w:rsid w:val="006B629F"/>
    <w:rsid w:val="006B6AD7"/>
    <w:rsid w:val="006B72B8"/>
    <w:rsid w:val="006B7592"/>
    <w:rsid w:val="006B7765"/>
    <w:rsid w:val="006B7880"/>
    <w:rsid w:val="006B7B30"/>
    <w:rsid w:val="006C0177"/>
    <w:rsid w:val="006C05F4"/>
    <w:rsid w:val="006C0FEE"/>
    <w:rsid w:val="006C138F"/>
    <w:rsid w:val="006C15B8"/>
    <w:rsid w:val="006C1D75"/>
    <w:rsid w:val="006C1DA6"/>
    <w:rsid w:val="006C20E3"/>
    <w:rsid w:val="006C2118"/>
    <w:rsid w:val="006C297A"/>
    <w:rsid w:val="006C2A0A"/>
    <w:rsid w:val="006C2E59"/>
    <w:rsid w:val="006C2F71"/>
    <w:rsid w:val="006C34EF"/>
    <w:rsid w:val="006C371A"/>
    <w:rsid w:val="006C3799"/>
    <w:rsid w:val="006C4459"/>
    <w:rsid w:val="006C46AA"/>
    <w:rsid w:val="006C46FA"/>
    <w:rsid w:val="006C4B0E"/>
    <w:rsid w:val="006C53BD"/>
    <w:rsid w:val="006C54F0"/>
    <w:rsid w:val="006C5B7F"/>
    <w:rsid w:val="006C6ABB"/>
    <w:rsid w:val="006C721F"/>
    <w:rsid w:val="006C7709"/>
    <w:rsid w:val="006C7C0A"/>
    <w:rsid w:val="006C7C38"/>
    <w:rsid w:val="006D01C2"/>
    <w:rsid w:val="006D05A6"/>
    <w:rsid w:val="006D0870"/>
    <w:rsid w:val="006D08F9"/>
    <w:rsid w:val="006D0C42"/>
    <w:rsid w:val="006D0F21"/>
    <w:rsid w:val="006D1348"/>
    <w:rsid w:val="006D1768"/>
    <w:rsid w:val="006D1B12"/>
    <w:rsid w:val="006D1EBB"/>
    <w:rsid w:val="006D212F"/>
    <w:rsid w:val="006D22CD"/>
    <w:rsid w:val="006D2464"/>
    <w:rsid w:val="006D2670"/>
    <w:rsid w:val="006D2826"/>
    <w:rsid w:val="006D2AA3"/>
    <w:rsid w:val="006D2B22"/>
    <w:rsid w:val="006D2D62"/>
    <w:rsid w:val="006D2EAD"/>
    <w:rsid w:val="006D306C"/>
    <w:rsid w:val="006D3295"/>
    <w:rsid w:val="006D32B6"/>
    <w:rsid w:val="006D34BC"/>
    <w:rsid w:val="006D38DC"/>
    <w:rsid w:val="006D39A3"/>
    <w:rsid w:val="006D3ACB"/>
    <w:rsid w:val="006D3DBE"/>
    <w:rsid w:val="006D4438"/>
    <w:rsid w:val="006D452A"/>
    <w:rsid w:val="006D4F82"/>
    <w:rsid w:val="006D514C"/>
    <w:rsid w:val="006D581B"/>
    <w:rsid w:val="006D6791"/>
    <w:rsid w:val="006D6A36"/>
    <w:rsid w:val="006D6ABC"/>
    <w:rsid w:val="006D6BF6"/>
    <w:rsid w:val="006D6C35"/>
    <w:rsid w:val="006D6CE1"/>
    <w:rsid w:val="006D6DD2"/>
    <w:rsid w:val="006D7018"/>
    <w:rsid w:val="006D70C2"/>
    <w:rsid w:val="006D75BD"/>
    <w:rsid w:val="006D797D"/>
    <w:rsid w:val="006D7E38"/>
    <w:rsid w:val="006E0065"/>
    <w:rsid w:val="006E0262"/>
    <w:rsid w:val="006E04AF"/>
    <w:rsid w:val="006E0BAE"/>
    <w:rsid w:val="006E13A5"/>
    <w:rsid w:val="006E1461"/>
    <w:rsid w:val="006E1976"/>
    <w:rsid w:val="006E1AC5"/>
    <w:rsid w:val="006E1C89"/>
    <w:rsid w:val="006E1CFD"/>
    <w:rsid w:val="006E1D61"/>
    <w:rsid w:val="006E2013"/>
    <w:rsid w:val="006E2160"/>
    <w:rsid w:val="006E270D"/>
    <w:rsid w:val="006E29D0"/>
    <w:rsid w:val="006E2C14"/>
    <w:rsid w:val="006E2F0A"/>
    <w:rsid w:val="006E3253"/>
    <w:rsid w:val="006E329E"/>
    <w:rsid w:val="006E3348"/>
    <w:rsid w:val="006E3482"/>
    <w:rsid w:val="006E34AB"/>
    <w:rsid w:val="006E3671"/>
    <w:rsid w:val="006E37E3"/>
    <w:rsid w:val="006E3B9D"/>
    <w:rsid w:val="006E3C63"/>
    <w:rsid w:val="006E3CA9"/>
    <w:rsid w:val="006E4026"/>
    <w:rsid w:val="006E41FF"/>
    <w:rsid w:val="006E43EB"/>
    <w:rsid w:val="006E48CD"/>
    <w:rsid w:val="006E4A6B"/>
    <w:rsid w:val="006E5167"/>
    <w:rsid w:val="006E5195"/>
    <w:rsid w:val="006E5305"/>
    <w:rsid w:val="006E5445"/>
    <w:rsid w:val="006E634A"/>
    <w:rsid w:val="006E6618"/>
    <w:rsid w:val="006E6C5E"/>
    <w:rsid w:val="006E6DF1"/>
    <w:rsid w:val="006E6DFC"/>
    <w:rsid w:val="006E7270"/>
    <w:rsid w:val="006E7292"/>
    <w:rsid w:val="006E755F"/>
    <w:rsid w:val="006F023F"/>
    <w:rsid w:val="006F0639"/>
    <w:rsid w:val="006F074C"/>
    <w:rsid w:val="006F0AAD"/>
    <w:rsid w:val="006F0D90"/>
    <w:rsid w:val="006F1489"/>
    <w:rsid w:val="006F163B"/>
    <w:rsid w:val="006F2610"/>
    <w:rsid w:val="006F2C9D"/>
    <w:rsid w:val="006F2CC2"/>
    <w:rsid w:val="006F2DD2"/>
    <w:rsid w:val="006F2E1E"/>
    <w:rsid w:val="006F308B"/>
    <w:rsid w:val="006F3110"/>
    <w:rsid w:val="006F3184"/>
    <w:rsid w:val="006F359C"/>
    <w:rsid w:val="006F35E2"/>
    <w:rsid w:val="006F3643"/>
    <w:rsid w:val="006F3707"/>
    <w:rsid w:val="006F403F"/>
    <w:rsid w:val="006F449A"/>
    <w:rsid w:val="006F4741"/>
    <w:rsid w:val="006F4832"/>
    <w:rsid w:val="006F494B"/>
    <w:rsid w:val="006F4993"/>
    <w:rsid w:val="006F4EF7"/>
    <w:rsid w:val="006F503D"/>
    <w:rsid w:val="006F57C2"/>
    <w:rsid w:val="006F5941"/>
    <w:rsid w:val="006F5C4A"/>
    <w:rsid w:val="006F5E83"/>
    <w:rsid w:val="006F601E"/>
    <w:rsid w:val="006F625B"/>
    <w:rsid w:val="006F6541"/>
    <w:rsid w:val="006F7E1B"/>
    <w:rsid w:val="00700B22"/>
    <w:rsid w:val="00700C5E"/>
    <w:rsid w:val="00700CB3"/>
    <w:rsid w:val="00700D7C"/>
    <w:rsid w:val="00700DEA"/>
    <w:rsid w:val="0070111F"/>
    <w:rsid w:val="00701751"/>
    <w:rsid w:val="007019C7"/>
    <w:rsid w:val="00701ABC"/>
    <w:rsid w:val="00702309"/>
    <w:rsid w:val="007025B8"/>
    <w:rsid w:val="00702769"/>
    <w:rsid w:val="00702A2D"/>
    <w:rsid w:val="00702BF4"/>
    <w:rsid w:val="00702C32"/>
    <w:rsid w:val="007031CF"/>
    <w:rsid w:val="00703298"/>
    <w:rsid w:val="0070351E"/>
    <w:rsid w:val="0070353D"/>
    <w:rsid w:val="007036D7"/>
    <w:rsid w:val="0070391F"/>
    <w:rsid w:val="00703921"/>
    <w:rsid w:val="00703EE5"/>
    <w:rsid w:val="0070502A"/>
    <w:rsid w:val="007051DC"/>
    <w:rsid w:val="007053B2"/>
    <w:rsid w:val="00705922"/>
    <w:rsid w:val="00705A55"/>
    <w:rsid w:val="00705B83"/>
    <w:rsid w:val="00705E3C"/>
    <w:rsid w:val="007060AD"/>
    <w:rsid w:val="007065AA"/>
    <w:rsid w:val="00706905"/>
    <w:rsid w:val="00706C78"/>
    <w:rsid w:val="00706D0D"/>
    <w:rsid w:val="0070718C"/>
    <w:rsid w:val="00707240"/>
    <w:rsid w:val="00707813"/>
    <w:rsid w:val="007079E7"/>
    <w:rsid w:val="00707A5B"/>
    <w:rsid w:val="00707BEC"/>
    <w:rsid w:val="00707DF7"/>
    <w:rsid w:val="00707E01"/>
    <w:rsid w:val="007100AB"/>
    <w:rsid w:val="007101B7"/>
    <w:rsid w:val="00710847"/>
    <w:rsid w:val="00710C91"/>
    <w:rsid w:val="0071115B"/>
    <w:rsid w:val="007117D1"/>
    <w:rsid w:val="00711C6D"/>
    <w:rsid w:val="00711E02"/>
    <w:rsid w:val="00712115"/>
    <w:rsid w:val="0071294E"/>
    <w:rsid w:val="00713488"/>
    <w:rsid w:val="00713540"/>
    <w:rsid w:val="00713610"/>
    <w:rsid w:val="00713782"/>
    <w:rsid w:val="00713A78"/>
    <w:rsid w:val="00713EE0"/>
    <w:rsid w:val="00713EF3"/>
    <w:rsid w:val="0071425B"/>
    <w:rsid w:val="007142C3"/>
    <w:rsid w:val="0071477D"/>
    <w:rsid w:val="007153B3"/>
    <w:rsid w:val="007153E0"/>
    <w:rsid w:val="00715486"/>
    <w:rsid w:val="00715623"/>
    <w:rsid w:val="007158C8"/>
    <w:rsid w:val="00715C25"/>
    <w:rsid w:val="00715D89"/>
    <w:rsid w:val="00716057"/>
    <w:rsid w:val="007162A9"/>
    <w:rsid w:val="00716504"/>
    <w:rsid w:val="00716ADD"/>
    <w:rsid w:val="00716C3A"/>
    <w:rsid w:val="007170DB"/>
    <w:rsid w:val="007171BE"/>
    <w:rsid w:val="00717296"/>
    <w:rsid w:val="007177CF"/>
    <w:rsid w:val="007178F9"/>
    <w:rsid w:val="007205DE"/>
    <w:rsid w:val="0072067A"/>
    <w:rsid w:val="007206AD"/>
    <w:rsid w:val="00720804"/>
    <w:rsid w:val="00720A79"/>
    <w:rsid w:val="00720ED4"/>
    <w:rsid w:val="007210DC"/>
    <w:rsid w:val="007213FE"/>
    <w:rsid w:val="0072169D"/>
    <w:rsid w:val="00721B35"/>
    <w:rsid w:val="0072252F"/>
    <w:rsid w:val="0072350B"/>
    <w:rsid w:val="007237A1"/>
    <w:rsid w:val="007239E2"/>
    <w:rsid w:val="00723ADD"/>
    <w:rsid w:val="00724131"/>
    <w:rsid w:val="007243CE"/>
    <w:rsid w:val="00724413"/>
    <w:rsid w:val="00725273"/>
    <w:rsid w:val="00725F96"/>
    <w:rsid w:val="0072606E"/>
    <w:rsid w:val="00726225"/>
    <w:rsid w:val="007264BD"/>
    <w:rsid w:val="0072694F"/>
    <w:rsid w:val="00726950"/>
    <w:rsid w:val="00727685"/>
    <w:rsid w:val="00727B99"/>
    <w:rsid w:val="00727DEA"/>
    <w:rsid w:val="00727EF6"/>
    <w:rsid w:val="0073033D"/>
    <w:rsid w:val="0073048F"/>
    <w:rsid w:val="00730AAA"/>
    <w:rsid w:val="00730BA0"/>
    <w:rsid w:val="00730BB1"/>
    <w:rsid w:val="00730C50"/>
    <w:rsid w:val="00730FB3"/>
    <w:rsid w:val="00731C33"/>
    <w:rsid w:val="00731D45"/>
    <w:rsid w:val="00731EC3"/>
    <w:rsid w:val="00731FD1"/>
    <w:rsid w:val="00732417"/>
    <w:rsid w:val="007324A5"/>
    <w:rsid w:val="0073298B"/>
    <w:rsid w:val="0073352B"/>
    <w:rsid w:val="00733587"/>
    <w:rsid w:val="0073390F"/>
    <w:rsid w:val="00733924"/>
    <w:rsid w:val="00733E7D"/>
    <w:rsid w:val="00734684"/>
    <w:rsid w:val="00734FED"/>
    <w:rsid w:val="007351C5"/>
    <w:rsid w:val="007351F8"/>
    <w:rsid w:val="007359E0"/>
    <w:rsid w:val="00735A60"/>
    <w:rsid w:val="00735CC4"/>
    <w:rsid w:val="00735D1F"/>
    <w:rsid w:val="0073638D"/>
    <w:rsid w:val="0073792F"/>
    <w:rsid w:val="00740154"/>
    <w:rsid w:val="0074049A"/>
    <w:rsid w:val="0074065D"/>
    <w:rsid w:val="007406F2"/>
    <w:rsid w:val="007411C0"/>
    <w:rsid w:val="007414A5"/>
    <w:rsid w:val="00741629"/>
    <w:rsid w:val="00741BA4"/>
    <w:rsid w:val="0074202D"/>
    <w:rsid w:val="0074281B"/>
    <w:rsid w:val="00742A71"/>
    <w:rsid w:val="00742BE7"/>
    <w:rsid w:val="00742CFD"/>
    <w:rsid w:val="00743711"/>
    <w:rsid w:val="00743728"/>
    <w:rsid w:val="00743A36"/>
    <w:rsid w:val="00743CFA"/>
    <w:rsid w:val="00743E44"/>
    <w:rsid w:val="00744467"/>
    <w:rsid w:val="007451E4"/>
    <w:rsid w:val="007452F2"/>
    <w:rsid w:val="007453A0"/>
    <w:rsid w:val="00745675"/>
    <w:rsid w:val="00745BCD"/>
    <w:rsid w:val="00745CD5"/>
    <w:rsid w:val="00745E73"/>
    <w:rsid w:val="0074636E"/>
    <w:rsid w:val="00746606"/>
    <w:rsid w:val="00747192"/>
    <w:rsid w:val="007476AC"/>
    <w:rsid w:val="00747868"/>
    <w:rsid w:val="00747C3A"/>
    <w:rsid w:val="00750035"/>
    <w:rsid w:val="00750187"/>
    <w:rsid w:val="007506E9"/>
    <w:rsid w:val="00750DE6"/>
    <w:rsid w:val="00751187"/>
    <w:rsid w:val="00751BE7"/>
    <w:rsid w:val="00751E4B"/>
    <w:rsid w:val="00752031"/>
    <w:rsid w:val="0075212B"/>
    <w:rsid w:val="0075215B"/>
    <w:rsid w:val="00752282"/>
    <w:rsid w:val="00752288"/>
    <w:rsid w:val="007523C4"/>
    <w:rsid w:val="00753028"/>
    <w:rsid w:val="007533AB"/>
    <w:rsid w:val="007536C7"/>
    <w:rsid w:val="00753895"/>
    <w:rsid w:val="0075398F"/>
    <w:rsid w:val="00754488"/>
    <w:rsid w:val="007547DF"/>
    <w:rsid w:val="0075544D"/>
    <w:rsid w:val="0075552B"/>
    <w:rsid w:val="0075620A"/>
    <w:rsid w:val="0075634E"/>
    <w:rsid w:val="00756393"/>
    <w:rsid w:val="0075650E"/>
    <w:rsid w:val="00756918"/>
    <w:rsid w:val="00756A14"/>
    <w:rsid w:val="00756AD2"/>
    <w:rsid w:val="00756BB5"/>
    <w:rsid w:val="00756CC9"/>
    <w:rsid w:val="007578A4"/>
    <w:rsid w:val="00757970"/>
    <w:rsid w:val="00757FFC"/>
    <w:rsid w:val="007605BC"/>
    <w:rsid w:val="00760ABD"/>
    <w:rsid w:val="00760BB5"/>
    <w:rsid w:val="00760ECE"/>
    <w:rsid w:val="0076195F"/>
    <w:rsid w:val="00761C99"/>
    <w:rsid w:val="007620DD"/>
    <w:rsid w:val="00762544"/>
    <w:rsid w:val="00762AFB"/>
    <w:rsid w:val="00762E7F"/>
    <w:rsid w:val="00763281"/>
    <w:rsid w:val="007634E3"/>
    <w:rsid w:val="0076387C"/>
    <w:rsid w:val="00763A07"/>
    <w:rsid w:val="00763A32"/>
    <w:rsid w:val="00763B1B"/>
    <w:rsid w:val="0076459C"/>
    <w:rsid w:val="00764655"/>
    <w:rsid w:val="00764A93"/>
    <w:rsid w:val="0076505D"/>
    <w:rsid w:val="0076545A"/>
    <w:rsid w:val="00765A71"/>
    <w:rsid w:val="00765CE7"/>
    <w:rsid w:val="00765F4B"/>
    <w:rsid w:val="00765FCC"/>
    <w:rsid w:val="00766037"/>
    <w:rsid w:val="0076603A"/>
    <w:rsid w:val="007670D1"/>
    <w:rsid w:val="00767834"/>
    <w:rsid w:val="007678F3"/>
    <w:rsid w:val="00767A5F"/>
    <w:rsid w:val="00767DFF"/>
    <w:rsid w:val="007700DF"/>
    <w:rsid w:val="007707FA"/>
    <w:rsid w:val="00771947"/>
    <w:rsid w:val="0077204B"/>
    <w:rsid w:val="007723F2"/>
    <w:rsid w:val="0077262C"/>
    <w:rsid w:val="007726C4"/>
    <w:rsid w:val="007727C7"/>
    <w:rsid w:val="00772BA1"/>
    <w:rsid w:val="00773076"/>
    <w:rsid w:val="00773643"/>
    <w:rsid w:val="00774093"/>
    <w:rsid w:val="0077513E"/>
    <w:rsid w:val="00775B24"/>
    <w:rsid w:val="00775B40"/>
    <w:rsid w:val="00775DCC"/>
    <w:rsid w:val="00775F52"/>
    <w:rsid w:val="00776319"/>
    <w:rsid w:val="007771EE"/>
    <w:rsid w:val="00777305"/>
    <w:rsid w:val="0077730C"/>
    <w:rsid w:val="00777870"/>
    <w:rsid w:val="00777FB1"/>
    <w:rsid w:val="00780389"/>
    <w:rsid w:val="00780468"/>
    <w:rsid w:val="00780586"/>
    <w:rsid w:val="00780677"/>
    <w:rsid w:val="00781350"/>
    <w:rsid w:val="007813B3"/>
    <w:rsid w:val="007813D2"/>
    <w:rsid w:val="00781DF7"/>
    <w:rsid w:val="00781E81"/>
    <w:rsid w:val="00781EF6"/>
    <w:rsid w:val="00781FC2"/>
    <w:rsid w:val="00782484"/>
    <w:rsid w:val="00782874"/>
    <w:rsid w:val="00782B30"/>
    <w:rsid w:val="00782EBF"/>
    <w:rsid w:val="007836B3"/>
    <w:rsid w:val="0078373E"/>
    <w:rsid w:val="00783CBE"/>
    <w:rsid w:val="00783CE9"/>
    <w:rsid w:val="007841F3"/>
    <w:rsid w:val="007842D1"/>
    <w:rsid w:val="007845BC"/>
    <w:rsid w:val="007845C5"/>
    <w:rsid w:val="007849F8"/>
    <w:rsid w:val="00784B9C"/>
    <w:rsid w:val="00784C09"/>
    <w:rsid w:val="007850F7"/>
    <w:rsid w:val="00785574"/>
    <w:rsid w:val="007855F6"/>
    <w:rsid w:val="00785953"/>
    <w:rsid w:val="00785A83"/>
    <w:rsid w:val="007860C6"/>
    <w:rsid w:val="00786164"/>
    <w:rsid w:val="00786398"/>
    <w:rsid w:val="007869E8"/>
    <w:rsid w:val="00786A16"/>
    <w:rsid w:val="00786CF2"/>
    <w:rsid w:val="00786F5E"/>
    <w:rsid w:val="00787117"/>
    <w:rsid w:val="007873AB"/>
    <w:rsid w:val="007876E0"/>
    <w:rsid w:val="007879E5"/>
    <w:rsid w:val="00787C93"/>
    <w:rsid w:val="00787DC5"/>
    <w:rsid w:val="00790391"/>
    <w:rsid w:val="0079076A"/>
    <w:rsid w:val="00791262"/>
    <w:rsid w:val="00791509"/>
    <w:rsid w:val="007919BB"/>
    <w:rsid w:val="00791DBA"/>
    <w:rsid w:val="007920AA"/>
    <w:rsid w:val="007928B4"/>
    <w:rsid w:val="0079292B"/>
    <w:rsid w:val="00792FC6"/>
    <w:rsid w:val="007934B3"/>
    <w:rsid w:val="00793AD0"/>
    <w:rsid w:val="00793EC3"/>
    <w:rsid w:val="00794085"/>
    <w:rsid w:val="0079466A"/>
    <w:rsid w:val="007946D3"/>
    <w:rsid w:val="007947E4"/>
    <w:rsid w:val="007948BA"/>
    <w:rsid w:val="00794D2A"/>
    <w:rsid w:val="007952FC"/>
    <w:rsid w:val="00795684"/>
    <w:rsid w:val="00795838"/>
    <w:rsid w:val="007967AD"/>
    <w:rsid w:val="00796B04"/>
    <w:rsid w:val="00796C84"/>
    <w:rsid w:val="007970B1"/>
    <w:rsid w:val="0079744F"/>
    <w:rsid w:val="0079765F"/>
    <w:rsid w:val="00797B80"/>
    <w:rsid w:val="007A01A3"/>
    <w:rsid w:val="007A02A5"/>
    <w:rsid w:val="007A042F"/>
    <w:rsid w:val="007A0824"/>
    <w:rsid w:val="007A0984"/>
    <w:rsid w:val="007A113C"/>
    <w:rsid w:val="007A15F3"/>
    <w:rsid w:val="007A1A37"/>
    <w:rsid w:val="007A1F2A"/>
    <w:rsid w:val="007A22E5"/>
    <w:rsid w:val="007A2DDE"/>
    <w:rsid w:val="007A2FF4"/>
    <w:rsid w:val="007A3CEA"/>
    <w:rsid w:val="007A496F"/>
    <w:rsid w:val="007A5207"/>
    <w:rsid w:val="007A526E"/>
    <w:rsid w:val="007A56E5"/>
    <w:rsid w:val="007A595E"/>
    <w:rsid w:val="007A5A93"/>
    <w:rsid w:val="007A5C8C"/>
    <w:rsid w:val="007A6559"/>
    <w:rsid w:val="007A659B"/>
    <w:rsid w:val="007A6A6F"/>
    <w:rsid w:val="007A6A85"/>
    <w:rsid w:val="007A6AA1"/>
    <w:rsid w:val="007A6F1B"/>
    <w:rsid w:val="007A75D5"/>
    <w:rsid w:val="007A78CC"/>
    <w:rsid w:val="007A7AF1"/>
    <w:rsid w:val="007A7E8D"/>
    <w:rsid w:val="007B06DF"/>
    <w:rsid w:val="007B090D"/>
    <w:rsid w:val="007B09A0"/>
    <w:rsid w:val="007B0A53"/>
    <w:rsid w:val="007B195E"/>
    <w:rsid w:val="007B1A95"/>
    <w:rsid w:val="007B1B51"/>
    <w:rsid w:val="007B1C6E"/>
    <w:rsid w:val="007B20E4"/>
    <w:rsid w:val="007B2422"/>
    <w:rsid w:val="007B29FF"/>
    <w:rsid w:val="007B2B04"/>
    <w:rsid w:val="007B2C1D"/>
    <w:rsid w:val="007B3293"/>
    <w:rsid w:val="007B35F7"/>
    <w:rsid w:val="007B4EEF"/>
    <w:rsid w:val="007B4F5C"/>
    <w:rsid w:val="007B4FD9"/>
    <w:rsid w:val="007B51DB"/>
    <w:rsid w:val="007B53FF"/>
    <w:rsid w:val="007B5837"/>
    <w:rsid w:val="007B625D"/>
    <w:rsid w:val="007B6E0C"/>
    <w:rsid w:val="007B705D"/>
    <w:rsid w:val="007B72FE"/>
    <w:rsid w:val="007B7F2E"/>
    <w:rsid w:val="007C0490"/>
    <w:rsid w:val="007C04E0"/>
    <w:rsid w:val="007C088F"/>
    <w:rsid w:val="007C101B"/>
    <w:rsid w:val="007C103B"/>
    <w:rsid w:val="007C1090"/>
    <w:rsid w:val="007C11FE"/>
    <w:rsid w:val="007C165B"/>
    <w:rsid w:val="007C1800"/>
    <w:rsid w:val="007C183E"/>
    <w:rsid w:val="007C1E47"/>
    <w:rsid w:val="007C24CA"/>
    <w:rsid w:val="007C27C9"/>
    <w:rsid w:val="007C335D"/>
    <w:rsid w:val="007C33A6"/>
    <w:rsid w:val="007C36E5"/>
    <w:rsid w:val="007C3B40"/>
    <w:rsid w:val="007C3D3B"/>
    <w:rsid w:val="007C3DD1"/>
    <w:rsid w:val="007C3DE8"/>
    <w:rsid w:val="007C3F74"/>
    <w:rsid w:val="007C40BB"/>
    <w:rsid w:val="007C4225"/>
    <w:rsid w:val="007C488A"/>
    <w:rsid w:val="007C531A"/>
    <w:rsid w:val="007C53CB"/>
    <w:rsid w:val="007C5426"/>
    <w:rsid w:val="007C5728"/>
    <w:rsid w:val="007C5ABC"/>
    <w:rsid w:val="007C654C"/>
    <w:rsid w:val="007C69EC"/>
    <w:rsid w:val="007C706E"/>
    <w:rsid w:val="007C79F6"/>
    <w:rsid w:val="007D0DA6"/>
    <w:rsid w:val="007D0EEF"/>
    <w:rsid w:val="007D1132"/>
    <w:rsid w:val="007D16E9"/>
    <w:rsid w:val="007D199A"/>
    <w:rsid w:val="007D2626"/>
    <w:rsid w:val="007D2857"/>
    <w:rsid w:val="007D2994"/>
    <w:rsid w:val="007D3450"/>
    <w:rsid w:val="007D3522"/>
    <w:rsid w:val="007D3595"/>
    <w:rsid w:val="007D3678"/>
    <w:rsid w:val="007D393E"/>
    <w:rsid w:val="007D3AAA"/>
    <w:rsid w:val="007D3CB3"/>
    <w:rsid w:val="007D4495"/>
    <w:rsid w:val="007D47E6"/>
    <w:rsid w:val="007D47E8"/>
    <w:rsid w:val="007D4807"/>
    <w:rsid w:val="007D4962"/>
    <w:rsid w:val="007D4C92"/>
    <w:rsid w:val="007D4FFB"/>
    <w:rsid w:val="007D50B6"/>
    <w:rsid w:val="007D5FEC"/>
    <w:rsid w:val="007D63CB"/>
    <w:rsid w:val="007D7B6C"/>
    <w:rsid w:val="007E0813"/>
    <w:rsid w:val="007E0F83"/>
    <w:rsid w:val="007E1CC5"/>
    <w:rsid w:val="007E1DEA"/>
    <w:rsid w:val="007E1E82"/>
    <w:rsid w:val="007E2034"/>
    <w:rsid w:val="007E2105"/>
    <w:rsid w:val="007E2348"/>
    <w:rsid w:val="007E2B5A"/>
    <w:rsid w:val="007E2EC7"/>
    <w:rsid w:val="007E3257"/>
    <w:rsid w:val="007E35F2"/>
    <w:rsid w:val="007E372B"/>
    <w:rsid w:val="007E396A"/>
    <w:rsid w:val="007E3977"/>
    <w:rsid w:val="007E3E08"/>
    <w:rsid w:val="007E3F4B"/>
    <w:rsid w:val="007E435D"/>
    <w:rsid w:val="007E45AC"/>
    <w:rsid w:val="007E4E92"/>
    <w:rsid w:val="007E565B"/>
    <w:rsid w:val="007E647A"/>
    <w:rsid w:val="007E6891"/>
    <w:rsid w:val="007E712C"/>
    <w:rsid w:val="007E7DA5"/>
    <w:rsid w:val="007E7FBD"/>
    <w:rsid w:val="007F0029"/>
    <w:rsid w:val="007F024B"/>
    <w:rsid w:val="007F0647"/>
    <w:rsid w:val="007F0A3F"/>
    <w:rsid w:val="007F0A81"/>
    <w:rsid w:val="007F0AE3"/>
    <w:rsid w:val="007F0BA6"/>
    <w:rsid w:val="007F0C06"/>
    <w:rsid w:val="007F0D5C"/>
    <w:rsid w:val="007F0EF6"/>
    <w:rsid w:val="007F0F7B"/>
    <w:rsid w:val="007F1802"/>
    <w:rsid w:val="007F1C05"/>
    <w:rsid w:val="007F1D6E"/>
    <w:rsid w:val="007F1DEB"/>
    <w:rsid w:val="007F1F26"/>
    <w:rsid w:val="007F2DC7"/>
    <w:rsid w:val="007F30A1"/>
    <w:rsid w:val="007F30B9"/>
    <w:rsid w:val="007F338C"/>
    <w:rsid w:val="007F341E"/>
    <w:rsid w:val="007F38ED"/>
    <w:rsid w:val="007F3AEB"/>
    <w:rsid w:val="007F3DBE"/>
    <w:rsid w:val="007F3FE6"/>
    <w:rsid w:val="007F4788"/>
    <w:rsid w:val="007F4C31"/>
    <w:rsid w:val="007F4D0A"/>
    <w:rsid w:val="007F4F0C"/>
    <w:rsid w:val="007F5AA7"/>
    <w:rsid w:val="007F5C1C"/>
    <w:rsid w:val="007F5E59"/>
    <w:rsid w:val="007F5F14"/>
    <w:rsid w:val="007F67E8"/>
    <w:rsid w:val="007F67FE"/>
    <w:rsid w:val="007F7614"/>
    <w:rsid w:val="007F78D6"/>
    <w:rsid w:val="007F7ABF"/>
    <w:rsid w:val="007F7B43"/>
    <w:rsid w:val="007F7C58"/>
    <w:rsid w:val="007F7D47"/>
    <w:rsid w:val="008011BC"/>
    <w:rsid w:val="0080199A"/>
    <w:rsid w:val="00801E12"/>
    <w:rsid w:val="00801F37"/>
    <w:rsid w:val="00802320"/>
    <w:rsid w:val="00802335"/>
    <w:rsid w:val="00802A0B"/>
    <w:rsid w:val="00802A6F"/>
    <w:rsid w:val="00802C0F"/>
    <w:rsid w:val="008034EA"/>
    <w:rsid w:val="0080382D"/>
    <w:rsid w:val="00803E32"/>
    <w:rsid w:val="00804050"/>
    <w:rsid w:val="008042E8"/>
    <w:rsid w:val="00804709"/>
    <w:rsid w:val="00804D14"/>
    <w:rsid w:val="00805B4F"/>
    <w:rsid w:val="00806037"/>
    <w:rsid w:val="0080604A"/>
    <w:rsid w:val="00806054"/>
    <w:rsid w:val="0080610A"/>
    <w:rsid w:val="0080654B"/>
    <w:rsid w:val="008068AB"/>
    <w:rsid w:val="0080698E"/>
    <w:rsid w:val="008069C5"/>
    <w:rsid w:val="008069FF"/>
    <w:rsid w:val="00806EA5"/>
    <w:rsid w:val="00806EB6"/>
    <w:rsid w:val="0080733F"/>
    <w:rsid w:val="0080795C"/>
    <w:rsid w:val="008079EA"/>
    <w:rsid w:val="008101B5"/>
    <w:rsid w:val="00810590"/>
    <w:rsid w:val="008107F9"/>
    <w:rsid w:val="00810959"/>
    <w:rsid w:val="00810E71"/>
    <w:rsid w:val="00812072"/>
    <w:rsid w:val="008125E2"/>
    <w:rsid w:val="008129C5"/>
    <w:rsid w:val="00812FD1"/>
    <w:rsid w:val="0081325B"/>
    <w:rsid w:val="00813990"/>
    <w:rsid w:val="00813FFF"/>
    <w:rsid w:val="00814689"/>
    <w:rsid w:val="00814950"/>
    <w:rsid w:val="00814EBA"/>
    <w:rsid w:val="008155F6"/>
    <w:rsid w:val="00815855"/>
    <w:rsid w:val="00815A48"/>
    <w:rsid w:val="0081607F"/>
    <w:rsid w:val="008166F8"/>
    <w:rsid w:val="00816E60"/>
    <w:rsid w:val="00816F27"/>
    <w:rsid w:val="00816F5C"/>
    <w:rsid w:val="008171B9"/>
    <w:rsid w:val="00817215"/>
    <w:rsid w:val="0081731A"/>
    <w:rsid w:val="008176D1"/>
    <w:rsid w:val="00817AB4"/>
    <w:rsid w:val="00817C94"/>
    <w:rsid w:val="00817DFE"/>
    <w:rsid w:val="0082032A"/>
    <w:rsid w:val="00820753"/>
    <w:rsid w:val="008209EE"/>
    <w:rsid w:val="008211CA"/>
    <w:rsid w:val="00821938"/>
    <w:rsid w:val="00821B0C"/>
    <w:rsid w:val="00821D76"/>
    <w:rsid w:val="00821ED6"/>
    <w:rsid w:val="008224F8"/>
    <w:rsid w:val="00822822"/>
    <w:rsid w:val="00822896"/>
    <w:rsid w:val="00822A65"/>
    <w:rsid w:val="00822B60"/>
    <w:rsid w:val="00822F7A"/>
    <w:rsid w:val="00823816"/>
    <w:rsid w:val="008238BA"/>
    <w:rsid w:val="00823CB7"/>
    <w:rsid w:val="00824836"/>
    <w:rsid w:val="00824D9B"/>
    <w:rsid w:val="008251A8"/>
    <w:rsid w:val="008251BB"/>
    <w:rsid w:val="008263B5"/>
    <w:rsid w:val="0082665A"/>
    <w:rsid w:val="00826B5D"/>
    <w:rsid w:val="00826FF0"/>
    <w:rsid w:val="00827541"/>
    <w:rsid w:val="008275CE"/>
    <w:rsid w:val="008276F1"/>
    <w:rsid w:val="00827AD5"/>
    <w:rsid w:val="00827E17"/>
    <w:rsid w:val="00830283"/>
    <w:rsid w:val="008310E0"/>
    <w:rsid w:val="008316DD"/>
    <w:rsid w:val="00831C4B"/>
    <w:rsid w:val="00831FA7"/>
    <w:rsid w:val="0083206D"/>
    <w:rsid w:val="0083278E"/>
    <w:rsid w:val="00832BC6"/>
    <w:rsid w:val="00832E23"/>
    <w:rsid w:val="00833499"/>
    <w:rsid w:val="008339D0"/>
    <w:rsid w:val="00833C24"/>
    <w:rsid w:val="00833CA9"/>
    <w:rsid w:val="00833E88"/>
    <w:rsid w:val="00834539"/>
    <w:rsid w:val="00834724"/>
    <w:rsid w:val="00834C8B"/>
    <w:rsid w:val="00834D3B"/>
    <w:rsid w:val="008350F3"/>
    <w:rsid w:val="00835128"/>
    <w:rsid w:val="0083535E"/>
    <w:rsid w:val="008355EE"/>
    <w:rsid w:val="00835A12"/>
    <w:rsid w:val="00835A94"/>
    <w:rsid w:val="00835DB5"/>
    <w:rsid w:val="00836105"/>
    <w:rsid w:val="008361AB"/>
    <w:rsid w:val="00836864"/>
    <w:rsid w:val="008368A0"/>
    <w:rsid w:val="00836BEF"/>
    <w:rsid w:val="00836C49"/>
    <w:rsid w:val="00837D5B"/>
    <w:rsid w:val="00840247"/>
    <w:rsid w:val="00840265"/>
    <w:rsid w:val="008403BB"/>
    <w:rsid w:val="00840703"/>
    <w:rsid w:val="0084098E"/>
    <w:rsid w:val="00840B85"/>
    <w:rsid w:val="00840E69"/>
    <w:rsid w:val="008410BA"/>
    <w:rsid w:val="008410ED"/>
    <w:rsid w:val="00841180"/>
    <w:rsid w:val="008417CC"/>
    <w:rsid w:val="00841BC5"/>
    <w:rsid w:val="00842E99"/>
    <w:rsid w:val="0084331D"/>
    <w:rsid w:val="008434D5"/>
    <w:rsid w:val="008436E8"/>
    <w:rsid w:val="00843926"/>
    <w:rsid w:val="0084396F"/>
    <w:rsid w:val="00843F13"/>
    <w:rsid w:val="00844118"/>
    <w:rsid w:val="00844452"/>
    <w:rsid w:val="008444D7"/>
    <w:rsid w:val="0084479B"/>
    <w:rsid w:val="00844BD0"/>
    <w:rsid w:val="00845411"/>
    <w:rsid w:val="0084598A"/>
    <w:rsid w:val="00845BBC"/>
    <w:rsid w:val="008465B6"/>
    <w:rsid w:val="008465D5"/>
    <w:rsid w:val="00846793"/>
    <w:rsid w:val="0084679B"/>
    <w:rsid w:val="008468A8"/>
    <w:rsid w:val="008469F9"/>
    <w:rsid w:val="00846AF8"/>
    <w:rsid w:val="00846BD2"/>
    <w:rsid w:val="00847154"/>
    <w:rsid w:val="008478D7"/>
    <w:rsid w:val="00847EA8"/>
    <w:rsid w:val="00847FF2"/>
    <w:rsid w:val="00850107"/>
    <w:rsid w:val="00850A70"/>
    <w:rsid w:val="008515B7"/>
    <w:rsid w:val="00852E48"/>
    <w:rsid w:val="00852F88"/>
    <w:rsid w:val="00853180"/>
    <w:rsid w:val="0085349D"/>
    <w:rsid w:val="008534F5"/>
    <w:rsid w:val="00853566"/>
    <w:rsid w:val="00853A45"/>
    <w:rsid w:val="00854371"/>
    <w:rsid w:val="00854CBA"/>
    <w:rsid w:val="00854EFD"/>
    <w:rsid w:val="00854F30"/>
    <w:rsid w:val="008553A1"/>
    <w:rsid w:val="00855439"/>
    <w:rsid w:val="008557D0"/>
    <w:rsid w:val="00856467"/>
    <w:rsid w:val="00856CF6"/>
    <w:rsid w:val="008570E7"/>
    <w:rsid w:val="008572C0"/>
    <w:rsid w:val="008574BF"/>
    <w:rsid w:val="00857709"/>
    <w:rsid w:val="008604A8"/>
    <w:rsid w:val="00860684"/>
    <w:rsid w:val="008609DD"/>
    <w:rsid w:val="00860D3E"/>
    <w:rsid w:val="00861103"/>
    <w:rsid w:val="00861662"/>
    <w:rsid w:val="008618BA"/>
    <w:rsid w:val="00861CF4"/>
    <w:rsid w:val="00861F12"/>
    <w:rsid w:val="00862648"/>
    <w:rsid w:val="008626C9"/>
    <w:rsid w:val="00862947"/>
    <w:rsid w:val="00862ADA"/>
    <w:rsid w:val="00862AEB"/>
    <w:rsid w:val="00862E08"/>
    <w:rsid w:val="0086338C"/>
    <w:rsid w:val="00864346"/>
    <w:rsid w:val="008648BA"/>
    <w:rsid w:val="00864D07"/>
    <w:rsid w:val="008650A8"/>
    <w:rsid w:val="008657FA"/>
    <w:rsid w:val="008659C4"/>
    <w:rsid w:val="00865CBF"/>
    <w:rsid w:val="00865D80"/>
    <w:rsid w:val="0086632E"/>
    <w:rsid w:val="00866396"/>
    <w:rsid w:val="008667E2"/>
    <w:rsid w:val="00866804"/>
    <w:rsid w:val="00866869"/>
    <w:rsid w:val="008669F4"/>
    <w:rsid w:val="00867268"/>
    <w:rsid w:val="0086732B"/>
    <w:rsid w:val="008673B7"/>
    <w:rsid w:val="008679B1"/>
    <w:rsid w:val="00867A6B"/>
    <w:rsid w:val="00867A98"/>
    <w:rsid w:val="00867B5E"/>
    <w:rsid w:val="00867D0D"/>
    <w:rsid w:val="00867D8D"/>
    <w:rsid w:val="0087045B"/>
    <w:rsid w:val="008706C3"/>
    <w:rsid w:val="008708FB"/>
    <w:rsid w:val="008709ED"/>
    <w:rsid w:val="00870FE6"/>
    <w:rsid w:val="0087110D"/>
    <w:rsid w:val="0087169F"/>
    <w:rsid w:val="00871958"/>
    <w:rsid w:val="008727AD"/>
    <w:rsid w:val="00872C45"/>
    <w:rsid w:val="008736B6"/>
    <w:rsid w:val="00873BA6"/>
    <w:rsid w:val="00873FD2"/>
    <w:rsid w:val="00874082"/>
    <w:rsid w:val="0087416C"/>
    <w:rsid w:val="008741AC"/>
    <w:rsid w:val="00874308"/>
    <w:rsid w:val="00874A14"/>
    <w:rsid w:val="008754CE"/>
    <w:rsid w:val="008759B3"/>
    <w:rsid w:val="00875EB3"/>
    <w:rsid w:val="00875FC8"/>
    <w:rsid w:val="008760B8"/>
    <w:rsid w:val="008761B5"/>
    <w:rsid w:val="008766CB"/>
    <w:rsid w:val="008767E3"/>
    <w:rsid w:val="00876BFE"/>
    <w:rsid w:val="0087741D"/>
    <w:rsid w:val="008775B1"/>
    <w:rsid w:val="008777CA"/>
    <w:rsid w:val="00877D10"/>
    <w:rsid w:val="00877E85"/>
    <w:rsid w:val="00880BCE"/>
    <w:rsid w:val="00880F8C"/>
    <w:rsid w:val="0088136B"/>
    <w:rsid w:val="008818B9"/>
    <w:rsid w:val="00881ECF"/>
    <w:rsid w:val="008820B5"/>
    <w:rsid w:val="00882519"/>
    <w:rsid w:val="008835C8"/>
    <w:rsid w:val="00883A7C"/>
    <w:rsid w:val="00884088"/>
    <w:rsid w:val="008840CF"/>
    <w:rsid w:val="00884314"/>
    <w:rsid w:val="00884AC8"/>
    <w:rsid w:val="00884EFA"/>
    <w:rsid w:val="00885413"/>
    <w:rsid w:val="0088546E"/>
    <w:rsid w:val="008855A8"/>
    <w:rsid w:val="00885B39"/>
    <w:rsid w:val="00885BBB"/>
    <w:rsid w:val="00886626"/>
    <w:rsid w:val="0088674C"/>
    <w:rsid w:val="00886B89"/>
    <w:rsid w:val="00886F5C"/>
    <w:rsid w:val="00887C3F"/>
    <w:rsid w:val="00887E1A"/>
    <w:rsid w:val="00887FA5"/>
    <w:rsid w:val="00890356"/>
    <w:rsid w:val="0089043B"/>
    <w:rsid w:val="0089053B"/>
    <w:rsid w:val="0089083E"/>
    <w:rsid w:val="00890E66"/>
    <w:rsid w:val="008915C8"/>
    <w:rsid w:val="0089164A"/>
    <w:rsid w:val="008916CB"/>
    <w:rsid w:val="00891A25"/>
    <w:rsid w:val="00891BFB"/>
    <w:rsid w:val="0089215B"/>
    <w:rsid w:val="0089236D"/>
    <w:rsid w:val="0089247B"/>
    <w:rsid w:val="008928FD"/>
    <w:rsid w:val="008929DC"/>
    <w:rsid w:val="00892FE8"/>
    <w:rsid w:val="008938B9"/>
    <w:rsid w:val="00893991"/>
    <w:rsid w:val="00893E49"/>
    <w:rsid w:val="00894628"/>
    <w:rsid w:val="00894BA1"/>
    <w:rsid w:val="00894E26"/>
    <w:rsid w:val="00895094"/>
    <w:rsid w:val="008952D4"/>
    <w:rsid w:val="00895802"/>
    <w:rsid w:val="00895BA0"/>
    <w:rsid w:val="008964E2"/>
    <w:rsid w:val="00896CDF"/>
    <w:rsid w:val="008970BD"/>
    <w:rsid w:val="00897139"/>
    <w:rsid w:val="00897651"/>
    <w:rsid w:val="008976D3"/>
    <w:rsid w:val="00897855"/>
    <w:rsid w:val="0089792F"/>
    <w:rsid w:val="00897AFF"/>
    <w:rsid w:val="00897E4D"/>
    <w:rsid w:val="008A04D5"/>
    <w:rsid w:val="008A076E"/>
    <w:rsid w:val="008A07B1"/>
    <w:rsid w:val="008A0B46"/>
    <w:rsid w:val="008A0D71"/>
    <w:rsid w:val="008A18E0"/>
    <w:rsid w:val="008A2014"/>
    <w:rsid w:val="008A2021"/>
    <w:rsid w:val="008A20E8"/>
    <w:rsid w:val="008A21BC"/>
    <w:rsid w:val="008A2AB4"/>
    <w:rsid w:val="008A2B44"/>
    <w:rsid w:val="008A2C69"/>
    <w:rsid w:val="008A2D40"/>
    <w:rsid w:val="008A2D64"/>
    <w:rsid w:val="008A2ECF"/>
    <w:rsid w:val="008A31E8"/>
    <w:rsid w:val="008A3968"/>
    <w:rsid w:val="008A39CE"/>
    <w:rsid w:val="008A3CA3"/>
    <w:rsid w:val="008A3F60"/>
    <w:rsid w:val="008A4371"/>
    <w:rsid w:val="008A4496"/>
    <w:rsid w:val="008A4AE9"/>
    <w:rsid w:val="008A4AF3"/>
    <w:rsid w:val="008A4E26"/>
    <w:rsid w:val="008A4EC4"/>
    <w:rsid w:val="008A5247"/>
    <w:rsid w:val="008A578F"/>
    <w:rsid w:val="008A609C"/>
    <w:rsid w:val="008A626A"/>
    <w:rsid w:val="008A64E6"/>
    <w:rsid w:val="008A6F1D"/>
    <w:rsid w:val="008A77DE"/>
    <w:rsid w:val="008B0264"/>
    <w:rsid w:val="008B0FA7"/>
    <w:rsid w:val="008B10F5"/>
    <w:rsid w:val="008B1305"/>
    <w:rsid w:val="008B17AF"/>
    <w:rsid w:val="008B1C06"/>
    <w:rsid w:val="008B1EAE"/>
    <w:rsid w:val="008B2295"/>
    <w:rsid w:val="008B254E"/>
    <w:rsid w:val="008B2580"/>
    <w:rsid w:val="008B2C14"/>
    <w:rsid w:val="008B3298"/>
    <w:rsid w:val="008B32F7"/>
    <w:rsid w:val="008B3771"/>
    <w:rsid w:val="008B378E"/>
    <w:rsid w:val="008B37E0"/>
    <w:rsid w:val="008B3941"/>
    <w:rsid w:val="008B3B73"/>
    <w:rsid w:val="008B41D6"/>
    <w:rsid w:val="008B44D9"/>
    <w:rsid w:val="008B46E7"/>
    <w:rsid w:val="008B480E"/>
    <w:rsid w:val="008B4AB2"/>
    <w:rsid w:val="008B4B23"/>
    <w:rsid w:val="008B4BE6"/>
    <w:rsid w:val="008B4C86"/>
    <w:rsid w:val="008B4EEA"/>
    <w:rsid w:val="008B5022"/>
    <w:rsid w:val="008B5101"/>
    <w:rsid w:val="008B609D"/>
    <w:rsid w:val="008B6C75"/>
    <w:rsid w:val="008B6E55"/>
    <w:rsid w:val="008B7334"/>
    <w:rsid w:val="008C02E3"/>
    <w:rsid w:val="008C0B3E"/>
    <w:rsid w:val="008C0EAA"/>
    <w:rsid w:val="008C152F"/>
    <w:rsid w:val="008C15FD"/>
    <w:rsid w:val="008C1A92"/>
    <w:rsid w:val="008C1B9C"/>
    <w:rsid w:val="008C1BA7"/>
    <w:rsid w:val="008C20B2"/>
    <w:rsid w:val="008C22E8"/>
    <w:rsid w:val="008C2745"/>
    <w:rsid w:val="008C29B5"/>
    <w:rsid w:val="008C2BFD"/>
    <w:rsid w:val="008C2C0F"/>
    <w:rsid w:val="008C2CA8"/>
    <w:rsid w:val="008C2D24"/>
    <w:rsid w:val="008C3A3C"/>
    <w:rsid w:val="008C3D09"/>
    <w:rsid w:val="008C4A2F"/>
    <w:rsid w:val="008C4BB6"/>
    <w:rsid w:val="008C5316"/>
    <w:rsid w:val="008C59D5"/>
    <w:rsid w:val="008C5C51"/>
    <w:rsid w:val="008C5D61"/>
    <w:rsid w:val="008C638F"/>
    <w:rsid w:val="008C6624"/>
    <w:rsid w:val="008C679D"/>
    <w:rsid w:val="008C6AED"/>
    <w:rsid w:val="008C7241"/>
    <w:rsid w:val="008C7674"/>
    <w:rsid w:val="008C78A1"/>
    <w:rsid w:val="008C7A40"/>
    <w:rsid w:val="008C7CD1"/>
    <w:rsid w:val="008C7DB3"/>
    <w:rsid w:val="008C7F3E"/>
    <w:rsid w:val="008D0013"/>
    <w:rsid w:val="008D0117"/>
    <w:rsid w:val="008D04A6"/>
    <w:rsid w:val="008D0C86"/>
    <w:rsid w:val="008D0F20"/>
    <w:rsid w:val="008D10B1"/>
    <w:rsid w:val="008D12FD"/>
    <w:rsid w:val="008D1C46"/>
    <w:rsid w:val="008D22FA"/>
    <w:rsid w:val="008D2343"/>
    <w:rsid w:val="008D237C"/>
    <w:rsid w:val="008D2EF8"/>
    <w:rsid w:val="008D311A"/>
    <w:rsid w:val="008D32FA"/>
    <w:rsid w:val="008D35E8"/>
    <w:rsid w:val="008D3B1B"/>
    <w:rsid w:val="008D4708"/>
    <w:rsid w:val="008D4EAB"/>
    <w:rsid w:val="008D5219"/>
    <w:rsid w:val="008D5620"/>
    <w:rsid w:val="008D5AAE"/>
    <w:rsid w:val="008D5AFE"/>
    <w:rsid w:val="008D5BF0"/>
    <w:rsid w:val="008D5CB0"/>
    <w:rsid w:val="008D7489"/>
    <w:rsid w:val="008D7533"/>
    <w:rsid w:val="008D7806"/>
    <w:rsid w:val="008D78E6"/>
    <w:rsid w:val="008D7A2A"/>
    <w:rsid w:val="008D7E59"/>
    <w:rsid w:val="008E03DA"/>
    <w:rsid w:val="008E04C6"/>
    <w:rsid w:val="008E18A5"/>
    <w:rsid w:val="008E1A01"/>
    <w:rsid w:val="008E1A25"/>
    <w:rsid w:val="008E1B59"/>
    <w:rsid w:val="008E1DE0"/>
    <w:rsid w:val="008E2132"/>
    <w:rsid w:val="008E2322"/>
    <w:rsid w:val="008E25C5"/>
    <w:rsid w:val="008E294C"/>
    <w:rsid w:val="008E2AE7"/>
    <w:rsid w:val="008E3198"/>
    <w:rsid w:val="008E332B"/>
    <w:rsid w:val="008E3381"/>
    <w:rsid w:val="008E3625"/>
    <w:rsid w:val="008E36E9"/>
    <w:rsid w:val="008E3733"/>
    <w:rsid w:val="008E3A50"/>
    <w:rsid w:val="008E3BD8"/>
    <w:rsid w:val="008E3DD5"/>
    <w:rsid w:val="008E4435"/>
    <w:rsid w:val="008E4649"/>
    <w:rsid w:val="008E4A29"/>
    <w:rsid w:val="008E4CB5"/>
    <w:rsid w:val="008E5923"/>
    <w:rsid w:val="008E5C2A"/>
    <w:rsid w:val="008E685C"/>
    <w:rsid w:val="008E686B"/>
    <w:rsid w:val="008E6AFF"/>
    <w:rsid w:val="008E6BC5"/>
    <w:rsid w:val="008E6CE1"/>
    <w:rsid w:val="008E6E5B"/>
    <w:rsid w:val="008E730A"/>
    <w:rsid w:val="008E75D7"/>
    <w:rsid w:val="008E7BEB"/>
    <w:rsid w:val="008F040D"/>
    <w:rsid w:val="008F0B83"/>
    <w:rsid w:val="008F0CC6"/>
    <w:rsid w:val="008F0CED"/>
    <w:rsid w:val="008F10B3"/>
    <w:rsid w:val="008F1137"/>
    <w:rsid w:val="008F1A3A"/>
    <w:rsid w:val="008F1EB0"/>
    <w:rsid w:val="008F2221"/>
    <w:rsid w:val="008F2304"/>
    <w:rsid w:val="008F2418"/>
    <w:rsid w:val="008F25C5"/>
    <w:rsid w:val="008F295C"/>
    <w:rsid w:val="008F2F8B"/>
    <w:rsid w:val="008F2F9B"/>
    <w:rsid w:val="008F3082"/>
    <w:rsid w:val="008F34F8"/>
    <w:rsid w:val="008F35D7"/>
    <w:rsid w:val="008F3B0E"/>
    <w:rsid w:val="008F3C69"/>
    <w:rsid w:val="008F3EDA"/>
    <w:rsid w:val="008F3FDC"/>
    <w:rsid w:val="008F401F"/>
    <w:rsid w:val="008F43A1"/>
    <w:rsid w:val="008F4F91"/>
    <w:rsid w:val="008F52AD"/>
    <w:rsid w:val="008F5A30"/>
    <w:rsid w:val="008F5F4A"/>
    <w:rsid w:val="008F601A"/>
    <w:rsid w:val="008F603A"/>
    <w:rsid w:val="008F615B"/>
    <w:rsid w:val="008F62F6"/>
    <w:rsid w:val="008F64A3"/>
    <w:rsid w:val="008F6A49"/>
    <w:rsid w:val="008F6C5B"/>
    <w:rsid w:val="008F71B7"/>
    <w:rsid w:val="008F7D1D"/>
    <w:rsid w:val="00900B69"/>
    <w:rsid w:val="00900DFE"/>
    <w:rsid w:val="0090110A"/>
    <w:rsid w:val="0090137D"/>
    <w:rsid w:val="00901573"/>
    <w:rsid w:val="0090195C"/>
    <w:rsid w:val="009019B4"/>
    <w:rsid w:val="00901B62"/>
    <w:rsid w:val="00901CF3"/>
    <w:rsid w:val="00901E39"/>
    <w:rsid w:val="00901FAF"/>
    <w:rsid w:val="009025FC"/>
    <w:rsid w:val="00902B2D"/>
    <w:rsid w:val="0090347D"/>
    <w:rsid w:val="009038D2"/>
    <w:rsid w:val="009038F5"/>
    <w:rsid w:val="00903BCE"/>
    <w:rsid w:val="0090481A"/>
    <w:rsid w:val="00904C5B"/>
    <w:rsid w:val="00904C74"/>
    <w:rsid w:val="00904CC8"/>
    <w:rsid w:val="00904E6F"/>
    <w:rsid w:val="0090526F"/>
    <w:rsid w:val="009054AC"/>
    <w:rsid w:val="009057C1"/>
    <w:rsid w:val="009059BA"/>
    <w:rsid w:val="00905A37"/>
    <w:rsid w:val="00905C2E"/>
    <w:rsid w:val="00905EFE"/>
    <w:rsid w:val="009060F7"/>
    <w:rsid w:val="00906112"/>
    <w:rsid w:val="0090648F"/>
    <w:rsid w:val="0090680A"/>
    <w:rsid w:val="00907221"/>
    <w:rsid w:val="00907382"/>
    <w:rsid w:val="00907826"/>
    <w:rsid w:val="00907864"/>
    <w:rsid w:val="00907B8F"/>
    <w:rsid w:val="00907D66"/>
    <w:rsid w:val="009103A4"/>
    <w:rsid w:val="00910C90"/>
    <w:rsid w:val="009110A8"/>
    <w:rsid w:val="009112B3"/>
    <w:rsid w:val="00911882"/>
    <w:rsid w:val="009121FF"/>
    <w:rsid w:val="00912445"/>
    <w:rsid w:val="00912661"/>
    <w:rsid w:val="0091277D"/>
    <w:rsid w:val="009129BF"/>
    <w:rsid w:val="00912D91"/>
    <w:rsid w:val="00913043"/>
    <w:rsid w:val="00913431"/>
    <w:rsid w:val="00913576"/>
    <w:rsid w:val="00913791"/>
    <w:rsid w:val="00913E81"/>
    <w:rsid w:val="00913F22"/>
    <w:rsid w:val="00914082"/>
    <w:rsid w:val="009144E9"/>
    <w:rsid w:val="0091488D"/>
    <w:rsid w:val="00914A89"/>
    <w:rsid w:val="00914C24"/>
    <w:rsid w:val="00914DA7"/>
    <w:rsid w:val="00914F0C"/>
    <w:rsid w:val="00914F10"/>
    <w:rsid w:val="009154F4"/>
    <w:rsid w:val="009156BE"/>
    <w:rsid w:val="009156F1"/>
    <w:rsid w:val="00915739"/>
    <w:rsid w:val="00915ACD"/>
    <w:rsid w:val="00915ECA"/>
    <w:rsid w:val="00916D72"/>
    <w:rsid w:val="00917018"/>
    <w:rsid w:val="009172D7"/>
    <w:rsid w:val="009173A8"/>
    <w:rsid w:val="009178D1"/>
    <w:rsid w:val="00917C92"/>
    <w:rsid w:val="009200CC"/>
    <w:rsid w:val="0092024E"/>
    <w:rsid w:val="0092028C"/>
    <w:rsid w:val="009202ED"/>
    <w:rsid w:val="00920C7C"/>
    <w:rsid w:val="00921063"/>
    <w:rsid w:val="009211A1"/>
    <w:rsid w:val="00921B5C"/>
    <w:rsid w:val="009228C9"/>
    <w:rsid w:val="009229B3"/>
    <w:rsid w:val="00922C15"/>
    <w:rsid w:val="00922F75"/>
    <w:rsid w:val="009236F8"/>
    <w:rsid w:val="009238B1"/>
    <w:rsid w:val="009239B1"/>
    <w:rsid w:val="00923B1B"/>
    <w:rsid w:val="0092430F"/>
    <w:rsid w:val="009243A5"/>
    <w:rsid w:val="009243B4"/>
    <w:rsid w:val="00924514"/>
    <w:rsid w:val="00924DB2"/>
    <w:rsid w:val="00925524"/>
    <w:rsid w:val="0092575C"/>
    <w:rsid w:val="009257F4"/>
    <w:rsid w:val="00926425"/>
    <w:rsid w:val="00926974"/>
    <w:rsid w:val="00926B07"/>
    <w:rsid w:val="00927FAF"/>
    <w:rsid w:val="00930B20"/>
    <w:rsid w:val="009311B0"/>
    <w:rsid w:val="009313F5"/>
    <w:rsid w:val="0093167D"/>
    <w:rsid w:val="009318C8"/>
    <w:rsid w:val="00931C6E"/>
    <w:rsid w:val="009321A6"/>
    <w:rsid w:val="009327AB"/>
    <w:rsid w:val="00932857"/>
    <w:rsid w:val="00932D85"/>
    <w:rsid w:val="00932ED2"/>
    <w:rsid w:val="00933066"/>
    <w:rsid w:val="00933696"/>
    <w:rsid w:val="00933E2A"/>
    <w:rsid w:val="00933F4F"/>
    <w:rsid w:val="009340D9"/>
    <w:rsid w:val="00934401"/>
    <w:rsid w:val="009347DA"/>
    <w:rsid w:val="00935038"/>
    <w:rsid w:val="0093515E"/>
    <w:rsid w:val="0093595D"/>
    <w:rsid w:val="00935AFB"/>
    <w:rsid w:val="00935B0B"/>
    <w:rsid w:val="00935B14"/>
    <w:rsid w:val="00935EB7"/>
    <w:rsid w:val="00936231"/>
    <w:rsid w:val="00936F5F"/>
    <w:rsid w:val="00937189"/>
    <w:rsid w:val="00937452"/>
    <w:rsid w:val="00937575"/>
    <w:rsid w:val="0093762E"/>
    <w:rsid w:val="00937960"/>
    <w:rsid w:val="0093799C"/>
    <w:rsid w:val="00937B2E"/>
    <w:rsid w:val="00937BEB"/>
    <w:rsid w:val="00937D49"/>
    <w:rsid w:val="00937F00"/>
    <w:rsid w:val="00937FA1"/>
    <w:rsid w:val="0094082F"/>
    <w:rsid w:val="00940A74"/>
    <w:rsid w:val="00940ABE"/>
    <w:rsid w:val="00940C2E"/>
    <w:rsid w:val="009411FB"/>
    <w:rsid w:val="009413D6"/>
    <w:rsid w:val="00941BC2"/>
    <w:rsid w:val="009421FD"/>
    <w:rsid w:val="0094242C"/>
    <w:rsid w:val="00942797"/>
    <w:rsid w:val="00942A43"/>
    <w:rsid w:val="00942AD1"/>
    <w:rsid w:val="00942B1F"/>
    <w:rsid w:val="00942D50"/>
    <w:rsid w:val="00942E21"/>
    <w:rsid w:val="00942E68"/>
    <w:rsid w:val="009439C1"/>
    <w:rsid w:val="009444D8"/>
    <w:rsid w:val="009447F6"/>
    <w:rsid w:val="00944A85"/>
    <w:rsid w:val="0094550A"/>
    <w:rsid w:val="009457DD"/>
    <w:rsid w:val="009458ED"/>
    <w:rsid w:val="00945AB5"/>
    <w:rsid w:val="00945DA2"/>
    <w:rsid w:val="00945EAA"/>
    <w:rsid w:val="00946A53"/>
    <w:rsid w:val="00946C02"/>
    <w:rsid w:val="00946DB5"/>
    <w:rsid w:val="00947109"/>
    <w:rsid w:val="0094732E"/>
    <w:rsid w:val="0094758A"/>
    <w:rsid w:val="00947B14"/>
    <w:rsid w:val="00947B59"/>
    <w:rsid w:val="009500D3"/>
    <w:rsid w:val="009502A9"/>
    <w:rsid w:val="00950C0B"/>
    <w:rsid w:val="00951361"/>
    <w:rsid w:val="00951499"/>
    <w:rsid w:val="009514DC"/>
    <w:rsid w:val="009519CE"/>
    <w:rsid w:val="00951D6D"/>
    <w:rsid w:val="00951E39"/>
    <w:rsid w:val="00951E40"/>
    <w:rsid w:val="00953AD5"/>
    <w:rsid w:val="00953E21"/>
    <w:rsid w:val="00954534"/>
    <w:rsid w:val="00954981"/>
    <w:rsid w:val="00954A00"/>
    <w:rsid w:val="00955138"/>
    <w:rsid w:val="0095556B"/>
    <w:rsid w:val="009556AB"/>
    <w:rsid w:val="009557B7"/>
    <w:rsid w:val="0095585D"/>
    <w:rsid w:val="00956108"/>
    <w:rsid w:val="009562D5"/>
    <w:rsid w:val="00956410"/>
    <w:rsid w:val="009567E0"/>
    <w:rsid w:val="00956A09"/>
    <w:rsid w:val="00956AF2"/>
    <w:rsid w:val="00956F21"/>
    <w:rsid w:val="00957AB1"/>
    <w:rsid w:val="009604DE"/>
    <w:rsid w:val="0096051B"/>
    <w:rsid w:val="00960CA2"/>
    <w:rsid w:val="00960FD5"/>
    <w:rsid w:val="00961538"/>
    <w:rsid w:val="00961854"/>
    <w:rsid w:val="00961BD1"/>
    <w:rsid w:val="00961C91"/>
    <w:rsid w:val="00961D58"/>
    <w:rsid w:val="0096219E"/>
    <w:rsid w:val="00962645"/>
    <w:rsid w:val="00962BD2"/>
    <w:rsid w:val="0096358C"/>
    <w:rsid w:val="009637A3"/>
    <w:rsid w:val="00963E4B"/>
    <w:rsid w:val="00963F56"/>
    <w:rsid w:val="00963F83"/>
    <w:rsid w:val="0096407D"/>
    <w:rsid w:val="0096420D"/>
    <w:rsid w:val="009647D1"/>
    <w:rsid w:val="00964A96"/>
    <w:rsid w:val="00964B0C"/>
    <w:rsid w:val="00964B17"/>
    <w:rsid w:val="009653D0"/>
    <w:rsid w:val="009657C1"/>
    <w:rsid w:val="00965A66"/>
    <w:rsid w:val="009661FA"/>
    <w:rsid w:val="00966233"/>
    <w:rsid w:val="00966869"/>
    <w:rsid w:val="00966BBC"/>
    <w:rsid w:val="00966D8A"/>
    <w:rsid w:val="00966F4B"/>
    <w:rsid w:val="009670F3"/>
    <w:rsid w:val="0096711E"/>
    <w:rsid w:val="00967169"/>
    <w:rsid w:val="009671E4"/>
    <w:rsid w:val="00967400"/>
    <w:rsid w:val="0096741C"/>
    <w:rsid w:val="009675F2"/>
    <w:rsid w:val="009679EE"/>
    <w:rsid w:val="00967A4E"/>
    <w:rsid w:val="00967A53"/>
    <w:rsid w:val="00970170"/>
    <w:rsid w:val="00970C7B"/>
    <w:rsid w:val="00970C88"/>
    <w:rsid w:val="00971004"/>
    <w:rsid w:val="0097108B"/>
    <w:rsid w:val="00971239"/>
    <w:rsid w:val="0097152D"/>
    <w:rsid w:val="00971C56"/>
    <w:rsid w:val="00971E0C"/>
    <w:rsid w:val="00971F51"/>
    <w:rsid w:val="00972189"/>
    <w:rsid w:val="00972818"/>
    <w:rsid w:val="009728A8"/>
    <w:rsid w:val="009728FA"/>
    <w:rsid w:val="00972A54"/>
    <w:rsid w:val="009732AE"/>
    <w:rsid w:val="00973B08"/>
    <w:rsid w:val="00973B7D"/>
    <w:rsid w:val="009748FC"/>
    <w:rsid w:val="00974AC1"/>
    <w:rsid w:val="00975088"/>
    <w:rsid w:val="0097534F"/>
    <w:rsid w:val="00975566"/>
    <w:rsid w:val="009755A2"/>
    <w:rsid w:val="009755B7"/>
    <w:rsid w:val="009757B1"/>
    <w:rsid w:val="009759B4"/>
    <w:rsid w:val="00975B62"/>
    <w:rsid w:val="00975CD8"/>
    <w:rsid w:val="00975DD9"/>
    <w:rsid w:val="00976622"/>
    <w:rsid w:val="0097662C"/>
    <w:rsid w:val="009768B5"/>
    <w:rsid w:val="00976A04"/>
    <w:rsid w:val="00976A4B"/>
    <w:rsid w:val="00976C96"/>
    <w:rsid w:val="00976DD7"/>
    <w:rsid w:val="009771EA"/>
    <w:rsid w:val="0097720E"/>
    <w:rsid w:val="00977242"/>
    <w:rsid w:val="0097754A"/>
    <w:rsid w:val="00977E48"/>
    <w:rsid w:val="009804BC"/>
    <w:rsid w:val="009806C7"/>
    <w:rsid w:val="00980785"/>
    <w:rsid w:val="00980816"/>
    <w:rsid w:val="00980DA6"/>
    <w:rsid w:val="00980E82"/>
    <w:rsid w:val="00980E89"/>
    <w:rsid w:val="00981A5F"/>
    <w:rsid w:val="00981DC2"/>
    <w:rsid w:val="00981E87"/>
    <w:rsid w:val="00981F96"/>
    <w:rsid w:val="0098231A"/>
    <w:rsid w:val="009828D8"/>
    <w:rsid w:val="009829D2"/>
    <w:rsid w:val="00982C79"/>
    <w:rsid w:val="00982EEC"/>
    <w:rsid w:val="00982FEE"/>
    <w:rsid w:val="009837EA"/>
    <w:rsid w:val="00983C75"/>
    <w:rsid w:val="00983DA6"/>
    <w:rsid w:val="00983DBE"/>
    <w:rsid w:val="00984063"/>
    <w:rsid w:val="00984569"/>
    <w:rsid w:val="009846B7"/>
    <w:rsid w:val="00984CC9"/>
    <w:rsid w:val="00984CDA"/>
    <w:rsid w:val="00984F82"/>
    <w:rsid w:val="009850ED"/>
    <w:rsid w:val="00985591"/>
    <w:rsid w:val="00985E1D"/>
    <w:rsid w:val="009860A5"/>
    <w:rsid w:val="00986166"/>
    <w:rsid w:val="0098638A"/>
    <w:rsid w:val="00986AB8"/>
    <w:rsid w:val="00986EEE"/>
    <w:rsid w:val="009879BA"/>
    <w:rsid w:val="00987C6F"/>
    <w:rsid w:val="00987DE7"/>
    <w:rsid w:val="0099006B"/>
    <w:rsid w:val="00990509"/>
    <w:rsid w:val="00990D3D"/>
    <w:rsid w:val="00990E0A"/>
    <w:rsid w:val="0099107A"/>
    <w:rsid w:val="00991B19"/>
    <w:rsid w:val="00991BDC"/>
    <w:rsid w:val="00991DC0"/>
    <w:rsid w:val="009920F9"/>
    <w:rsid w:val="00992976"/>
    <w:rsid w:val="00992A4A"/>
    <w:rsid w:val="00992AC0"/>
    <w:rsid w:val="00992B5A"/>
    <w:rsid w:val="009931F7"/>
    <w:rsid w:val="00993C23"/>
    <w:rsid w:val="00994378"/>
    <w:rsid w:val="0099449D"/>
    <w:rsid w:val="00994E64"/>
    <w:rsid w:val="0099535C"/>
    <w:rsid w:val="00995A27"/>
    <w:rsid w:val="00996046"/>
    <w:rsid w:val="009968E0"/>
    <w:rsid w:val="00996B24"/>
    <w:rsid w:val="00996D31"/>
    <w:rsid w:val="009974F2"/>
    <w:rsid w:val="00997863"/>
    <w:rsid w:val="00997BDA"/>
    <w:rsid w:val="009A0ACB"/>
    <w:rsid w:val="009A0AED"/>
    <w:rsid w:val="009A0B69"/>
    <w:rsid w:val="009A0E14"/>
    <w:rsid w:val="009A1057"/>
    <w:rsid w:val="009A10A4"/>
    <w:rsid w:val="009A121A"/>
    <w:rsid w:val="009A142D"/>
    <w:rsid w:val="009A1A72"/>
    <w:rsid w:val="009A298F"/>
    <w:rsid w:val="009A2D5E"/>
    <w:rsid w:val="009A3B25"/>
    <w:rsid w:val="009A406B"/>
    <w:rsid w:val="009A4501"/>
    <w:rsid w:val="009A45CC"/>
    <w:rsid w:val="009A4705"/>
    <w:rsid w:val="009A4A22"/>
    <w:rsid w:val="009A53EF"/>
    <w:rsid w:val="009A5BB9"/>
    <w:rsid w:val="009A5E1F"/>
    <w:rsid w:val="009A6204"/>
    <w:rsid w:val="009A6659"/>
    <w:rsid w:val="009A668C"/>
    <w:rsid w:val="009A6A6F"/>
    <w:rsid w:val="009A6B21"/>
    <w:rsid w:val="009A6BA4"/>
    <w:rsid w:val="009A6CF8"/>
    <w:rsid w:val="009A6E4B"/>
    <w:rsid w:val="009A6F5D"/>
    <w:rsid w:val="009A7145"/>
    <w:rsid w:val="009A7315"/>
    <w:rsid w:val="009A742D"/>
    <w:rsid w:val="009B0181"/>
    <w:rsid w:val="009B02CC"/>
    <w:rsid w:val="009B056A"/>
    <w:rsid w:val="009B0B20"/>
    <w:rsid w:val="009B11B7"/>
    <w:rsid w:val="009B11FD"/>
    <w:rsid w:val="009B12D4"/>
    <w:rsid w:val="009B131A"/>
    <w:rsid w:val="009B1774"/>
    <w:rsid w:val="009B17A1"/>
    <w:rsid w:val="009B1C9F"/>
    <w:rsid w:val="009B1E67"/>
    <w:rsid w:val="009B1FA4"/>
    <w:rsid w:val="009B26CB"/>
    <w:rsid w:val="009B2A13"/>
    <w:rsid w:val="009B30BA"/>
    <w:rsid w:val="009B33BC"/>
    <w:rsid w:val="009B37BA"/>
    <w:rsid w:val="009B3E02"/>
    <w:rsid w:val="009B42AD"/>
    <w:rsid w:val="009B446F"/>
    <w:rsid w:val="009B47FD"/>
    <w:rsid w:val="009B4E15"/>
    <w:rsid w:val="009B52F2"/>
    <w:rsid w:val="009B5341"/>
    <w:rsid w:val="009B57AC"/>
    <w:rsid w:val="009B5901"/>
    <w:rsid w:val="009B5B23"/>
    <w:rsid w:val="009B5C7D"/>
    <w:rsid w:val="009B6084"/>
    <w:rsid w:val="009B64FE"/>
    <w:rsid w:val="009B69E6"/>
    <w:rsid w:val="009B6BC2"/>
    <w:rsid w:val="009B6F4A"/>
    <w:rsid w:val="009B7082"/>
    <w:rsid w:val="009B72A9"/>
    <w:rsid w:val="009B7BD3"/>
    <w:rsid w:val="009C04B2"/>
    <w:rsid w:val="009C0601"/>
    <w:rsid w:val="009C081A"/>
    <w:rsid w:val="009C0AFF"/>
    <w:rsid w:val="009C0DD2"/>
    <w:rsid w:val="009C1533"/>
    <w:rsid w:val="009C2107"/>
    <w:rsid w:val="009C2241"/>
    <w:rsid w:val="009C2F95"/>
    <w:rsid w:val="009C2FAA"/>
    <w:rsid w:val="009C3AF7"/>
    <w:rsid w:val="009C3C6C"/>
    <w:rsid w:val="009C3E78"/>
    <w:rsid w:val="009C403F"/>
    <w:rsid w:val="009C499E"/>
    <w:rsid w:val="009C4C2C"/>
    <w:rsid w:val="009C53C1"/>
    <w:rsid w:val="009C5526"/>
    <w:rsid w:val="009C57D7"/>
    <w:rsid w:val="009C5B22"/>
    <w:rsid w:val="009C6257"/>
    <w:rsid w:val="009C6D06"/>
    <w:rsid w:val="009C6D9C"/>
    <w:rsid w:val="009C6EEE"/>
    <w:rsid w:val="009C6F33"/>
    <w:rsid w:val="009C727F"/>
    <w:rsid w:val="009C76D7"/>
    <w:rsid w:val="009C7841"/>
    <w:rsid w:val="009C7B3A"/>
    <w:rsid w:val="009C7D6C"/>
    <w:rsid w:val="009D001D"/>
    <w:rsid w:val="009D03C0"/>
    <w:rsid w:val="009D044D"/>
    <w:rsid w:val="009D0B41"/>
    <w:rsid w:val="009D10A8"/>
    <w:rsid w:val="009D11F4"/>
    <w:rsid w:val="009D147E"/>
    <w:rsid w:val="009D1EF6"/>
    <w:rsid w:val="009D22A3"/>
    <w:rsid w:val="009D2C3D"/>
    <w:rsid w:val="009D2F6D"/>
    <w:rsid w:val="009D336F"/>
    <w:rsid w:val="009D38F2"/>
    <w:rsid w:val="009D48B1"/>
    <w:rsid w:val="009D4B2F"/>
    <w:rsid w:val="009D56D8"/>
    <w:rsid w:val="009D5773"/>
    <w:rsid w:val="009D6125"/>
    <w:rsid w:val="009D6733"/>
    <w:rsid w:val="009D6A18"/>
    <w:rsid w:val="009D6F33"/>
    <w:rsid w:val="009D71BB"/>
    <w:rsid w:val="009D7481"/>
    <w:rsid w:val="009D77D3"/>
    <w:rsid w:val="009D7AFF"/>
    <w:rsid w:val="009D7CF5"/>
    <w:rsid w:val="009D7E41"/>
    <w:rsid w:val="009E0D99"/>
    <w:rsid w:val="009E10BE"/>
    <w:rsid w:val="009E1626"/>
    <w:rsid w:val="009E17DD"/>
    <w:rsid w:val="009E1D2F"/>
    <w:rsid w:val="009E206A"/>
    <w:rsid w:val="009E226D"/>
    <w:rsid w:val="009E22FD"/>
    <w:rsid w:val="009E24A3"/>
    <w:rsid w:val="009E29B7"/>
    <w:rsid w:val="009E2A0A"/>
    <w:rsid w:val="009E2E03"/>
    <w:rsid w:val="009E2E9D"/>
    <w:rsid w:val="009E3727"/>
    <w:rsid w:val="009E3D44"/>
    <w:rsid w:val="009E3EEA"/>
    <w:rsid w:val="009E4330"/>
    <w:rsid w:val="009E446F"/>
    <w:rsid w:val="009E44F7"/>
    <w:rsid w:val="009E4A30"/>
    <w:rsid w:val="009E4A9A"/>
    <w:rsid w:val="009E5122"/>
    <w:rsid w:val="009E5465"/>
    <w:rsid w:val="009E5C78"/>
    <w:rsid w:val="009E5FC7"/>
    <w:rsid w:val="009E6B1D"/>
    <w:rsid w:val="009E741F"/>
    <w:rsid w:val="009E7568"/>
    <w:rsid w:val="009E75FE"/>
    <w:rsid w:val="009E795D"/>
    <w:rsid w:val="009E7C41"/>
    <w:rsid w:val="009E7D74"/>
    <w:rsid w:val="009E7FF5"/>
    <w:rsid w:val="009F003F"/>
    <w:rsid w:val="009F0265"/>
    <w:rsid w:val="009F06E2"/>
    <w:rsid w:val="009F10BE"/>
    <w:rsid w:val="009F14D4"/>
    <w:rsid w:val="009F1D5C"/>
    <w:rsid w:val="009F1D91"/>
    <w:rsid w:val="009F2179"/>
    <w:rsid w:val="009F22E7"/>
    <w:rsid w:val="009F2504"/>
    <w:rsid w:val="009F257E"/>
    <w:rsid w:val="009F2AE4"/>
    <w:rsid w:val="009F2AEC"/>
    <w:rsid w:val="009F2D7C"/>
    <w:rsid w:val="009F303F"/>
    <w:rsid w:val="009F3413"/>
    <w:rsid w:val="009F348B"/>
    <w:rsid w:val="009F3495"/>
    <w:rsid w:val="009F3AF8"/>
    <w:rsid w:val="009F3CF5"/>
    <w:rsid w:val="009F4180"/>
    <w:rsid w:val="009F4500"/>
    <w:rsid w:val="009F45FF"/>
    <w:rsid w:val="009F4623"/>
    <w:rsid w:val="009F5047"/>
    <w:rsid w:val="009F52A4"/>
    <w:rsid w:val="009F5754"/>
    <w:rsid w:val="009F58EA"/>
    <w:rsid w:val="009F5F0C"/>
    <w:rsid w:val="009F6171"/>
    <w:rsid w:val="009F635D"/>
    <w:rsid w:val="009F6383"/>
    <w:rsid w:val="009F6668"/>
    <w:rsid w:val="009F6746"/>
    <w:rsid w:val="009F6972"/>
    <w:rsid w:val="009F6F3E"/>
    <w:rsid w:val="009F731D"/>
    <w:rsid w:val="009F7A10"/>
    <w:rsid w:val="009F7B8F"/>
    <w:rsid w:val="009F7E3F"/>
    <w:rsid w:val="00A0015E"/>
    <w:rsid w:val="00A00BD1"/>
    <w:rsid w:val="00A00D98"/>
    <w:rsid w:val="00A01481"/>
    <w:rsid w:val="00A01A62"/>
    <w:rsid w:val="00A01DEE"/>
    <w:rsid w:val="00A02012"/>
    <w:rsid w:val="00A0206D"/>
    <w:rsid w:val="00A02456"/>
    <w:rsid w:val="00A02763"/>
    <w:rsid w:val="00A027C7"/>
    <w:rsid w:val="00A02AB6"/>
    <w:rsid w:val="00A02C6D"/>
    <w:rsid w:val="00A02E42"/>
    <w:rsid w:val="00A02ED6"/>
    <w:rsid w:val="00A02EDA"/>
    <w:rsid w:val="00A02F39"/>
    <w:rsid w:val="00A02FC0"/>
    <w:rsid w:val="00A0307C"/>
    <w:rsid w:val="00A034CD"/>
    <w:rsid w:val="00A036F3"/>
    <w:rsid w:val="00A0382B"/>
    <w:rsid w:val="00A03851"/>
    <w:rsid w:val="00A043D4"/>
    <w:rsid w:val="00A049A0"/>
    <w:rsid w:val="00A049BE"/>
    <w:rsid w:val="00A049CB"/>
    <w:rsid w:val="00A051BE"/>
    <w:rsid w:val="00A05586"/>
    <w:rsid w:val="00A05BFF"/>
    <w:rsid w:val="00A0618A"/>
    <w:rsid w:val="00A06A11"/>
    <w:rsid w:val="00A06A64"/>
    <w:rsid w:val="00A071E3"/>
    <w:rsid w:val="00A072CD"/>
    <w:rsid w:val="00A07303"/>
    <w:rsid w:val="00A0756F"/>
    <w:rsid w:val="00A075A4"/>
    <w:rsid w:val="00A0780D"/>
    <w:rsid w:val="00A07B8A"/>
    <w:rsid w:val="00A1040A"/>
    <w:rsid w:val="00A108A7"/>
    <w:rsid w:val="00A10CC0"/>
    <w:rsid w:val="00A11D2B"/>
    <w:rsid w:val="00A123A8"/>
    <w:rsid w:val="00A125DF"/>
    <w:rsid w:val="00A126AF"/>
    <w:rsid w:val="00A12AF0"/>
    <w:rsid w:val="00A12BE8"/>
    <w:rsid w:val="00A12C5E"/>
    <w:rsid w:val="00A13E16"/>
    <w:rsid w:val="00A13E73"/>
    <w:rsid w:val="00A13F50"/>
    <w:rsid w:val="00A14F0B"/>
    <w:rsid w:val="00A15081"/>
    <w:rsid w:val="00A15554"/>
    <w:rsid w:val="00A15F57"/>
    <w:rsid w:val="00A15F77"/>
    <w:rsid w:val="00A16BFC"/>
    <w:rsid w:val="00A16FA0"/>
    <w:rsid w:val="00A1703D"/>
    <w:rsid w:val="00A1719E"/>
    <w:rsid w:val="00A17281"/>
    <w:rsid w:val="00A1775C"/>
    <w:rsid w:val="00A17822"/>
    <w:rsid w:val="00A17D45"/>
    <w:rsid w:val="00A17DD1"/>
    <w:rsid w:val="00A17E8C"/>
    <w:rsid w:val="00A17F7E"/>
    <w:rsid w:val="00A21182"/>
    <w:rsid w:val="00A214CF"/>
    <w:rsid w:val="00A2188A"/>
    <w:rsid w:val="00A220BD"/>
    <w:rsid w:val="00A22B1B"/>
    <w:rsid w:val="00A22B2E"/>
    <w:rsid w:val="00A22DC8"/>
    <w:rsid w:val="00A22FB6"/>
    <w:rsid w:val="00A23012"/>
    <w:rsid w:val="00A23058"/>
    <w:rsid w:val="00A23067"/>
    <w:rsid w:val="00A23410"/>
    <w:rsid w:val="00A2357E"/>
    <w:rsid w:val="00A23977"/>
    <w:rsid w:val="00A23B95"/>
    <w:rsid w:val="00A24081"/>
    <w:rsid w:val="00A24E04"/>
    <w:rsid w:val="00A25123"/>
    <w:rsid w:val="00A251D2"/>
    <w:rsid w:val="00A25BD6"/>
    <w:rsid w:val="00A26229"/>
    <w:rsid w:val="00A2656C"/>
    <w:rsid w:val="00A26D0F"/>
    <w:rsid w:val="00A26D32"/>
    <w:rsid w:val="00A26ECF"/>
    <w:rsid w:val="00A270E4"/>
    <w:rsid w:val="00A2780A"/>
    <w:rsid w:val="00A27A22"/>
    <w:rsid w:val="00A301E3"/>
    <w:rsid w:val="00A30259"/>
    <w:rsid w:val="00A3036D"/>
    <w:rsid w:val="00A30B65"/>
    <w:rsid w:val="00A310C6"/>
    <w:rsid w:val="00A31140"/>
    <w:rsid w:val="00A312FE"/>
    <w:rsid w:val="00A3131E"/>
    <w:rsid w:val="00A318CC"/>
    <w:rsid w:val="00A31FDD"/>
    <w:rsid w:val="00A32003"/>
    <w:rsid w:val="00A32C40"/>
    <w:rsid w:val="00A333D9"/>
    <w:rsid w:val="00A338E3"/>
    <w:rsid w:val="00A33DEA"/>
    <w:rsid w:val="00A33E7D"/>
    <w:rsid w:val="00A34C5D"/>
    <w:rsid w:val="00A34C7B"/>
    <w:rsid w:val="00A34CF0"/>
    <w:rsid w:val="00A3507D"/>
    <w:rsid w:val="00A354FF"/>
    <w:rsid w:val="00A355BD"/>
    <w:rsid w:val="00A358FB"/>
    <w:rsid w:val="00A35920"/>
    <w:rsid w:val="00A35CB1"/>
    <w:rsid w:val="00A3673D"/>
    <w:rsid w:val="00A36920"/>
    <w:rsid w:val="00A36B0E"/>
    <w:rsid w:val="00A36C62"/>
    <w:rsid w:val="00A36F98"/>
    <w:rsid w:val="00A372E4"/>
    <w:rsid w:val="00A37364"/>
    <w:rsid w:val="00A37505"/>
    <w:rsid w:val="00A404C4"/>
    <w:rsid w:val="00A40B58"/>
    <w:rsid w:val="00A414A5"/>
    <w:rsid w:val="00A414F5"/>
    <w:rsid w:val="00A418F3"/>
    <w:rsid w:val="00A41A7A"/>
    <w:rsid w:val="00A41B29"/>
    <w:rsid w:val="00A41CC4"/>
    <w:rsid w:val="00A4266A"/>
    <w:rsid w:val="00A42AAC"/>
    <w:rsid w:val="00A42BCF"/>
    <w:rsid w:val="00A42C2B"/>
    <w:rsid w:val="00A432A9"/>
    <w:rsid w:val="00A432E0"/>
    <w:rsid w:val="00A4366C"/>
    <w:rsid w:val="00A4389B"/>
    <w:rsid w:val="00A43DBE"/>
    <w:rsid w:val="00A44129"/>
    <w:rsid w:val="00A446D6"/>
    <w:rsid w:val="00A44818"/>
    <w:rsid w:val="00A4495A"/>
    <w:rsid w:val="00A44B36"/>
    <w:rsid w:val="00A450A8"/>
    <w:rsid w:val="00A4517C"/>
    <w:rsid w:val="00A457B5"/>
    <w:rsid w:val="00A45F0D"/>
    <w:rsid w:val="00A46851"/>
    <w:rsid w:val="00A470DF"/>
    <w:rsid w:val="00A4762B"/>
    <w:rsid w:val="00A478C2"/>
    <w:rsid w:val="00A47A49"/>
    <w:rsid w:val="00A502AC"/>
    <w:rsid w:val="00A50EA4"/>
    <w:rsid w:val="00A510E3"/>
    <w:rsid w:val="00A51199"/>
    <w:rsid w:val="00A5136E"/>
    <w:rsid w:val="00A518D7"/>
    <w:rsid w:val="00A51DCE"/>
    <w:rsid w:val="00A51F93"/>
    <w:rsid w:val="00A5212D"/>
    <w:rsid w:val="00A523D5"/>
    <w:rsid w:val="00A529B4"/>
    <w:rsid w:val="00A53136"/>
    <w:rsid w:val="00A53EE0"/>
    <w:rsid w:val="00A5405F"/>
    <w:rsid w:val="00A5434B"/>
    <w:rsid w:val="00A544D4"/>
    <w:rsid w:val="00A54786"/>
    <w:rsid w:val="00A54A63"/>
    <w:rsid w:val="00A54EBF"/>
    <w:rsid w:val="00A55212"/>
    <w:rsid w:val="00A556DE"/>
    <w:rsid w:val="00A559D0"/>
    <w:rsid w:val="00A56070"/>
    <w:rsid w:val="00A562B2"/>
    <w:rsid w:val="00A56429"/>
    <w:rsid w:val="00A56B17"/>
    <w:rsid w:val="00A56B38"/>
    <w:rsid w:val="00A56B74"/>
    <w:rsid w:val="00A56C3E"/>
    <w:rsid w:val="00A5717E"/>
    <w:rsid w:val="00A57288"/>
    <w:rsid w:val="00A579BB"/>
    <w:rsid w:val="00A57E68"/>
    <w:rsid w:val="00A60C09"/>
    <w:rsid w:val="00A60D19"/>
    <w:rsid w:val="00A60E31"/>
    <w:rsid w:val="00A6154D"/>
    <w:rsid w:val="00A6260F"/>
    <w:rsid w:val="00A62BF2"/>
    <w:rsid w:val="00A62FFC"/>
    <w:rsid w:val="00A6323F"/>
    <w:rsid w:val="00A638CC"/>
    <w:rsid w:val="00A63A92"/>
    <w:rsid w:val="00A63B55"/>
    <w:rsid w:val="00A63B8C"/>
    <w:rsid w:val="00A64298"/>
    <w:rsid w:val="00A64720"/>
    <w:rsid w:val="00A648B0"/>
    <w:rsid w:val="00A65063"/>
    <w:rsid w:val="00A652CD"/>
    <w:rsid w:val="00A6548B"/>
    <w:rsid w:val="00A65779"/>
    <w:rsid w:val="00A65BD5"/>
    <w:rsid w:val="00A65C12"/>
    <w:rsid w:val="00A65CB0"/>
    <w:rsid w:val="00A66095"/>
    <w:rsid w:val="00A66A24"/>
    <w:rsid w:val="00A67116"/>
    <w:rsid w:val="00A671EF"/>
    <w:rsid w:val="00A672E5"/>
    <w:rsid w:val="00A67364"/>
    <w:rsid w:val="00A673D4"/>
    <w:rsid w:val="00A67445"/>
    <w:rsid w:val="00A67F11"/>
    <w:rsid w:val="00A67F7A"/>
    <w:rsid w:val="00A705E9"/>
    <w:rsid w:val="00A7067B"/>
    <w:rsid w:val="00A7070F"/>
    <w:rsid w:val="00A70843"/>
    <w:rsid w:val="00A70BC7"/>
    <w:rsid w:val="00A70CCD"/>
    <w:rsid w:val="00A712DB"/>
    <w:rsid w:val="00A71323"/>
    <w:rsid w:val="00A7145C"/>
    <w:rsid w:val="00A71838"/>
    <w:rsid w:val="00A71A30"/>
    <w:rsid w:val="00A71AF8"/>
    <w:rsid w:val="00A71CF3"/>
    <w:rsid w:val="00A723B3"/>
    <w:rsid w:val="00A72480"/>
    <w:rsid w:val="00A72B33"/>
    <w:rsid w:val="00A72D66"/>
    <w:rsid w:val="00A733B6"/>
    <w:rsid w:val="00A736B1"/>
    <w:rsid w:val="00A73739"/>
    <w:rsid w:val="00A73E41"/>
    <w:rsid w:val="00A7403F"/>
    <w:rsid w:val="00A740C1"/>
    <w:rsid w:val="00A74410"/>
    <w:rsid w:val="00A74625"/>
    <w:rsid w:val="00A74BF1"/>
    <w:rsid w:val="00A74CF7"/>
    <w:rsid w:val="00A74E78"/>
    <w:rsid w:val="00A74EF1"/>
    <w:rsid w:val="00A752E2"/>
    <w:rsid w:val="00A75418"/>
    <w:rsid w:val="00A756A1"/>
    <w:rsid w:val="00A757F4"/>
    <w:rsid w:val="00A75957"/>
    <w:rsid w:val="00A75EE8"/>
    <w:rsid w:val="00A76360"/>
    <w:rsid w:val="00A7658E"/>
    <w:rsid w:val="00A77121"/>
    <w:rsid w:val="00A776A0"/>
    <w:rsid w:val="00A777ED"/>
    <w:rsid w:val="00A804AB"/>
    <w:rsid w:val="00A80660"/>
    <w:rsid w:val="00A80C68"/>
    <w:rsid w:val="00A817C1"/>
    <w:rsid w:val="00A81901"/>
    <w:rsid w:val="00A81DBB"/>
    <w:rsid w:val="00A8241A"/>
    <w:rsid w:val="00A824C4"/>
    <w:rsid w:val="00A82D03"/>
    <w:rsid w:val="00A82DF5"/>
    <w:rsid w:val="00A83B9C"/>
    <w:rsid w:val="00A8417F"/>
    <w:rsid w:val="00A843CD"/>
    <w:rsid w:val="00A84634"/>
    <w:rsid w:val="00A846C3"/>
    <w:rsid w:val="00A84A7F"/>
    <w:rsid w:val="00A84DA9"/>
    <w:rsid w:val="00A84DD0"/>
    <w:rsid w:val="00A853E4"/>
    <w:rsid w:val="00A8551E"/>
    <w:rsid w:val="00A855C2"/>
    <w:rsid w:val="00A85A99"/>
    <w:rsid w:val="00A85E21"/>
    <w:rsid w:val="00A8680F"/>
    <w:rsid w:val="00A86A94"/>
    <w:rsid w:val="00A86C56"/>
    <w:rsid w:val="00A87740"/>
    <w:rsid w:val="00A90017"/>
    <w:rsid w:val="00A902F7"/>
    <w:rsid w:val="00A906C8"/>
    <w:rsid w:val="00A9074C"/>
    <w:rsid w:val="00A90C02"/>
    <w:rsid w:val="00A91154"/>
    <w:rsid w:val="00A91699"/>
    <w:rsid w:val="00A91D47"/>
    <w:rsid w:val="00A92215"/>
    <w:rsid w:val="00A922D7"/>
    <w:rsid w:val="00A93359"/>
    <w:rsid w:val="00A935B3"/>
    <w:rsid w:val="00A9378D"/>
    <w:rsid w:val="00A93B04"/>
    <w:rsid w:val="00A93DCF"/>
    <w:rsid w:val="00A93E0D"/>
    <w:rsid w:val="00A9448A"/>
    <w:rsid w:val="00A949AD"/>
    <w:rsid w:val="00A94A51"/>
    <w:rsid w:val="00A94AA8"/>
    <w:rsid w:val="00A952C3"/>
    <w:rsid w:val="00A959ED"/>
    <w:rsid w:val="00A959F1"/>
    <w:rsid w:val="00A95EBE"/>
    <w:rsid w:val="00A96045"/>
    <w:rsid w:val="00A96122"/>
    <w:rsid w:val="00A96184"/>
    <w:rsid w:val="00A964A9"/>
    <w:rsid w:val="00A96712"/>
    <w:rsid w:val="00A9673C"/>
    <w:rsid w:val="00A967AC"/>
    <w:rsid w:val="00A967E7"/>
    <w:rsid w:val="00A96965"/>
    <w:rsid w:val="00A97009"/>
    <w:rsid w:val="00A97495"/>
    <w:rsid w:val="00A97BFD"/>
    <w:rsid w:val="00A97C6B"/>
    <w:rsid w:val="00A97E72"/>
    <w:rsid w:val="00A97F28"/>
    <w:rsid w:val="00AA01EF"/>
    <w:rsid w:val="00AA031B"/>
    <w:rsid w:val="00AA05AC"/>
    <w:rsid w:val="00AA060B"/>
    <w:rsid w:val="00AA0631"/>
    <w:rsid w:val="00AA07F8"/>
    <w:rsid w:val="00AA0E96"/>
    <w:rsid w:val="00AA17D0"/>
    <w:rsid w:val="00AA1A33"/>
    <w:rsid w:val="00AA1CA1"/>
    <w:rsid w:val="00AA2388"/>
    <w:rsid w:val="00AA247E"/>
    <w:rsid w:val="00AA25F8"/>
    <w:rsid w:val="00AA29EB"/>
    <w:rsid w:val="00AA2A8F"/>
    <w:rsid w:val="00AA2EE6"/>
    <w:rsid w:val="00AA2F73"/>
    <w:rsid w:val="00AA33EC"/>
    <w:rsid w:val="00AA350E"/>
    <w:rsid w:val="00AA48E4"/>
    <w:rsid w:val="00AA5145"/>
    <w:rsid w:val="00AA522F"/>
    <w:rsid w:val="00AA5568"/>
    <w:rsid w:val="00AA5612"/>
    <w:rsid w:val="00AA5871"/>
    <w:rsid w:val="00AA59C2"/>
    <w:rsid w:val="00AA5EA1"/>
    <w:rsid w:val="00AA62B3"/>
    <w:rsid w:val="00AA62D4"/>
    <w:rsid w:val="00AA68E1"/>
    <w:rsid w:val="00AA6A85"/>
    <w:rsid w:val="00AA6CE8"/>
    <w:rsid w:val="00AA6D1A"/>
    <w:rsid w:val="00AA6E3F"/>
    <w:rsid w:val="00AA714F"/>
    <w:rsid w:val="00AA7A16"/>
    <w:rsid w:val="00AA7ABA"/>
    <w:rsid w:val="00AB0198"/>
    <w:rsid w:val="00AB0470"/>
    <w:rsid w:val="00AB05A1"/>
    <w:rsid w:val="00AB0671"/>
    <w:rsid w:val="00AB082E"/>
    <w:rsid w:val="00AB0C14"/>
    <w:rsid w:val="00AB0D70"/>
    <w:rsid w:val="00AB0FE9"/>
    <w:rsid w:val="00AB143A"/>
    <w:rsid w:val="00AB1ACB"/>
    <w:rsid w:val="00AB1BD9"/>
    <w:rsid w:val="00AB21EE"/>
    <w:rsid w:val="00AB2C08"/>
    <w:rsid w:val="00AB2D81"/>
    <w:rsid w:val="00AB2E9C"/>
    <w:rsid w:val="00AB2F32"/>
    <w:rsid w:val="00AB301D"/>
    <w:rsid w:val="00AB3269"/>
    <w:rsid w:val="00AB348E"/>
    <w:rsid w:val="00AB369A"/>
    <w:rsid w:val="00AB4263"/>
    <w:rsid w:val="00AB444C"/>
    <w:rsid w:val="00AB448A"/>
    <w:rsid w:val="00AB49AB"/>
    <w:rsid w:val="00AB5297"/>
    <w:rsid w:val="00AB5511"/>
    <w:rsid w:val="00AB5558"/>
    <w:rsid w:val="00AB574E"/>
    <w:rsid w:val="00AB6740"/>
    <w:rsid w:val="00AB6CDB"/>
    <w:rsid w:val="00AB6FB1"/>
    <w:rsid w:val="00AB745C"/>
    <w:rsid w:val="00AB78BB"/>
    <w:rsid w:val="00AB7982"/>
    <w:rsid w:val="00AB7A46"/>
    <w:rsid w:val="00AC0025"/>
    <w:rsid w:val="00AC0209"/>
    <w:rsid w:val="00AC03A5"/>
    <w:rsid w:val="00AC0721"/>
    <w:rsid w:val="00AC0C4A"/>
    <w:rsid w:val="00AC16EB"/>
    <w:rsid w:val="00AC190A"/>
    <w:rsid w:val="00AC194E"/>
    <w:rsid w:val="00AC1998"/>
    <w:rsid w:val="00AC1A3C"/>
    <w:rsid w:val="00AC1EC6"/>
    <w:rsid w:val="00AC2015"/>
    <w:rsid w:val="00AC2184"/>
    <w:rsid w:val="00AC2328"/>
    <w:rsid w:val="00AC2C4D"/>
    <w:rsid w:val="00AC30E5"/>
    <w:rsid w:val="00AC3151"/>
    <w:rsid w:val="00AC322F"/>
    <w:rsid w:val="00AC3693"/>
    <w:rsid w:val="00AC3C81"/>
    <w:rsid w:val="00AC3F9D"/>
    <w:rsid w:val="00AC401B"/>
    <w:rsid w:val="00AC43C0"/>
    <w:rsid w:val="00AC45CB"/>
    <w:rsid w:val="00AC460D"/>
    <w:rsid w:val="00AC4715"/>
    <w:rsid w:val="00AC4734"/>
    <w:rsid w:val="00AC4FC0"/>
    <w:rsid w:val="00AC5AD3"/>
    <w:rsid w:val="00AC5C49"/>
    <w:rsid w:val="00AC6407"/>
    <w:rsid w:val="00AC6557"/>
    <w:rsid w:val="00AC7200"/>
    <w:rsid w:val="00AC72E0"/>
    <w:rsid w:val="00AC7392"/>
    <w:rsid w:val="00AC78E2"/>
    <w:rsid w:val="00AC7B6E"/>
    <w:rsid w:val="00AD055F"/>
    <w:rsid w:val="00AD07B5"/>
    <w:rsid w:val="00AD10D1"/>
    <w:rsid w:val="00AD117E"/>
    <w:rsid w:val="00AD1249"/>
    <w:rsid w:val="00AD16E9"/>
    <w:rsid w:val="00AD1C1D"/>
    <w:rsid w:val="00AD1CAB"/>
    <w:rsid w:val="00AD204A"/>
    <w:rsid w:val="00AD2255"/>
    <w:rsid w:val="00AD2268"/>
    <w:rsid w:val="00AD269E"/>
    <w:rsid w:val="00AD2FEA"/>
    <w:rsid w:val="00AD3148"/>
    <w:rsid w:val="00AD35B2"/>
    <w:rsid w:val="00AD35D6"/>
    <w:rsid w:val="00AD39C1"/>
    <w:rsid w:val="00AD3BA3"/>
    <w:rsid w:val="00AD3C97"/>
    <w:rsid w:val="00AD41DD"/>
    <w:rsid w:val="00AD4659"/>
    <w:rsid w:val="00AD477B"/>
    <w:rsid w:val="00AD493E"/>
    <w:rsid w:val="00AD4957"/>
    <w:rsid w:val="00AD4A68"/>
    <w:rsid w:val="00AD4BDA"/>
    <w:rsid w:val="00AD5221"/>
    <w:rsid w:val="00AD593E"/>
    <w:rsid w:val="00AD5E11"/>
    <w:rsid w:val="00AD5FA6"/>
    <w:rsid w:val="00AD6162"/>
    <w:rsid w:val="00AD6736"/>
    <w:rsid w:val="00AD676C"/>
    <w:rsid w:val="00AD6B18"/>
    <w:rsid w:val="00AD727F"/>
    <w:rsid w:val="00AD7E9C"/>
    <w:rsid w:val="00AE07A2"/>
    <w:rsid w:val="00AE0820"/>
    <w:rsid w:val="00AE09B9"/>
    <w:rsid w:val="00AE0DE2"/>
    <w:rsid w:val="00AE0F1D"/>
    <w:rsid w:val="00AE0F7A"/>
    <w:rsid w:val="00AE165B"/>
    <w:rsid w:val="00AE1783"/>
    <w:rsid w:val="00AE1AF9"/>
    <w:rsid w:val="00AE1EAC"/>
    <w:rsid w:val="00AE216B"/>
    <w:rsid w:val="00AE2389"/>
    <w:rsid w:val="00AE276C"/>
    <w:rsid w:val="00AE2919"/>
    <w:rsid w:val="00AE3084"/>
    <w:rsid w:val="00AE30E3"/>
    <w:rsid w:val="00AE31A6"/>
    <w:rsid w:val="00AE32B0"/>
    <w:rsid w:val="00AE3400"/>
    <w:rsid w:val="00AE37E3"/>
    <w:rsid w:val="00AE4080"/>
    <w:rsid w:val="00AE4506"/>
    <w:rsid w:val="00AE4543"/>
    <w:rsid w:val="00AE473F"/>
    <w:rsid w:val="00AE49D9"/>
    <w:rsid w:val="00AE4C17"/>
    <w:rsid w:val="00AE4C97"/>
    <w:rsid w:val="00AE4F83"/>
    <w:rsid w:val="00AE55A5"/>
    <w:rsid w:val="00AE64A4"/>
    <w:rsid w:val="00AE67AA"/>
    <w:rsid w:val="00AE6EA9"/>
    <w:rsid w:val="00AE6FEC"/>
    <w:rsid w:val="00AE7186"/>
    <w:rsid w:val="00AE78DD"/>
    <w:rsid w:val="00AE7EAF"/>
    <w:rsid w:val="00AF014A"/>
    <w:rsid w:val="00AF01A9"/>
    <w:rsid w:val="00AF0344"/>
    <w:rsid w:val="00AF05F9"/>
    <w:rsid w:val="00AF07FD"/>
    <w:rsid w:val="00AF0935"/>
    <w:rsid w:val="00AF0984"/>
    <w:rsid w:val="00AF0D04"/>
    <w:rsid w:val="00AF11BB"/>
    <w:rsid w:val="00AF1A12"/>
    <w:rsid w:val="00AF1DBB"/>
    <w:rsid w:val="00AF259C"/>
    <w:rsid w:val="00AF29F2"/>
    <w:rsid w:val="00AF2F38"/>
    <w:rsid w:val="00AF35F8"/>
    <w:rsid w:val="00AF3653"/>
    <w:rsid w:val="00AF3C77"/>
    <w:rsid w:val="00AF3D1D"/>
    <w:rsid w:val="00AF46D7"/>
    <w:rsid w:val="00AF4BA9"/>
    <w:rsid w:val="00AF4BBC"/>
    <w:rsid w:val="00AF4CC0"/>
    <w:rsid w:val="00AF4DED"/>
    <w:rsid w:val="00AF5659"/>
    <w:rsid w:val="00AF5726"/>
    <w:rsid w:val="00AF6062"/>
    <w:rsid w:val="00AF6205"/>
    <w:rsid w:val="00AF63CA"/>
    <w:rsid w:val="00AF6694"/>
    <w:rsid w:val="00AF6775"/>
    <w:rsid w:val="00AF6D1F"/>
    <w:rsid w:val="00AF7184"/>
    <w:rsid w:val="00AF7321"/>
    <w:rsid w:val="00AF7965"/>
    <w:rsid w:val="00AF79C3"/>
    <w:rsid w:val="00B0014F"/>
    <w:rsid w:val="00B00374"/>
    <w:rsid w:val="00B00512"/>
    <w:rsid w:val="00B00805"/>
    <w:rsid w:val="00B009CF"/>
    <w:rsid w:val="00B00B91"/>
    <w:rsid w:val="00B00C39"/>
    <w:rsid w:val="00B010E3"/>
    <w:rsid w:val="00B01485"/>
    <w:rsid w:val="00B01E12"/>
    <w:rsid w:val="00B01EBA"/>
    <w:rsid w:val="00B021C8"/>
    <w:rsid w:val="00B0220D"/>
    <w:rsid w:val="00B02D41"/>
    <w:rsid w:val="00B034CC"/>
    <w:rsid w:val="00B03626"/>
    <w:rsid w:val="00B039BC"/>
    <w:rsid w:val="00B03A55"/>
    <w:rsid w:val="00B03AFD"/>
    <w:rsid w:val="00B03E8F"/>
    <w:rsid w:val="00B03EDE"/>
    <w:rsid w:val="00B04752"/>
    <w:rsid w:val="00B054F5"/>
    <w:rsid w:val="00B0550D"/>
    <w:rsid w:val="00B0564E"/>
    <w:rsid w:val="00B0572E"/>
    <w:rsid w:val="00B0579F"/>
    <w:rsid w:val="00B05803"/>
    <w:rsid w:val="00B059C6"/>
    <w:rsid w:val="00B05AE3"/>
    <w:rsid w:val="00B05D0B"/>
    <w:rsid w:val="00B062F2"/>
    <w:rsid w:val="00B0667D"/>
    <w:rsid w:val="00B06B66"/>
    <w:rsid w:val="00B073A3"/>
    <w:rsid w:val="00B075B1"/>
    <w:rsid w:val="00B079FF"/>
    <w:rsid w:val="00B07B10"/>
    <w:rsid w:val="00B07DD5"/>
    <w:rsid w:val="00B07E75"/>
    <w:rsid w:val="00B1012F"/>
    <w:rsid w:val="00B10302"/>
    <w:rsid w:val="00B104F2"/>
    <w:rsid w:val="00B10A4E"/>
    <w:rsid w:val="00B1106F"/>
    <w:rsid w:val="00B1108D"/>
    <w:rsid w:val="00B11556"/>
    <w:rsid w:val="00B11648"/>
    <w:rsid w:val="00B11651"/>
    <w:rsid w:val="00B11A05"/>
    <w:rsid w:val="00B12306"/>
    <w:rsid w:val="00B123BD"/>
    <w:rsid w:val="00B123D8"/>
    <w:rsid w:val="00B123F5"/>
    <w:rsid w:val="00B127B4"/>
    <w:rsid w:val="00B128FB"/>
    <w:rsid w:val="00B12904"/>
    <w:rsid w:val="00B12D72"/>
    <w:rsid w:val="00B1413B"/>
    <w:rsid w:val="00B148A9"/>
    <w:rsid w:val="00B14ADB"/>
    <w:rsid w:val="00B14B1E"/>
    <w:rsid w:val="00B14EA1"/>
    <w:rsid w:val="00B15EBA"/>
    <w:rsid w:val="00B1668F"/>
    <w:rsid w:val="00B16B1F"/>
    <w:rsid w:val="00B16B7B"/>
    <w:rsid w:val="00B16DC4"/>
    <w:rsid w:val="00B17433"/>
    <w:rsid w:val="00B17726"/>
    <w:rsid w:val="00B17742"/>
    <w:rsid w:val="00B1789B"/>
    <w:rsid w:val="00B17B30"/>
    <w:rsid w:val="00B17B46"/>
    <w:rsid w:val="00B17CF4"/>
    <w:rsid w:val="00B20113"/>
    <w:rsid w:val="00B2013D"/>
    <w:rsid w:val="00B202D2"/>
    <w:rsid w:val="00B2066C"/>
    <w:rsid w:val="00B207EB"/>
    <w:rsid w:val="00B20A42"/>
    <w:rsid w:val="00B2132B"/>
    <w:rsid w:val="00B21592"/>
    <w:rsid w:val="00B2178D"/>
    <w:rsid w:val="00B21C53"/>
    <w:rsid w:val="00B21CEC"/>
    <w:rsid w:val="00B22001"/>
    <w:rsid w:val="00B22117"/>
    <w:rsid w:val="00B224A9"/>
    <w:rsid w:val="00B2260C"/>
    <w:rsid w:val="00B229B0"/>
    <w:rsid w:val="00B22BBF"/>
    <w:rsid w:val="00B237C4"/>
    <w:rsid w:val="00B237EB"/>
    <w:rsid w:val="00B23CAD"/>
    <w:rsid w:val="00B23CE6"/>
    <w:rsid w:val="00B2475D"/>
    <w:rsid w:val="00B2496A"/>
    <w:rsid w:val="00B251F1"/>
    <w:rsid w:val="00B252BD"/>
    <w:rsid w:val="00B265ED"/>
    <w:rsid w:val="00B26873"/>
    <w:rsid w:val="00B26A5B"/>
    <w:rsid w:val="00B26C46"/>
    <w:rsid w:val="00B27411"/>
    <w:rsid w:val="00B27636"/>
    <w:rsid w:val="00B279B9"/>
    <w:rsid w:val="00B27AB5"/>
    <w:rsid w:val="00B30024"/>
    <w:rsid w:val="00B30085"/>
    <w:rsid w:val="00B30423"/>
    <w:rsid w:val="00B30C18"/>
    <w:rsid w:val="00B310FC"/>
    <w:rsid w:val="00B31A14"/>
    <w:rsid w:val="00B31AD3"/>
    <w:rsid w:val="00B320DA"/>
    <w:rsid w:val="00B322DC"/>
    <w:rsid w:val="00B32411"/>
    <w:rsid w:val="00B32B1B"/>
    <w:rsid w:val="00B32B86"/>
    <w:rsid w:val="00B32DD1"/>
    <w:rsid w:val="00B32F6D"/>
    <w:rsid w:val="00B3390A"/>
    <w:rsid w:val="00B33BD8"/>
    <w:rsid w:val="00B34590"/>
    <w:rsid w:val="00B3482D"/>
    <w:rsid w:val="00B35225"/>
    <w:rsid w:val="00B35359"/>
    <w:rsid w:val="00B353C3"/>
    <w:rsid w:val="00B355E7"/>
    <w:rsid w:val="00B35671"/>
    <w:rsid w:val="00B363A3"/>
    <w:rsid w:val="00B365FA"/>
    <w:rsid w:val="00B367FF"/>
    <w:rsid w:val="00B36857"/>
    <w:rsid w:val="00B36E6D"/>
    <w:rsid w:val="00B36E72"/>
    <w:rsid w:val="00B36F39"/>
    <w:rsid w:val="00B377C7"/>
    <w:rsid w:val="00B37F49"/>
    <w:rsid w:val="00B405D9"/>
    <w:rsid w:val="00B4073F"/>
    <w:rsid w:val="00B408BE"/>
    <w:rsid w:val="00B40E4A"/>
    <w:rsid w:val="00B41190"/>
    <w:rsid w:val="00B41527"/>
    <w:rsid w:val="00B41612"/>
    <w:rsid w:val="00B4162E"/>
    <w:rsid w:val="00B41661"/>
    <w:rsid w:val="00B41A7C"/>
    <w:rsid w:val="00B41B58"/>
    <w:rsid w:val="00B41B6C"/>
    <w:rsid w:val="00B42A06"/>
    <w:rsid w:val="00B42AB1"/>
    <w:rsid w:val="00B431E6"/>
    <w:rsid w:val="00B43B6E"/>
    <w:rsid w:val="00B43C12"/>
    <w:rsid w:val="00B43C8D"/>
    <w:rsid w:val="00B43D72"/>
    <w:rsid w:val="00B43F0C"/>
    <w:rsid w:val="00B4408A"/>
    <w:rsid w:val="00B447FF"/>
    <w:rsid w:val="00B44977"/>
    <w:rsid w:val="00B449AC"/>
    <w:rsid w:val="00B44AD1"/>
    <w:rsid w:val="00B451A6"/>
    <w:rsid w:val="00B4525E"/>
    <w:rsid w:val="00B45D0B"/>
    <w:rsid w:val="00B45E24"/>
    <w:rsid w:val="00B45E25"/>
    <w:rsid w:val="00B4602E"/>
    <w:rsid w:val="00B46428"/>
    <w:rsid w:val="00B465EB"/>
    <w:rsid w:val="00B46727"/>
    <w:rsid w:val="00B46933"/>
    <w:rsid w:val="00B469E9"/>
    <w:rsid w:val="00B46FBC"/>
    <w:rsid w:val="00B472C7"/>
    <w:rsid w:val="00B4732B"/>
    <w:rsid w:val="00B47875"/>
    <w:rsid w:val="00B47D32"/>
    <w:rsid w:val="00B47DF3"/>
    <w:rsid w:val="00B47EE0"/>
    <w:rsid w:val="00B5090C"/>
    <w:rsid w:val="00B50A08"/>
    <w:rsid w:val="00B51530"/>
    <w:rsid w:val="00B519C6"/>
    <w:rsid w:val="00B520B2"/>
    <w:rsid w:val="00B526E5"/>
    <w:rsid w:val="00B527E2"/>
    <w:rsid w:val="00B52F62"/>
    <w:rsid w:val="00B53860"/>
    <w:rsid w:val="00B53880"/>
    <w:rsid w:val="00B53B87"/>
    <w:rsid w:val="00B53C6C"/>
    <w:rsid w:val="00B549AD"/>
    <w:rsid w:val="00B54FAB"/>
    <w:rsid w:val="00B55882"/>
    <w:rsid w:val="00B55D3D"/>
    <w:rsid w:val="00B55E29"/>
    <w:rsid w:val="00B55F45"/>
    <w:rsid w:val="00B55FBB"/>
    <w:rsid w:val="00B560B1"/>
    <w:rsid w:val="00B560C2"/>
    <w:rsid w:val="00B56402"/>
    <w:rsid w:val="00B5687A"/>
    <w:rsid w:val="00B568BD"/>
    <w:rsid w:val="00B56F5A"/>
    <w:rsid w:val="00B57238"/>
    <w:rsid w:val="00B57612"/>
    <w:rsid w:val="00B577BF"/>
    <w:rsid w:val="00B57EA6"/>
    <w:rsid w:val="00B60121"/>
    <w:rsid w:val="00B60136"/>
    <w:rsid w:val="00B603B9"/>
    <w:rsid w:val="00B60474"/>
    <w:rsid w:val="00B60633"/>
    <w:rsid w:val="00B60C1D"/>
    <w:rsid w:val="00B61E21"/>
    <w:rsid w:val="00B61F62"/>
    <w:rsid w:val="00B629B6"/>
    <w:rsid w:val="00B62F0E"/>
    <w:rsid w:val="00B63444"/>
    <w:rsid w:val="00B63BEF"/>
    <w:rsid w:val="00B640EB"/>
    <w:rsid w:val="00B643D3"/>
    <w:rsid w:val="00B64743"/>
    <w:rsid w:val="00B651E9"/>
    <w:rsid w:val="00B65235"/>
    <w:rsid w:val="00B65704"/>
    <w:rsid w:val="00B65E03"/>
    <w:rsid w:val="00B65EAF"/>
    <w:rsid w:val="00B664AC"/>
    <w:rsid w:val="00B666A5"/>
    <w:rsid w:val="00B667D8"/>
    <w:rsid w:val="00B66C60"/>
    <w:rsid w:val="00B671CE"/>
    <w:rsid w:val="00B67363"/>
    <w:rsid w:val="00B67B9D"/>
    <w:rsid w:val="00B70298"/>
    <w:rsid w:val="00B7061A"/>
    <w:rsid w:val="00B707EF"/>
    <w:rsid w:val="00B70981"/>
    <w:rsid w:val="00B70F5F"/>
    <w:rsid w:val="00B71075"/>
    <w:rsid w:val="00B724FB"/>
    <w:rsid w:val="00B727AF"/>
    <w:rsid w:val="00B7287F"/>
    <w:rsid w:val="00B72FF8"/>
    <w:rsid w:val="00B732C7"/>
    <w:rsid w:val="00B73536"/>
    <w:rsid w:val="00B746C8"/>
    <w:rsid w:val="00B746DF"/>
    <w:rsid w:val="00B74A9C"/>
    <w:rsid w:val="00B74CDB"/>
    <w:rsid w:val="00B74E2C"/>
    <w:rsid w:val="00B74EA3"/>
    <w:rsid w:val="00B75602"/>
    <w:rsid w:val="00B75691"/>
    <w:rsid w:val="00B75B58"/>
    <w:rsid w:val="00B76455"/>
    <w:rsid w:val="00B7674A"/>
    <w:rsid w:val="00B76998"/>
    <w:rsid w:val="00B76B11"/>
    <w:rsid w:val="00B77283"/>
    <w:rsid w:val="00B7785D"/>
    <w:rsid w:val="00B8069D"/>
    <w:rsid w:val="00B80E12"/>
    <w:rsid w:val="00B8104A"/>
    <w:rsid w:val="00B81420"/>
    <w:rsid w:val="00B8143A"/>
    <w:rsid w:val="00B817DB"/>
    <w:rsid w:val="00B81A8F"/>
    <w:rsid w:val="00B81B16"/>
    <w:rsid w:val="00B81BBD"/>
    <w:rsid w:val="00B81D60"/>
    <w:rsid w:val="00B81E41"/>
    <w:rsid w:val="00B82015"/>
    <w:rsid w:val="00B822DD"/>
    <w:rsid w:val="00B8268B"/>
    <w:rsid w:val="00B82E34"/>
    <w:rsid w:val="00B83385"/>
    <w:rsid w:val="00B83650"/>
    <w:rsid w:val="00B83C2C"/>
    <w:rsid w:val="00B83EBF"/>
    <w:rsid w:val="00B840C3"/>
    <w:rsid w:val="00B84FB1"/>
    <w:rsid w:val="00B85170"/>
    <w:rsid w:val="00B85388"/>
    <w:rsid w:val="00B85505"/>
    <w:rsid w:val="00B857CB"/>
    <w:rsid w:val="00B85827"/>
    <w:rsid w:val="00B85D1F"/>
    <w:rsid w:val="00B85E75"/>
    <w:rsid w:val="00B85FC2"/>
    <w:rsid w:val="00B867CC"/>
    <w:rsid w:val="00B873F7"/>
    <w:rsid w:val="00B875D0"/>
    <w:rsid w:val="00B876BC"/>
    <w:rsid w:val="00B877FE"/>
    <w:rsid w:val="00B8786F"/>
    <w:rsid w:val="00B87D55"/>
    <w:rsid w:val="00B87D70"/>
    <w:rsid w:val="00B90353"/>
    <w:rsid w:val="00B90666"/>
    <w:rsid w:val="00B90A23"/>
    <w:rsid w:val="00B90ABC"/>
    <w:rsid w:val="00B90B7F"/>
    <w:rsid w:val="00B90CB6"/>
    <w:rsid w:val="00B91377"/>
    <w:rsid w:val="00B9157A"/>
    <w:rsid w:val="00B915A6"/>
    <w:rsid w:val="00B933D7"/>
    <w:rsid w:val="00B93716"/>
    <w:rsid w:val="00B93A89"/>
    <w:rsid w:val="00B940A4"/>
    <w:rsid w:val="00B9423B"/>
    <w:rsid w:val="00B94B60"/>
    <w:rsid w:val="00B94CB1"/>
    <w:rsid w:val="00B95014"/>
    <w:rsid w:val="00B95201"/>
    <w:rsid w:val="00B95569"/>
    <w:rsid w:val="00B95A37"/>
    <w:rsid w:val="00B95BF8"/>
    <w:rsid w:val="00B95CB7"/>
    <w:rsid w:val="00B95FE7"/>
    <w:rsid w:val="00B9628A"/>
    <w:rsid w:val="00B963AB"/>
    <w:rsid w:val="00B96452"/>
    <w:rsid w:val="00B965C4"/>
    <w:rsid w:val="00B96A6F"/>
    <w:rsid w:val="00B96CF8"/>
    <w:rsid w:val="00B971E8"/>
    <w:rsid w:val="00B97667"/>
    <w:rsid w:val="00B97A5D"/>
    <w:rsid w:val="00B97AF0"/>
    <w:rsid w:val="00B97BAD"/>
    <w:rsid w:val="00B97E8E"/>
    <w:rsid w:val="00BA006F"/>
    <w:rsid w:val="00BA022E"/>
    <w:rsid w:val="00BA02EF"/>
    <w:rsid w:val="00BA0745"/>
    <w:rsid w:val="00BA07F3"/>
    <w:rsid w:val="00BA0F67"/>
    <w:rsid w:val="00BA1531"/>
    <w:rsid w:val="00BA21F4"/>
    <w:rsid w:val="00BA2203"/>
    <w:rsid w:val="00BA2533"/>
    <w:rsid w:val="00BA2534"/>
    <w:rsid w:val="00BA2641"/>
    <w:rsid w:val="00BA28C2"/>
    <w:rsid w:val="00BA38F7"/>
    <w:rsid w:val="00BA3A33"/>
    <w:rsid w:val="00BA4137"/>
    <w:rsid w:val="00BA44EB"/>
    <w:rsid w:val="00BA4C5C"/>
    <w:rsid w:val="00BA50AF"/>
    <w:rsid w:val="00BA5FA6"/>
    <w:rsid w:val="00BA62FE"/>
    <w:rsid w:val="00BA65D9"/>
    <w:rsid w:val="00BA6B5F"/>
    <w:rsid w:val="00BA6FFD"/>
    <w:rsid w:val="00BA78E9"/>
    <w:rsid w:val="00BA7960"/>
    <w:rsid w:val="00BA7ADF"/>
    <w:rsid w:val="00BA7B26"/>
    <w:rsid w:val="00BA7E8D"/>
    <w:rsid w:val="00BA7E95"/>
    <w:rsid w:val="00BB088C"/>
    <w:rsid w:val="00BB2295"/>
    <w:rsid w:val="00BB244A"/>
    <w:rsid w:val="00BB2855"/>
    <w:rsid w:val="00BB28BB"/>
    <w:rsid w:val="00BB2E0A"/>
    <w:rsid w:val="00BB2E67"/>
    <w:rsid w:val="00BB2F22"/>
    <w:rsid w:val="00BB311E"/>
    <w:rsid w:val="00BB320E"/>
    <w:rsid w:val="00BB3433"/>
    <w:rsid w:val="00BB362F"/>
    <w:rsid w:val="00BB3632"/>
    <w:rsid w:val="00BB3641"/>
    <w:rsid w:val="00BB399D"/>
    <w:rsid w:val="00BB3C4F"/>
    <w:rsid w:val="00BB49BD"/>
    <w:rsid w:val="00BB56CF"/>
    <w:rsid w:val="00BB5907"/>
    <w:rsid w:val="00BB61A2"/>
    <w:rsid w:val="00BB646B"/>
    <w:rsid w:val="00BB6F98"/>
    <w:rsid w:val="00BC0C8C"/>
    <w:rsid w:val="00BC0D47"/>
    <w:rsid w:val="00BC13F5"/>
    <w:rsid w:val="00BC165F"/>
    <w:rsid w:val="00BC2B4B"/>
    <w:rsid w:val="00BC2C10"/>
    <w:rsid w:val="00BC2F1D"/>
    <w:rsid w:val="00BC3233"/>
    <w:rsid w:val="00BC3B80"/>
    <w:rsid w:val="00BC3F90"/>
    <w:rsid w:val="00BC3F9F"/>
    <w:rsid w:val="00BC409B"/>
    <w:rsid w:val="00BC45B0"/>
    <w:rsid w:val="00BC47DF"/>
    <w:rsid w:val="00BC4C67"/>
    <w:rsid w:val="00BC4EE9"/>
    <w:rsid w:val="00BC4FCB"/>
    <w:rsid w:val="00BC5028"/>
    <w:rsid w:val="00BC50CB"/>
    <w:rsid w:val="00BC51EC"/>
    <w:rsid w:val="00BC5331"/>
    <w:rsid w:val="00BC5784"/>
    <w:rsid w:val="00BC5AC4"/>
    <w:rsid w:val="00BC649B"/>
    <w:rsid w:val="00BC672F"/>
    <w:rsid w:val="00BC6781"/>
    <w:rsid w:val="00BC6888"/>
    <w:rsid w:val="00BC698F"/>
    <w:rsid w:val="00BC6C89"/>
    <w:rsid w:val="00BC6EB3"/>
    <w:rsid w:val="00BC6FDF"/>
    <w:rsid w:val="00BC7380"/>
    <w:rsid w:val="00BC7931"/>
    <w:rsid w:val="00BD056D"/>
    <w:rsid w:val="00BD0699"/>
    <w:rsid w:val="00BD08F2"/>
    <w:rsid w:val="00BD09E5"/>
    <w:rsid w:val="00BD0EDD"/>
    <w:rsid w:val="00BD0F6B"/>
    <w:rsid w:val="00BD14A9"/>
    <w:rsid w:val="00BD17FF"/>
    <w:rsid w:val="00BD1898"/>
    <w:rsid w:val="00BD1CD7"/>
    <w:rsid w:val="00BD1FD6"/>
    <w:rsid w:val="00BD2488"/>
    <w:rsid w:val="00BD2713"/>
    <w:rsid w:val="00BD2C22"/>
    <w:rsid w:val="00BD2C7F"/>
    <w:rsid w:val="00BD325B"/>
    <w:rsid w:val="00BD3761"/>
    <w:rsid w:val="00BD414E"/>
    <w:rsid w:val="00BD469B"/>
    <w:rsid w:val="00BD4BCC"/>
    <w:rsid w:val="00BD4C0C"/>
    <w:rsid w:val="00BD539A"/>
    <w:rsid w:val="00BD5418"/>
    <w:rsid w:val="00BD5571"/>
    <w:rsid w:val="00BD55CC"/>
    <w:rsid w:val="00BD59F6"/>
    <w:rsid w:val="00BD5D0D"/>
    <w:rsid w:val="00BD5D4E"/>
    <w:rsid w:val="00BD5DAE"/>
    <w:rsid w:val="00BD6069"/>
    <w:rsid w:val="00BD6097"/>
    <w:rsid w:val="00BD617D"/>
    <w:rsid w:val="00BD64E5"/>
    <w:rsid w:val="00BD6BA1"/>
    <w:rsid w:val="00BD6C78"/>
    <w:rsid w:val="00BD6CB8"/>
    <w:rsid w:val="00BD6D10"/>
    <w:rsid w:val="00BD6D7E"/>
    <w:rsid w:val="00BD6DF1"/>
    <w:rsid w:val="00BD73CF"/>
    <w:rsid w:val="00BD7598"/>
    <w:rsid w:val="00BD75C5"/>
    <w:rsid w:val="00BD76CB"/>
    <w:rsid w:val="00BD76E0"/>
    <w:rsid w:val="00BD7E6D"/>
    <w:rsid w:val="00BE06EA"/>
    <w:rsid w:val="00BE0A60"/>
    <w:rsid w:val="00BE0A77"/>
    <w:rsid w:val="00BE0C16"/>
    <w:rsid w:val="00BE1668"/>
    <w:rsid w:val="00BE1C6B"/>
    <w:rsid w:val="00BE26AB"/>
    <w:rsid w:val="00BE2FC1"/>
    <w:rsid w:val="00BE318E"/>
    <w:rsid w:val="00BE36CA"/>
    <w:rsid w:val="00BE3894"/>
    <w:rsid w:val="00BE3D75"/>
    <w:rsid w:val="00BE441E"/>
    <w:rsid w:val="00BE44D7"/>
    <w:rsid w:val="00BE4AA0"/>
    <w:rsid w:val="00BE4F26"/>
    <w:rsid w:val="00BE5512"/>
    <w:rsid w:val="00BE5629"/>
    <w:rsid w:val="00BE59AF"/>
    <w:rsid w:val="00BE59DF"/>
    <w:rsid w:val="00BE5C2C"/>
    <w:rsid w:val="00BE5C85"/>
    <w:rsid w:val="00BE5EB8"/>
    <w:rsid w:val="00BE6090"/>
    <w:rsid w:val="00BE62B1"/>
    <w:rsid w:val="00BE662B"/>
    <w:rsid w:val="00BE66AD"/>
    <w:rsid w:val="00BE66EB"/>
    <w:rsid w:val="00BE67D5"/>
    <w:rsid w:val="00BE75C7"/>
    <w:rsid w:val="00BE7934"/>
    <w:rsid w:val="00BE7942"/>
    <w:rsid w:val="00BF0098"/>
    <w:rsid w:val="00BF0344"/>
    <w:rsid w:val="00BF0DAA"/>
    <w:rsid w:val="00BF1055"/>
    <w:rsid w:val="00BF11EA"/>
    <w:rsid w:val="00BF1B03"/>
    <w:rsid w:val="00BF290E"/>
    <w:rsid w:val="00BF2AEF"/>
    <w:rsid w:val="00BF2C9F"/>
    <w:rsid w:val="00BF31DC"/>
    <w:rsid w:val="00BF3202"/>
    <w:rsid w:val="00BF346C"/>
    <w:rsid w:val="00BF3B50"/>
    <w:rsid w:val="00BF42EA"/>
    <w:rsid w:val="00BF4974"/>
    <w:rsid w:val="00BF49D0"/>
    <w:rsid w:val="00BF4B6E"/>
    <w:rsid w:val="00BF5097"/>
    <w:rsid w:val="00BF5FEC"/>
    <w:rsid w:val="00BF66EB"/>
    <w:rsid w:val="00BF6ED1"/>
    <w:rsid w:val="00BF741B"/>
    <w:rsid w:val="00BF7CDC"/>
    <w:rsid w:val="00BF7D2D"/>
    <w:rsid w:val="00BF7FAB"/>
    <w:rsid w:val="00C004CC"/>
    <w:rsid w:val="00C00774"/>
    <w:rsid w:val="00C00D91"/>
    <w:rsid w:val="00C00F58"/>
    <w:rsid w:val="00C00F87"/>
    <w:rsid w:val="00C01556"/>
    <w:rsid w:val="00C01E52"/>
    <w:rsid w:val="00C03238"/>
    <w:rsid w:val="00C032E6"/>
    <w:rsid w:val="00C033AA"/>
    <w:rsid w:val="00C03538"/>
    <w:rsid w:val="00C03CB8"/>
    <w:rsid w:val="00C0412F"/>
    <w:rsid w:val="00C0488D"/>
    <w:rsid w:val="00C049DD"/>
    <w:rsid w:val="00C04A5C"/>
    <w:rsid w:val="00C0520E"/>
    <w:rsid w:val="00C0595E"/>
    <w:rsid w:val="00C05DD4"/>
    <w:rsid w:val="00C06509"/>
    <w:rsid w:val="00C07004"/>
    <w:rsid w:val="00C07225"/>
    <w:rsid w:val="00C105AF"/>
    <w:rsid w:val="00C10714"/>
    <w:rsid w:val="00C126B4"/>
    <w:rsid w:val="00C12C95"/>
    <w:rsid w:val="00C133D1"/>
    <w:rsid w:val="00C13638"/>
    <w:rsid w:val="00C136E0"/>
    <w:rsid w:val="00C13C1D"/>
    <w:rsid w:val="00C142D8"/>
    <w:rsid w:val="00C145E5"/>
    <w:rsid w:val="00C14974"/>
    <w:rsid w:val="00C14AA6"/>
    <w:rsid w:val="00C14BC4"/>
    <w:rsid w:val="00C14CE8"/>
    <w:rsid w:val="00C14D94"/>
    <w:rsid w:val="00C14E74"/>
    <w:rsid w:val="00C155A8"/>
    <w:rsid w:val="00C15943"/>
    <w:rsid w:val="00C15C82"/>
    <w:rsid w:val="00C15CB1"/>
    <w:rsid w:val="00C15F56"/>
    <w:rsid w:val="00C165AD"/>
    <w:rsid w:val="00C1680E"/>
    <w:rsid w:val="00C16E44"/>
    <w:rsid w:val="00C16FD1"/>
    <w:rsid w:val="00C17649"/>
    <w:rsid w:val="00C17A38"/>
    <w:rsid w:val="00C17C32"/>
    <w:rsid w:val="00C20093"/>
    <w:rsid w:val="00C205B3"/>
    <w:rsid w:val="00C208C2"/>
    <w:rsid w:val="00C20A73"/>
    <w:rsid w:val="00C217FF"/>
    <w:rsid w:val="00C218D0"/>
    <w:rsid w:val="00C21C9E"/>
    <w:rsid w:val="00C22073"/>
    <w:rsid w:val="00C226FA"/>
    <w:rsid w:val="00C22A4D"/>
    <w:rsid w:val="00C22D93"/>
    <w:rsid w:val="00C231A1"/>
    <w:rsid w:val="00C23306"/>
    <w:rsid w:val="00C23872"/>
    <w:rsid w:val="00C23AFF"/>
    <w:rsid w:val="00C23B19"/>
    <w:rsid w:val="00C23C68"/>
    <w:rsid w:val="00C240A4"/>
    <w:rsid w:val="00C240D7"/>
    <w:rsid w:val="00C24127"/>
    <w:rsid w:val="00C243CC"/>
    <w:rsid w:val="00C247CF"/>
    <w:rsid w:val="00C24CD6"/>
    <w:rsid w:val="00C25BF0"/>
    <w:rsid w:val="00C25C54"/>
    <w:rsid w:val="00C25CE3"/>
    <w:rsid w:val="00C25E8F"/>
    <w:rsid w:val="00C26088"/>
    <w:rsid w:val="00C262FE"/>
    <w:rsid w:val="00C26724"/>
    <w:rsid w:val="00C26C48"/>
    <w:rsid w:val="00C27A60"/>
    <w:rsid w:val="00C27AF2"/>
    <w:rsid w:val="00C27B77"/>
    <w:rsid w:val="00C30392"/>
    <w:rsid w:val="00C3062B"/>
    <w:rsid w:val="00C306B2"/>
    <w:rsid w:val="00C30AD1"/>
    <w:rsid w:val="00C31338"/>
    <w:rsid w:val="00C314EA"/>
    <w:rsid w:val="00C3157C"/>
    <w:rsid w:val="00C317F5"/>
    <w:rsid w:val="00C31B50"/>
    <w:rsid w:val="00C31EEB"/>
    <w:rsid w:val="00C32230"/>
    <w:rsid w:val="00C32257"/>
    <w:rsid w:val="00C32D54"/>
    <w:rsid w:val="00C33713"/>
    <w:rsid w:val="00C3389C"/>
    <w:rsid w:val="00C338E1"/>
    <w:rsid w:val="00C33BFC"/>
    <w:rsid w:val="00C33EEB"/>
    <w:rsid w:val="00C341DB"/>
    <w:rsid w:val="00C34335"/>
    <w:rsid w:val="00C34342"/>
    <w:rsid w:val="00C346A5"/>
    <w:rsid w:val="00C34941"/>
    <w:rsid w:val="00C34AD7"/>
    <w:rsid w:val="00C34FC7"/>
    <w:rsid w:val="00C3506C"/>
    <w:rsid w:val="00C360FA"/>
    <w:rsid w:val="00C36925"/>
    <w:rsid w:val="00C36DAB"/>
    <w:rsid w:val="00C37319"/>
    <w:rsid w:val="00C40192"/>
    <w:rsid w:val="00C405EC"/>
    <w:rsid w:val="00C407F3"/>
    <w:rsid w:val="00C41384"/>
    <w:rsid w:val="00C41440"/>
    <w:rsid w:val="00C4171A"/>
    <w:rsid w:val="00C42018"/>
    <w:rsid w:val="00C4231B"/>
    <w:rsid w:val="00C4244F"/>
    <w:rsid w:val="00C42B12"/>
    <w:rsid w:val="00C42CA8"/>
    <w:rsid w:val="00C4334A"/>
    <w:rsid w:val="00C439E2"/>
    <w:rsid w:val="00C44B15"/>
    <w:rsid w:val="00C44E66"/>
    <w:rsid w:val="00C450B9"/>
    <w:rsid w:val="00C454B5"/>
    <w:rsid w:val="00C454D0"/>
    <w:rsid w:val="00C456F2"/>
    <w:rsid w:val="00C45DC3"/>
    <w:rsid w:val="00C465A0"/>
    <w:rsid w:val="00C469C3"/>
    <w:rsid w:val="00C46FC9"/>
    <w:rsid w:val="00C505E4"/>
    <w:rsid w:val="00C50A78"/>
    <w:rsid w:val="00C51596"/>
    <w:rsid w:val="00C51781"/>
    <w:rsid w:val="00C51A63"/>
    <w:rsid w:val="00C51D46"/>
    <w:rsid w:val="00C51F0E"/>
    <w:rsid w:val="00C51F9F"/>
    <w:rsid w:val="00C52018"/>
    <w:rsid w:val="00C52166"/>
    <w:rsid w:val="00C52278"/>
    <w:rsid w:val="00C5232C"/>
    <w:rsid w:val="00C529A8"/>
    <w:rsid w:val="00C52C20"/>
    <w:rsid w:val="00C52E4F"/>
    <w:rsid w:val="00C535F5"/>
    <w:rsid w:val="00C53667"/>
    <w:rsid w:val="00C5453A"/>
    <w:rsid w:val="00C548C9"/>
    <w:rsid w:val="00C5522A"/>
    <w:rsid w:val="00C556F9"/>
    <w:rsid w:val="00C55E4D"/>
    <w:rsid w:val="00C568AE"/>
    <w:rsid w:val="00C57148"/>
    <w:rsid w:val="00C57359"/>
    <w:rsid w:val="00C57426"/>
    <w:rsid w:val="00C575CF"/>
    <w:rsid w:val="00C57866"/>
    <w:rsid w:val="00C57A6E"/>
    <w:rsid w:val="00C57B34"/>
    <w:rsid w:val="00C60B6F"/>
    <w:rsid w:val="00C60E5C"/>
    <w:rsid w:val="00C613AB"/>
    <w:rsid w:val="00C61479"/>
    <w:rsid w:val="00C616EE"/>
    <w:rsid w:val="00C62C42"/>
    <w:rsid w:val="00C62E5E"/>
    <w:rsid w:val="00C6321B"/>
    <w:rsid w:val="00C632A2"/>
    <w:rsid w:val="00C6390E"/>
    <w:rsid w:val="00C63A47"/>
    <w:rsid w:val="00C63B92"/>
    <w:rsid w:val="00C64037"/>
    <w:rsid w:val="00C648EC"/>
    <w:rsid w:val="00C64923"/>
    <w:rsid w:val="00C64926"/>
    <w:rsid w:val="00C64A1F"/>
    <w:rsid w:val="00C64E37"/>
    <w:rsid w:val="00C650A2"/>
    <w:rsid w:val="00C65463"/>
    <w:rsid w:val="00C66061"/>
    <w:rsid w:val="00C66623"/>
    <w:rsid w:val="00C667B9"/>
    <w:rsid w:val="00C6685C"/>
    <w:rsid w:val="00C66BC2"/>
    <w:rsid w:val="00C66E0B"/>
    <w:rsid w:val="00C674FC"/>
    <w:rsid w:val="00C7019F"/>
    <w:rsid w:val="00C703C2"/>
    <w:rsid w:val="00C70D55"/>
    <w:rsid w:val="00C70D99"/>
    <w:rsid w:val="00C70F3E"/>
    <w:rsid w:val="00C70FE6"/>
    <w:rsid w:val="00C710C3"/>
    <w:rsid w:val="00C7150C"/>
    <w:rsid w:val="00C71930"/>
    <w:rsid w:val="00C71EC3"/>
    <w:rsid w:val="00C71FD0"/>
    <w:rsid w:val="00C72C18"/>
    <w:rsid w:val="00C72D06"/>
    <w:rsid w:val="00C72D63"/>
    <w:rsid w:val="00C7321A"/>
    <w:rsid w:val="00C73541"/>
    <w:rsid w:val="00C735B2"/>
    <w:rsid w:val="00C7368A"/>
    <w:rsid w:val="00C741C7"/>
    <w:rsid w:val="00C741E7"/>
    <w:rsid w:val="00C74214"/>
    <w:rsid w:val="00C7431F"/>
    <w:rsid w:val="00C7453C"/>
    <w:rsid w:val="00C747D2"/>
    <w:rsid w:val="00C74888"/>
    <w:rsid w:val="00C74B81"/>
    <w:rsid w:val="00C74BD4"/>
    <w:rsid w:val="00C75247"/>
    <w:rsid w:val="00C753DC"/>
    <w:rsid w:val="00C7549D"/>
    <w:rsid w:val="00C75546"/>
    <w:rsid w:val="00C75A04"/>
    <w:rsid w:val="00C75A7D"/>
    <w:rsid w:val="00C75F94"/>
    <w:rsid w:val="00C760B6"/>
    <w:rsid w:val="00C765B6"/>
    <w:rsid w:val="00C776D4"/>
    <w:rsid w:val="00C779AB"/>
    <w:rsid w:val="00C77A2A"/>
    <w:rsid w:val="00C80307"/>
    <w:rsid w:val="00C80C68"/>
    <w:rsid w:val="00C80DCB"/>
    <w:rsid w:val="00C8170D"/>
    <w:rsid w:val="00C8198E"/>
    <w:rsid w:val="00C819F2"/>
    <w:rsid w:val="00C821E8"/>
    <w:rsid w:val="00C823FC"/>
    <w:rsid w:val="00C82422"/>
    <w:rsid w:val="00C8262E"/>
    <w:rsid w:val="00C8272A"/>
    <w:rsid w:val="00C827BE"/>
    <w:rsid w:val="00C828BF"/>
    <w:rsid w:val="00C82BBF"/>
    <w:rsid w:val="00C8367D"/>
    <w:rsid w:val="00C837AB"/>
    <w:rsid w:val="00C83E16"/>
    <w:rsid w:val="00C842DB"/>
    <w:rsid w:val="00C84BE9"/>
    <w:rsid w:val="00C8528D"/>
    <w:rsid w:val="00C855B4"/>
    <w:rsid w:val="00C85604"/>
    <w:rsid w:val="00C85C1F"/>
    <w:rsid w:val="00C8648B"/>
    <w:rsid w:val="00C865A5"/>
    <w:rsid w:val="00C867DF"/>
    <w:rsid w:val="00C86C12"/>
    <w:rsid w:val="00C86CE6"/>
    <w:rsid w:val="00C86FAE"/>
    <w:rsid w:val="00C87013"/>
    <w:rsid w:val="00C87036"/>
    <w:rsid w:val="00C871C5"/>
    <w:rsid w:val="00C873C7"/>
    <w:rsid w:val="00C87B42"/>
    <w:rsid w:val="00C87BA5"/>
    <w:rsid w:val="00C87F83"/>
    <w:rsid w:val="00C90015"/>
    <w:rsid w:val="00C905EA"/>
    <w:rsid w:val="00C909AB"/>
    <w:rsid w:val="00C91133"/>
    <w:rsid w:val="00C915A5"/>
    <w:rsid w:val="00C916CC"/>
    <w:rsid w:val="00C9190B"/>
    <w:rsid w:val="00C91BE5"/>
    <w:rsid w:val="00C9289D"/>
    <w:rsid w:val="00C9293F"/>
    <w:rsid w:val="00C92B09"/>
    <w:rsid w:val="00C92FA7"/>
    <w:rsid w:val="00C931CC"/>
    <w:rsid w:val="00C93B8D"/>
    <w:rsid w:val="00C93CE4"/>
    <w:rsid w:val="00C93ED8"/>
    <w:rsid w:val="00C94096"/>
    <w:rsid w:val="00C94A81"/>
    <w:rsid w:val="00C95358"/>
    <w:rsid w:val="00C95441"/>
    <w:rsid w:val="00C95BC2"/>
    <w:rsid w:val="00C95E21"/>
    <w:rsid w:val="00C966D4"/>
    <w:rsid w:val="00C96AF4"/>
    <w:rsid w:val="00C96BC4"/>
    <w:rsid w:val="00C970A8"/>
    <w:rsid w:val="00C971F9"/>
    <w:rsid w:val="00C9756E"/>
    <w:rsid w:val="00C97766"/>
    <w:rsid w:val="00C97D7C"/>
    <w:rsid w:val="00C97DAB"/>
    <w:rsid w:val="00CA00A1"/>
    <w:rsid w:val="00CA00B6"/>
    <w:rsid w:val="00CA0236"/>
    <w:rsid w:val="00CA0444"/>
    <w:rsid w:val="00CA05AA"/>
    <w:rsid w:val="00CA0A82"/>
    <w:rsid w:val="00CA0AF6"/>
    <w:rsid w:val="00CA0E39"/>
    <w:rsid w:val="00CA1051"/>
    <w:rsid w:val="00CA117A"/>
    <w:rsid w:val="00CA1232"/>
    <w:rsid w:val="00CA1321"/>
    <w:rsid w:val="00CA1752"/>
    <w:rsid w:val="00CA1CB4"/>
    <w:rsid w:val="00CA1CE7"/>
    <w:rsid w:val="00CA24F5"/>
    <w:rsid w:val="00CA2E2B"/>
    <w:rsid w:val="00CA2E5B"/>
    <w:rsid w:val="00CA2EA9"/>
    <w:rsid w:val="00CA3315"/>
    <w:rsid w:val="00CA3631"/>
    <w:rsid w:val="00CA3D47"/>
    <w:rsid w:val="00CA46C9"/>
    <w:rsid w:val="00CA4A8D"/>
    <w:rsid w:val="00CA4FC9"/>
    <w:rsid w:val="00CA5027"/>
    <w:rsid w:val="00CA5055"/>
    <w:rsid w:val="00CA57D0"/>
    <w:rsid w:val="00CA58CE"/>
    <w:rsid w:val="00CA6070"/>
    <w:rsid w:val="00CA6130"/>
    <w:rsid w:val="00CA6139"/>
    <w:rsid w:val="00CA64CD"/>
    <w:rsid w:val="00CA6EDB"/>
    <w:rsid w:val="00CA6FAC"/>
    <w:rsid w:val="00CA7018"/>
    <w:rsid w:val="00CA729C"/>
    <w:rsid w:val="00CA7726"/>
    <w:rsid w:val="00CA77ED"/>
    <w:rsid w:val="00CA79EC"/>
    <w:rsid w:val="00CA7B0A"/>
    <w:rsid w:val="00CA7C4F"/>
    <w:rsid w:val="00CB00AE"/>
    <w:rsid w:val="00CB0325"/>
    <w:rsid w:val="00CB0B8A"/>
    <w:rsid w:val="00CB1041"/>
    <w:rsid w:val="00CB1253"/>
    <w:rsid w:val="00CB1660"/>
    <w:rsid w:val="00CB1B74"/>
    <w:rsid w:val="00CB285A"/>
    <w:rsid w:val="00CB2CDB"/>
    <w:rsid w:val="00CB3143"/>
    <w:rsid w:val="00CB31D2"/>
    <w:rsid w:val="00CB32A3"/>
    <w:rsid w:val="00CB3BBD"/>
    <w:rsid w:val="00CB3EF3"/>
    <w:rsid w:val="00CB42E1"/>
    <w:rsid w:val="00CB452D"/>
    <w:rsid w:val="00CB4BA7"/>
    <w:rsid w:val="00CB4BD2"/>
    <w:rsid w:val="00CB50E6"/>
    <w:rsid w:val="00CB5100"/>
    <w:rsid w:val="00CB5456"/>
    <w:rsid w:val="00CB58B2"/>
    <w:rsid w:val="00CB5943"/>
    <w:rsid w:val="00CB5C95"/>
    <w:rsid w:val="00CB6067"/>
    <w:rsid w:val="00CB6679"/>
    <w:rsid w:val="00CB6760"/>
    <w:rsid w:val="00CB6980"/>
    <w:rsid w:val="00CB69A1"/>
    <w:rsid w:val="00CB6B06"/>
    <w:rsid w:val="00CB7065"/>
    <w:rsid w:val="00CB7437"/>
    <w:rsid w:val="00CB7539"/>
    <w:rsid w:val="00CB7748"/>
    <w:rsid w:val="00CB77E8"/>
    <w:rsid w:val="00CB78DF"/>
    <w:rsid w:val="00CC025B"/>
    <w:rsid w:val="00CC058E"/>
    <w:rsid w:val="00CC09D5"/>
    <w:rsid w:val="00CC0A3E"/>
    <w:rsid w:val="00CC0BF0"/>
    <w:rsid w:val="00CC0F37"/>
    <w:rsid w:val="00CC1B25"/>
    <w:rsid w:val="00CC1B33"/>
    <w:rsid w:val="00CC1E89"/>
    <w:rsid w:val="00CC24E5"/>
    <w:rsid w:val="00CC28F9"/>
    <w:rsid w:val="00CC2CED"/>
    <w:rsid w:val="00CC30E4"/>
    <w:rsid w:val="00CC352C"/>
    <w:rsid w:val="00CC395E"/>
    <w:rsid w:val="00CC3D77"/>
    <w:rsid w:val="00CC430E"/>
    <w:rsid w:val="00CC46A8"/>
    <w:rsid w:val="00CC47EA"/>
    <w:rsid w:val="00CC4C5A"/>
    <w:rsid w:val="00CC4D9C"/>
    <w:rsid w:val="00CC4DFE"/>
    <w:rsid w:val="00CC4F9A"/>
    <w:rsid w:val="00CC54F3"/>
    <w:rsid w:val="00CC5CAB"/>
    <w:rsid w:val="00CC5CE3"/>
    <w:rsid w:val="00CC6B19"/>
    <w:rsid w:val="00CC7234"/>
    <w:rsid w:val="00CC7612"/>
    <w:rsid w:val="00CC7C96"/>
    <w:rsid w:val="00CC7D02"/>
    <w:rsid w:val="00CC7F3C"/>
    <w:rsid w:val="00CD0201"/>
    <w:rsid w:val="00CD07DF"/>
    <w:rsid w:val="00CD08AB"/>
    <w:rsid w:val="00CD0D47"/>
    <w:rsid w:val="00CD172B"/>
    <w:rsid w:val="00CD19D6"/>
    <w:rsid w:val="00CD2090"/>
    <w:rsid w:val="00CD23DF"/>
    <w:rsid w:val="00CD2492"/>
    <w:rsid w:val="00CD25C1"/>
    <w:rsid w:val="00CD2EA5"/>
    <w:rsid w:val="00CD2F2B"/>
    <w:rsid w:val="00CD397D"/>
    <w:rsid w:val="00CD4233"/>
    <w:rsid w:val="00CD43E9"/>
    <w:rsid w:val="00CD4830"/>
    <w:rsid w:val="00CD4C2D"/>
    <w:rsid w:val="00CD546C"/>
    <w:rsid w:val="00CD59B6"/>
    <w:rsid w:val="00CD6262"/>
    <w:rsid w:val="00CD62DF"/>
    <w:rsid w:val="00CD6801"/>
    <w:rsid w:val="00CD6988"/>
    <w:rsid w:val="00CD69F6"/>
    <w:rsid w:val="00CD6C33"/>
    <w:rsid w:val="00CD6FA1"/>
    <w:rsid w:val="00CD719A"/>
    <w:rsid w:val="00CD7B2E"/>
    <w:rsid w:val="00CD7D51"/>
    <w:rsid w:val="00CD7F7D"/>
    <w:rsid w:val="00CE00EE"/>
    <w:rsid w:val="00CE113C"/>
    <w:rsid w:val="00CE11C5"/>
    <w:rsid w:val="00CE15F5"/>
    <w:rsid w:val="00CE2184"/>
    <w:rsid w:val="00CE222A"/>
    <w:rsid w:val="00CE2351"/>
    <w:rsid w:val="00CE29B0"/>
    <w:rsid w:val="00CE3744"/>
    <w:rsid w:val="00CE37D8"/>
    <w:rsid w:val="00CE3800"/>
    <w:rsid w:val="00CE3ADB"/>
    <w:rsid w:val="00CE4053"/>
    <w:rsid w:val="00CE4113"/>
    <w:rsid w:val="00CE4159"/>
    <w:rsid w:val="00CE4B55"/>
    <w:rsid w:val="00CE5855"/>
    <w:rsid w:val="00CE5CFA"/>
    <w:rsid w:val="00CE6A6F"/>
    <w:rsid w:val="00CE6A7F"/>
    <w:rsid w:val="00CE6C75"/>
    <w:rsid w:val="00CE6F3F"/>
    <w:rsid w:val="00CE70B4"/>
    <w:rsid w:val="00CE77AC"/>
    <w:rsid w:val="00CE7EE1"/>
    <w:rsid w:val="00CF048F"/>
    <w:rsid w:val="00CF0543"/>
    <w:rsid w:val="00CF0774"/>
    <w:rsid w:val="00CF07B3"/>
    <w:rsid w:val="00CF0B50"/>
    <w:rsid w:val="00CF0F4F"/>
    <w:rsid w:val="00CF162B"/>
    <w:rsid w:val="00CF175E"/>
    <w:rsid w:val="00CF1DF7"/>
    <w:rsid w:val="00CF1E65"/>
    <w:rsid w:val="00CF1F3A"/>
    <w:rsid w:val="00CF1FFF"/>
    <w:rsid w:val="00CF20DE"/>
    <w:rsid w:val="00CF2201"/>
    <w:rsid w:val="00CF29E7"/>
    <w:rsid w:val="00CF3058"/>
    <w:rsid w:val="00CF307D"/>
    <w:rsid w:val="00CF337B"/>
    <w:rsid w:val="00CF3439"/>
    <w:rsid w:val="00CF42D8"/>
    <w:rsid w:val="00CF43A1"/>
    <w:rsid w:val="00CF4AE2"/>
    <w:rsid w:val="00CF4D68"/>
    <w:rsid w:val="00CF506C"/>
    <w:rsid w:val="00CF5392"/>
    <w:rsid w:val="00CF5579"/>
    <w:rsid w:val="00CF573C"/>
    <w:rsid w:val="00CF59A4"/>
    <w:rsid w:val="00CF5E03"/>
    <w:rsid w:val="00CF5FCF"/>
    <w:rsid w:val="00CF6A7E"/>
    <w:rsid w:val="00CF6AF9"/>
    <w:rsid w:val="00CF6BCA"/>
    <w:rsid w:val="00CF6BD8"/>
    <w:rsid w:val="00CF6F18"/>
    <w:rsid w:val="00CF77C1"/>
    <w:rsid w:val="00CF791B"/>
    <w:rsid w:val="00CF7A51"/>
    <w:rsid w:val="00CF7BB2"/>
    <w:rsid w:val="00CF7E08"/>
    <w:rsid w:val="00D005E0"/>
    <w:rsid w:val="00D0068A"/>
    <w:rsid w:val="00D009D3"/>
    <w:rsid w:val="00D00FAC"/>
    <w:rsid w:val="00D012EA"/>
    <w:rsid w:val="00D01494"/>
    <w:rsid w:val="00D01556"/>
    <w:rsid w:val="00D01637"/>
    <w:rsid w:val="00D0180E"/>
    <w:rsid w:val="00D01A20"/>
    <w:rsid w:val="00D02541"/>
    <w:rsid w:val="00D02651"/>
    <w:rsid w:val="00D02A2B"/>
    <w:rsid w:val="00D02A63"/>
    <w:rsid w:val="00D02ADE"/>
    <w:rsid w:val="00D02D1A"/>
    <w:rsid w:val="00D03009"/>
    <w:rsid w:val="00D03086"/>
    <w:rsid w:val="00D0401A"/>
    <w:rsid w:val="00D04069"/>
    <w:rsid w:val="00D042C9"/>
    <w:rsid w:val="00D04568"/>
    <w:rsid w:val="00D04594"/>
    <w:rsid w:val="00D04BC3"/>
    <w:rsid w:val="00D05033"/>
    <w:rsid w:val="00D0511C"/>
    <w:rsid w:val="00D053F0"/>
    <w:rsid w:val="00D0569B"/>
    <w:rsid w:val="00D05754"/>
    <w:rsid w:val="00D05A03"/>
    <w:rsid w:val="00D05F2A"/>
    <w:rsid w:val="00D06038"/>
    <w:rsid w:val="00D06187"/>
    <w:rsid w:val="00D061E4"/>
    <w:rsid w:val="00D06664"/>
    <w:rsid w:val="00D0666E"/>
    <w:rsid w:val="00D0668B"/>
    <w:rsid w:val="00D06B0F"/>
    <w:rsid w:val="00D06E20"/>
    <w:rsid w:val="00D06E3D"/>
    <w:rsid w:val="00D071FC"/>
    <w:rsid w:val="00D07EE4"/>
    <w:rsid w:val="00D07F07"/>
    <w:rsid w:val="00D100DC"/>
    <w:rsid w:val="00D1053A"/>
    <w:rsid w:val="00D106DB"/>
    <w:rsid w:val="00D108A1"/>
    <w:rsid w:val="00D108C9"/>
    <w:rsid w:val="00D108FE"/>
    <w:rsid w:val="00D10A87"/>
    <w:rsid w:val="00D10F75"/>
    <w:rsid w:val="00D1126F"/>
    <w:rsid w:val="00D11656"/>
    <w:rsid w:val="00D119BC"/>
    <w:rsid w:val="00D12328"/>
    <w:rsid w:val="00D12EDD"/>
    <w:rsid w:val="00D13479"/>
    <w:rsid w:val="00D1357C"/>
    <w:rsid w:val="00D137D9"/>
    <w:rsid w:val="00D138BD"/>
    <w:rsid w:val="00D14357"/>
    <w:rsid w:val="00D144AB"/>
    <w:rsid w:val="00D148DD"/>
    <w:rsid w:val="00D15233"/>
    <w:rsid w:val="00D152C0"/>
    <w:rsid w:val="00D156B8"/>
    <w:rsid w:val="00D156ED"/>
    <w:rsid w:val="00D15AA8"/>
    <w:rsid w:val="00D15C93"/>
    <w:rsid w:val="00D15CE0"/>
    <w:rsid w:val="00D15E89"/>
    <w:rsid w:val="00D15E9A"/>
    <w:rsid w:val="00D16286"/>
    <w:rsid w:val="00D1664D"/>
    <w:rsid w:val="00D1684F"/>
    <w:rsid w:val="00D1691E"/>
    <w:rsid w:val="00D169BB"/>
    <w:rsid w:val="00D16A56"/>
    <w:rsid w:val="00D16D23"/>
    <w:rsid w:val="00D16EFD"/>
    <w:rsid w:val="00D1738B"/>
    <w:rsid w:val="00D173DB"/>
    <w:rsid w:val="00D1768A"/>
    <w:rsid w:val="00D1770F"/>
    <w:rsid w:val="00D177EF"/>
    <w:rsid w:val="00D17A01"/>
    <w:rsid w:val="00D17A52"/>
    <w:rsid w:val="00D17C30"/>
    <w:rsid w:val="00D17E3B"/>
    <w:rsid w:val="00D200F9"/>
    <w:rsid w:val="00D2013F"/>
    <w:rsid w:val="00D20237"/>
    <w:rsid w:val="00D20F41"/>
    <w:rsid w:val="00D210D1"/>
    <w:rsid w:val="00D21B40"/>
    <w:rsid w:val="00D21CB1"/>
    <w:rsid w:val="00D220D2"/>
    <w:rsid w:val="00D220D5"/>
    <w:rsid w:val="00D22414"/>
    <w:rsid w:val="00D225CB"/>
    <w:rsid w:val="00D238F9"/>
    <w:rsid w:val="00D23D94"/>
    <w:rsid w:val="00D23EB1"/>
    <w:rsid w:val="00D245D0"/>
    <w:rsid w:val="00D2493A"/>
    <w:rsid w:val="00D24A87"/>
    <w:rsid w:val="00D24B6B"/>
    <w:rsid w:val="00D24CC8"/>
    <w:rsid w:val="00D24D22"/>
    <w:rsid w:val="00D2547E"/>
    <w:rsid w:val="00D25A09"/>
    <w:rsid w:val="00D25A44"/>
    <w:rsid w:val="00D25A52"/>
    <w:rsid w:val="00D26598"/>
    <w:rsid w:val="00D26D00"/>
    <w:rsid w:val="00D26DEE"/>
    <w:rsid w:val="00D27920"/>
    <w:rsid w:val="00D27A28"/>
    <w:rsid w:val="00D27D6B"/>
    <w:rsid w:val="00D30019"/>
    <w:rsid w:val="00D30052"/>
    <w:rsid w:val="00D30269"/>
    <w:rsid w:val="00D30A4F"/>
    <w:rsid w:val="00D31331"/>
    <w:rsid w:val="00D3150C"/>
    <w:rsid w:val="00D319F9"/>
    <w:rsid w:val="00D31B00"/>
    <w:rsid w:val="00D31CDD"/>
    <w:rsid w:val="00D32137"/>
    <w:rsid w:val="00D324DA"/>
    <w:rsid w:val="00D32583"/>
    <w:rsid w:val="00D326BC"/>
    <w:rsid w:val="00D3270F"/>
    <w:rsid w:val="00D328BC"/>
    <w:rsid w:val="00D32C27"/>
    <w:rsid w:val="00D33048"/>
    <w:rsid w:val="00D33115"/>
    <w:rsid w:val="00D33BBA"/>
    <w:rsid w:val="00D34228"/>
    <w:rsid w:val="00D3437F"/>
    <w:rsid w:val="00D346F5"/>
    <w:rsid w:val="00D34ED3"/>
    <w:rsid w:val="00D3582A"/>
    <w:rsid w:val="00D35B38"/>
    <w:rsid w:val="00D35C0A"/>
    <w:rsid w:val="00D36106"/>
    <w:rsid w:val="00D3630B"/>
    <w:rsid w:val="00D36C50"/>
    <w:rsid w:val="00D373A2"/>
    <w:rsid w:val="00D3782E"/>
    <w:rsid w:val="00D37880"/>
    <w:rsid w:val="00D37992"/>
    <w:rsid w:val="00D40B59"/>
    <w:rsid w:val="00D418FE"/>
    <w:rsid w:val="00D41A9D"/>
    <w:rsid w:val="00D41B0D"/>
    <w:rsid w:val="00D41BED"/>
    <w:rsid w:val="00D42039"/>
    <w:rsid w:val="00D425B4"/>
    <w:rsid w:val="00D428D5"/>
    <w:rsid w:val="00D42B13"/>
    <w:rsid w:val="00D42D6B"/>
    <w:rsid w:val="00D433AC"/>
    <w:rsid w:val="00D438B8"/>
    <w:rsid w:val="00D43B5F"/>
    <w:rsid w:val="00D43BB3"/>
    <w:rsid w:val="00D43D9B"/>
    <w:rsid w:val="00D4439F"/>
    <w:rsid w:val="00D444AD"/>
    <w:rsid w:val="00D445F4"/>
    <w:rsid w:val="00D44B65"/>
    <w:rsid w:val="00D45571"/>
    <w:rsid w:val="00D457FD"/>
    <w:rsid w:val="00D4599D"/>
    <w:rsid w:val="00D45A6F"/>
    <w:rsid w:val="00D45DBE"/>
    <w:rsid w:val="00D461BE"/>
    <w:rsid w:val="00D46213"/>
    <w:rsid w:val="00D4632C"/>
    <w:rsid w:val="00D4634A"/>
    <w:rsid w:val="00D467E6"/>
    <w:rsid w:val="00D47AF3"/>
    <w:rsid w:val="00D50118"/>
    <w:rsid w:val="00D505E9"/>
    <w:rsid w:val="00D50AC9"/>
    <w:rsid w:val="00D50B8A"/>
    <w:rsid w:val="00D50D1C"/>
    <w:rsid w:val="00D50E06"/>
    <w:rsid w:val="00D510CF"/>
    <w:rsid w:val="00D5151A"/>
    <w:rsid w:val="00D518F7"/>
    <w:rsid w:val="00D51B2E"/>
    <w:rsid w:val="00D51B7B"/>
    <w:rsid w:val="00D51C21"/>
    <w:rsid w:val="00D51D0C"/>
    <w:rsid w:val="00D52342"/>
    <w:rsid w:val="00D52367"/>
    <w:rsid w:val="00D52D56"/>
    <w:rsid w:val="00D53473"/>
    <w:rsid w:val="00D53CAC"/>
    <w:rsid w:val="00D53D23"/>
    <w:rsid w:val="00D53F93"/>
    <w:rsid w:val="00D546A2"/>
    <w:rsid w:val="00D54DD1"/>
    <w:rsid w:val="00D54FCF"/>
    <w:rsid w:val="00D550D8"/>
    <w:rsid w:val="00D55572"/>
    <w:rsid w:val="00D557C1"/>
    <w:rsid w:val="00D55879"/>
    <w:rsid w:val="00D55AD3"/>
    <w:rsid w:val="00D55CD4"/>
    <w:rsid w:val="00D55D20"/>
    <w:rsid w:val="00D55F91"/>
    <w:rsid w:val="00D56379"/>
    <w:rsid w:val="00D56450"/>
    <w:rsid w:val="00D56BF7"/>
    <w:rsid w:val="00D56D51"/>
    <w:rsid w:val="00D56D72"/>
    <w:rsid w:val="00D56FCA"/>
    <w:rsid w:val="00D571D9"/>
    <w:rsid w:val="00D57238"/>
    <w:rsid w:val="00D573CD"/>
    <w:rsid w:val="00D575AC"/>
    <w:rsid w:val="00D57891"/>
    <w:rsid w:val="00D57B9B"/>
    <w:rsid w:val="00D57D18"/>
    <w:rsid w:val="00D601D8"/>
    <w:rsid w:val="00D60415"/>
    <w:rsid w:val="00D60525"/>
    <w:rsid w:val="00D605B6"/>
    <w:rsid w:val="00D6067C"/>
    <w:rsid w:val="00D60942"/>
    <w:rsid w:val="00D60AED"/>
    <w:rsid w:val="00D60B18"/>
    <w:rsid w:val="00D60E23"/>
    <w:rsid w:val="00D61C4E"/>
    <w:rsid w:val="00D621A1"/>
    <w:rsid w:val="00D625F9"/>
    <w:rsid w:val="00D62882"/>
    <w:rsid w:val="00D62B08"/>
    <w:rsid w:val="00D634F4"/>
    <w:rsid w:val="00D635C8"/>
    <w:rsid w:val="00D63845"/>
    <w:rsid w:val="00D63B95"/>
    <w:rsid w:val="00D63D10"/>
    <w:rsid w:val="00D63F83"/>
    <w:rsid w:val="00D6479C"/>
    <w:rsid w:val="00D653EE"/>
    <w:rsid w:val="00D659B7"/>
    <w:rsid w:val="00D65EBD"/>
    <w:rsid w:val="00D66AB7"/>
    <w:rsid w:val="00D67012"/>
    <w:rsid w:val="00D670CC"/>
    <w:rsid w:val="00D67737"/>
    <w:rsid w:val="00D678F9"/>
    <w:rsid w:val="00D6790E"/>
    <w:rsid w:val="00D67CD5"/>
    <w:rsid w:val="00D7046E"/>
    <w:rsid w:val="00D708CF"/>
    <w:rsid w:val="00D7091E"/>
    <w:rsid w:val="00D70A4E"/>
    <w:rsid w:val="00D70DA4"/>
    <w:rsid w:val="00D71096"/>
    <w:rsid w:val="00D713ED"/>
    <w:rsid w:val="00D713F5"/>
    <w:rsid w:val="00D71726"/>
    <w:rsid w:val="00D71DFD"/>
    <w:rsid w:val="00D71E44"/>
    <w:rsid w:val="00D71EF7"/>
    <w:rsid w:val="00D72014"/>
    <w:rsid w:val="00D721B3"/>
    <w:rsid w:val="00D72456"/>
    <w:rsid w:val="00D726A5"/>
    <w:rsid w:val="00D72919"/>
    <w:rsid w:val="00D72A3E"/>
    <w:rsid w:val="00D72DC5"/>
    <w:rsid w:val="00D7332B"/>
    <w:rsid w:val="00D733E4"/>
    <w:rsid w:val="00D73938"/>
    <w:rsid w:val="00D74C70"/>
    <w:rsid w:val="00D75414"/>
    <w:rsid w:val="00D758D2"/>
    <w:rsid w:val="00D75A42"/>
    <w:rsid w:val="00D75F8B"/>
    <w:rsid w:val="00D76167"/>
    <w:rsid w:val="00D76247"/>
    <w:rsid w:val="00D76313"/>
    <w:rsid w:val="00D76407"/>
    <w:rsid w:val="00D765CC"/>
    <w:rsid w:val="00D76791"/>
    <w:rsid w:val="00D76AA3"/>
    <w:rsid w:val="00D77345"/>
    <w:rsid w:val="00D77406"/>
    <w:rsid w:val="00D77569"/>
    <w:rsid w:val="00D7761E"/>
    <w:rsid w:val="00D77655"/>
    <w:rsid w:val="00D77963"/>
    <w:rsid w:val="00D77B47"/>
    <w:rsid w:val="00D77B69"/>
    <w:rsid w:val="00D77D62"/>
    <w:rsid w:val="00D77D8F"/>
    <w:rsid w:val="00D800B0"/>
    <w:rsid w:val="00D802AF"/>
    <w:rsid w:val="00D81C6A"/>
    <w:rsid w:val="00D8266A"/>
    <w:rsid w:val="00D82B72"/>
    <w:rsid w:val="00D8303F"/>
    <w:rsid w:val="00D83C08"/>
    <w:rsid w:val="00D83CF9"/>
    <w:rsid w:val="00D84109"/>
    <w:rsid w:val="00D84A73"/>
    <w:rsid w:val="00D84C2D"/>
    <w:rsid w:val="00D84CCA"/>
    <w:rsid w:val="00D85047"/>
    <w:rsid w:val="00D850F3"/>
    <w:rsid w:val="00D85226"/>
    <w:rsid w:val="00D853D2"/>
    <w:rsid w:val="00D85616"/>
    <w:rsid w:val="00D856D8"/>
    <w:rsid w:val="00D861AD"/>
    <w:rsid w:val="00D86231"/>
    <w:rsid w:val="00D862EE"/>
    <w:rsid w:val="00D86671"/>
    <w:rsid w:val="00D8716B"/>
    <w:rsid w:val="00D87B5F"/>
    <w:rsid w:val="00D9030F"/>
    <w:rsid w:val="00D90AEA"/>
    <w:rsid w:val="00D90B65"/>
    <w:rsid w:val="00D90DB7"/>
    <w:rsid w:val="00D90DEA"/>
    <w:rsid w:val="00D90E5C"/>
    <w:rsid w:val="00D911C7"/>
    <w:rsid w:val="00D91675"/>
    <w:rsid w:val="00D9187F"/>
    <w:rsid w:val="00D91A17"/>
    <w:rsid w:val="00D91CA4"/>
    <w:rsid w:val="00D91F59"/>
    <w:rsid w:val="00D92217"/>
    <w:rsid w:val="00D923BB"/>
    <w:rsid w:val="00D92A82"/>
    <w:rsid w:val="00D92D7F"/>
    <w:rsid w:val="00D93005"/>
    <w:rsid w:val="00D93521"/>
    <w:rsid w:val="00D936E4"/>
    <w:rsid w:val="00D9393A"/>
    <w:rsid w:val="00D93E94"/>
    <w:rsid w:val="00D93ED6"/>
    <w:rsid w:val="00D9465F"/>
    <w:rsid w:val="00D946D4"/>
    <w:rsid w:val="00D9492B"/>
    <w:rsid w:val="00D95482"/>
    <w:rsid w:val="00D95B0B"/>
    <w:rsid w:val="00D95C42"/>
    <w:rsid w:val="00D96023"/>
    <w:rsid w:val="00D960A0"/>
    <w:rsid w:val="00D961B3"/>
    <w:rsid w:val="00D9644C"/>
    <w:rsid w:val="00D96534"/>
    <w:rsid w:val="00D965D2"/>
    <w:rsid w:val="00D96672"/>
    <w:rsid w:val="00D9670F"/>
    <w:rsid w:val="00D96B94"/>
    <w:rsid w:val="00D9744E"/>
    <w:rsid w:val="00D9776D"/>
    <w:rsid w:val="00D97B1E"/>
    <w:rsid w:val="00D97EE1"/>
    <w:rsid w:val="00DA15BB"/>
    <w:rsid w:val="00DA1661"/>
    <w:rsid w:val="00DA194D"/>
    <w:rsid w:val="00DA1C86"/>
    <w:rsid w:val="00DA1CEB"/>
    <w:rsid w:val="00DA1FD9"/>
    <w:rsid w:val="00DA2175"/>
    <w:rsid w:val="00DA2DF3"/>
    <w:rsid w:val="00DA2EF3"/>
    <w:rsid w:val="00DA3712"/>
    <w:rsid w:val="00DA40A2"/>
    <w:rsid w:val="00DA481E"/>
    <w:rsid w:val="00DA4888"/>
    <w:rsid w:val="00DA4B5E"/>
    <w:rsid w:val="00DA4B93"/>
    <w:rsid w:val="00DA4EE9"/>
    <w:rsid w:val="00DA5332"/>
    <w:rsid w:val="00DA58A3"/>
    <w:rsid w:val="00DA59D8"/>
    <w:rsid w:val="00DA5F62"/>
    <w:rsid w:val="00DA6120"/>
    <w:rsid w:val="00DA623C"/>
    <w:rsid w:val="00DA6337"/>
    <w:rsid w:val="00DA68C8"/>
    <w:rsid w:val="00DA6A9C"/>
    <w:rsid w:val="00DA6F19"/>
    <w:rsid w:val="00DA70FE"/>
    <w:rsid w:val="00DA721F"/>
    <w:rsid w:val="00DA72E8"/>
    <w:rsid w:val="00DA743C"/>
    <w:rsid w:val="00DA7798"/>
    <w:rsid w:val="00DA7E7E"/>
    <w:rsid w:val="00DB072D"/>
    <w:rsid w:val="00DB08AA"/>
    <w:rsid w:val="00DB08DE"/>
    <w:rsid w:val="00DB0ACF"/>
    <w:rsid w:val="00DB0B68"/>
    <w:rsid w:val="00DB0F1A"/>
    <w:rsid w:val="00DB105A"/>
    <w:rsid w:val="00DB111D"/>
    <w:rsid w:val="00DB117E"/>
    <w:rsid w:val="00DB1366"/>
    <w:rsid w:val="00DB1829"/>
    <w:rsid w:val="00DB18C5"/>
    <w:rsid w:val="00DB1DA1"/>
    <w:rsid w:val="00DB1FF0"/>
    <w:rsid w:val="00DB20B2"/>
    <w:rsid w:val="00DB237D"/>
    <w:rsid w:val="00DB2BA9"/>
    <w:rsid w:val="00DB2CD8"/>
    <w:rsid w:val="00DB2EE1"/>
    <w:rsid w:val="00DB2F76"/>
    <w:rsid w:val="00DB37D6"/>
    <w:rsid w:val="00DB396C"/>
    <w:rsid w:val="00DB3B5A"/>
    <w:rsid w:val="00DB4966"/>
    <w:rsid w:val="00DB4E10"/>
    <w:rsid w:val="00DB4F42"/>
    <w:rsid w:val="00DB54D6"/>
    <w:rsid w:val="00DB5549"/>
    <w:rsid w:val="00DB5A93"/>
    <w:rsid w:val="00DB64B0"/>
    <w:rsid w:val="00DB695E"/>
    <w:rsid w:val="00DB6EA5"/>
    <w:rsid w:val="00DB70BD"/>
    <w:rsid w:val="00DB70F8"/>
    <w:rsid w:val="00DB710C"/>
    <w:rsid w:val="00DB7450"/>
    <w:rsid w:val="00DB77A5"/>
    <w:rsid w:val="00DB7C1A"/>
    <w:rsid w:val="00DC0096"/>
    <w:rsid w:val="00DC0099"/>
    <w:rsid w:val="00DC05A6"/>
    <w:rsid w:val="00DC09BA"/>
    <w:rsid w:val="00DC0A40"/>
    <w:rsid w:val="00DC0DF2"/>
    <w:rsid w:val="00DC10C9"/>
    <w:rsid w:val="00DC1D81"/>
    <w:rsid w:val="00DC226D"/>
    <w:rsid w:val="00DC2977"/>
    <w:rsid w:val="00DC35B0"/>
    <w:rsid w:val="00DC3617"/>
    <w:rsid w:val="00DC3DDB"/>
    <w:rsid w:val="00DC4D6B"/>
    <w:rsid w:val="00DC5064"/>
    <w:rsid w:val="00DC549B"/>
    <w:rsid w:val="00DC551F"/>
    <w:rsid w:val="00DC5A47"/>
    <w:rsid w:val="00DC5BDA"/>
    <w:rsid w:val="00DC5D5B"/>
    <w:rsid w:val="00DC5EC9"/>
    <w:rsid w:val="00DC6306"/>
    <w:rsid w:val="00DC6406"/>
    <w:rsid w:val="00DC6657"/>
    <w:rsid w:val="00DC68B1"/>
    <w:rsid w:val="00DC6DE0"/>
    <w:rsid w:val="00DC6EBB"/>
    <w:rsid w:val="00DC6F0E"/>
    <w:rsid w:val="00DC7089"/>
    <w:rsid w:val="00DC71A1"/>
    <w:rsid w:val="00DC7AFF"/>
    <w:rsid w:val="00DC7E7A"/>
    <w:rsid w:val="00DD05A2"/>
    <w:rsid w:val="00DD0655"/>
    <w:rsid w:val="00DD09AE"/>
    <w:rsid w:val="00DD1874"/>
    <w:rsid w:val="00DD1AFF"/>
    <w:rsid w:val="00DD1DD3"/>
    <w:rsid w:val="00DD2219"/>
    <w:rsid w:val="00DD2538"/>
    <w:rsid w:val="00DD25CD"/>
    <w:rsid w:val="00DD2C93"/>
    <w:rsid w:val="00DD307C"/>
    <w:rsid w:val="00DD37D7"/>
    <w:rsid w:val="00DD3958"/>
    <w:rsid w:val="00DD4087"/>
    <w:rsid w:val="00DD48CA"/>
    <w:rsid w:val="00DD48F5"/>
    <w:rsid w:val="00DD4BB5"/>
    <w:rsid w:val="00DD4EE7"/>
    <w:rsid w:val="00DD6111"/>
    <w:rsid w:val="00DD6757"/>
    <w:rsid w:val="00DD6A01"/>
    <w:rsid w:val="00DD6C81"/>
    <w:rsid w:val="00DD7074"/>
    <w:rsid w:val="00DD737F"/>
    <w:rsid w:val="00DE000E"/>
    <w:rsid w:val="00DE039E"/>
    <w:rsid w:val="00DE048E"/>
    <w:rsid w:val="00DE0786"/>
    <w:rsid w:val="00DE0858"/>
    <w:rsid w:val="00DE09E2"/>
    <w:rsid w:val="00DE0A03"/>
    <w:rsid w:val="00DE0B39"/>
    <w:rsid w:val="00DE0C41"/>
    <w:rsid w:val="00DE109E"/>
    <w:rsid w:val="00DE13BC"/>
    <w:rsid w:val="00DE146B"/>
    <w:rsid w:val="00DE18E7"/>
    <w:rsid w:val="00DE1BF1"/>
    <w:rsid w:val="00DE23B1"/>
    <w:rsid w:val="00DE251C"/>
    <w:rsid w:val="00DE2749"/>
    <w:rsid w:val="00DE2AB2"/>
    <w:rsid w:val="00DE2EE9"/>
    <w:rsid w:val="00DE3080"/>
    <w:rsid w:val="00DE32E3"/>
    <w:rsid w:val="00DE388D"/>
    <w:rsid w:val="00DE3B64"/>
    <w:rsid w:val="00DE3C24"/>
    <w:rsid w:val="00DE3C36"/>
    <w:rsid w:val="00DE3DCE"/>
    <w:rsid w:val="00DE3EF3"/>
    <w:rsid w:val="00DE3F5F"/>
    <w:rsid w:val="00DE4D9D"/>
    <w:rsid w:val="00DE550D"/>
    <w:rsid w:val="00DE6521"/>
    <w:rsid w:val="00DE6599"/>
    <w:rsid w:val="00DE6C3B"/>
    <w:rsid w:val="00DE70E8"/>
    <w:rsid w:val="00DE79EF"/>
    <w:rsid w:val="00DE7B2F"/>
    <w:rsid w:val="00DE7B86"/>
    <w:rsid w:val="00DE7F46"/>
    <w:rsid w:val="00DF0422"/>
    <w:rsid w:val="00DF0566"/>
    <w:rsid w:val="00DF0806"/>
    <w:rsid w:val="00DF13E9"/>
    <w:rsid w:val="00DF1A21"/>
    <w:rsid w:val="00DF1FB1"/>
    <w:rsid w:val="00DF20BF"/>
    <w:rsid w:val="00DF22E0"/>
    <w:rsid w:val="00DF23B2"/>
    <w:rsid w:val="00DF28A6"/>
    <w:rsid w:val="00DF29F5"/>
    <w:rsid w:val="00DF2A55"/>
    <w:rsid w:val="00DF2AB3"/>
    <w:rsid w:val="00DF33FC"/>
    <w:rsid w:val="00DF347D"/>
    <w:rsid w:val="00DF365B"/>
    <w:rsid w:val="00DF4267"/>
    <w:rsid w:val="00DF4B94"/>
    <w:rsid w:val="00DF4FF7"/>
    <w:rsid w:val="00DF5011"/>
    <w:rsid w:val="00DF522C"/>
    <w:rsid w:val="00DF54E3"/>
    <w:rsid w:val="00DF5679"/>
    <w:rsid w:val="00DF5E3E"/>
    <w:rsid w:val="00DF5FFF"/>
    <w:rsid w:val="00DF66F5"/>
    <w:rsid w:val="00DF6739"/>
    <w:rsid w:val="00DF6C1E"/>
    <w:rsid w:val="00DF6D30"/>
    <w:rsid w:val="00DF7137"/>
    <w:rsid w:val="00DF7236"/>
    <w:rsid w:val="00DF7CA7"/>
    <w:rsid w:val="00DF7E6C"/>
    <w:rsid w:val="00E00FA6"/>
    <w:rsid w:val="00E011CF"/>
    <w:rsid w:val="00E01708"/>
    <w:rsid w:val="00E017F2"/>
    <w:rsid w:val="00E0185D"/>
    <w:rsid w:val="00E01BFD"/>
    <w:rsid w:val="00E01F99"/>
    <w:rsid w:val="00E02284"/>
    <w:rsid w:val="00E030AE"/>
    <w:rsid w:val="00E0319F"/>
    <w:rsid w:val="00E033BA"/>
    <w:rsid w:val="00E04013"/>
    <w:rsid w:val="00E040EB"/>
    <w:rsid w:val="00E0484A"/>
    <w:rsid w:val="00E050A0"/>
    <w:rsid w:val="00E05444"/>
    <w:rsid w:val="00E0546A"/>
    <w:rsid w:val="00E06207"/>
    <w:rsid w:val="00E06333"/>
    <w:rsid w:val="00E067B2"/>
    <w:rsid w:val="00E0697A"/>
    <w:rsid w:val="00E06B28"/>
    <w:rsid w:val="00E073BA"/>
    <w:rsid w:val="00E07B32"/>
    <w:rsid w:val="00E07F0F"/>
    <w:rsid w:val="00E10178"/>
    <w:rsid w:val="00E10549"/>
    <w:rsid w:val="00E109E6"/>
    <w:rsid w:val="00E10A16"/>
    <w:rsid w:val="00E10D07"/>
    <w:rsid w:val="00E11A25"/>
    <w:rsid w:val="00E11DCD"/>
    <w:rsid w:val="00E1203C"/>
    <w:rsid w:val="00E12573"/>
    <w:rsid w:val="00E12AE0"/>
    <w:rsid w:val="00E12D14"/>
    <w:rsid w:val="00E13301"/>
    <w:rsid w:val="00E136D9"/>
    <w:rsid w:val="00E137AE"/>
    <w:rsid w:val="00E13993"/>
    <w:rsid w:val="00E13DB7"/>
    <w:rsid w:val="00E14215"/>
    <w:rsid w:val="00E14507"/>
    <w:rsid w:val="00E1464D"/>
    <w:rsid w:val="00E148A6"/>
    <w:rsid w:val="00E14C35"/>
    <w:rsid w:val="00E1510A"/>
    <w:rsid w:val="00E152C6"/>
    <w:rsid w:val="00E154E2"/>
    <w:rsid w:val="00E160BE"/>
    <w:rsid w:val="00E163DA"/>
    <w:rsid w:val="00E1695D"/>
    <w:rsid w:val="00E16E11"/>
    <w:rsid w:val="00E17158"/>
    <w:rsid w:val="00E17831"/>
    <w:rsid w:val="00E17934"/>
    <w:rsid w:val="00E20108"/>
    <w:rsid w:val="00E20418"/>
    <w:rsid w:val="00E20881"/>
    <w:rsid w:val="00E215D7"/>
    <w:rsid w:val="00E21F3E"/>
    <w:rsid w:val="00E222AD"/>
    <w:rsid w:val="00E22434"/>
    <w:rsid w:val="00E226E3"/>
    <w:rsid w:val="00E22B81"/>
    <w:rsid w:val="00E233AA"/>
    <w:rsid w:val="00E23A58"/>
    <w:rsid w:val="00E24032"/>
    <w:rsid w:val="00E2426A"/>
    <w:rsid w:val="00E2476D"/>
    <w:rsid w:val="00E24967"/>
    <w:rsid w:val="00E25591"/>
    <w:rsid w:val="00E257CF"/>
    <w:rsid w:val="00E25817"/>
    <w:rsid w:val="00E25B69"/>
    <w:rsid w:val="00E2647F"/>
    <w:rsid w:val="00E264C1"/>
    <w:rsid w:val="00E26E41"/>
    <w:rsid w:val="00E26E5C"/>
    <w:rsid w:val="00E273E4"/>
    <w:rsid w:val="00E27926"/>
    <w:rsid w:val="00E27B88"/>
    <w:rsid w:val="00E27E76"/>
    <w:rsid w:val="00E27F20"/>
    <w:rsid w:val="00E300BB"/>
    <w:rsid w:val="00E300C1"/>
    <w:rsid w:val="00E30786"/>
    <w:rsid w:val="00E30E54"/>
    <w:rsid w:val="00E30F65"/>
    <w:rsid w:val="00E314D7"/>
    <w:rsid w:val="00E31B3C"/>
    <w:rsid w:val="00E32443"/>
    <w:rsid w:val="00E32B9C"/>
    <w:rsid w:val="00E3302A"/>
    <w:rsid w:val="00E33204"/>
    <w:rsid w:val="00E33369"/>
    <w:rsid w:val="00E334C7"/>
    <w:rsid w:val="00E3368E"/>
    <w:rsid w:val="00E34083"/>
    <w:rsid w:val="00E346FD"/>
    <w:rsid w:val="00E349F1"/>
    <w:rsid w:val="00E34B58"/>
    <w:rsid w:val="00E35072"/>
    <w:rsid w:val="00E350B3"/>
    <w:rsid w:val="00E351DC"/>
    <w:rsid w:val="00E35F00"/>
    <w:rsid w:val="00E36502"/>
    <w:rsid w:val="00E36B98"/>
    <w:rsid w:val="00E371BE"/>
    <w:rsid w:val="00E3780F"/>
    <w:rsid w:val="00E37C3F"/>
    <w:rsid w:val="00E403F2"/>
    <w:rsid w:val="00E404B8"/>
    <w:rsid w:val="00E409F6"/>
    <w:rsid w:val="00E410E5"/>
    <w:rsid w:val="00E41FCC"/>
    <w:rsid w:val="00E42032"/>
    <w:rsid w:val="00E42217"/>
    <w:rsid w:val="00E42405"/>
    <w:rsid w:val="00E42C72"/>
    <w:rsid w:val="00E42E8A"/>
    <w:rsid w:val="00E433F7"/>
    <w:rsid w:val="00E43809"/>
    <w:rsid w:val="00E439AD"/>
    <w:rsid w:val="00E43A45"/>
    <w:rsid w:val="00E43E05"/>
    <w:rsid w:val="00E441FD"/>
    <w:rsid w:val="00E44268"/>
    <w:rsid w:val="00E44543"/>
    <w:rsid w:val="00E44778"/>
    <w:rsid w:val="00E4485F"/>
    <w:rsid w:val="00E449E5"/>
    <w:rsid w:val="00E44D90"/>
    <w:rsid w:val="00E44DD7"/>
    <w:rsid w:val="00E44EE4"/>
    <w:rsid w:val="00E45075"/>
    <w:rsid w:val="00E45576"/>
    <w:rsid w:val="00E4567B"/>
    <w:rsid w:val="00E45DFB"/>
    <w:rsid w:val="00E45F13"/>
    <w:rsid w:val="00E466CA"/>
    <w:rsid w:val="00E47223"/>
    <w:rsid w:val="00E4734D"/>
    <w:rsid w:val="00E473A0"/>
    <w:rsid w:val="00E47DE0"/>
    <w:rsid w:val="00E500A8"/>
    <w:rsid w:val="00E50C41"/>
    <w:rsid w:val="00E50D54"/>
    <w:rsid w:val="00E512C7"/>
    <w:rsid w:val="00E51EF5"/>
    <w:rsid w:val="00E52084"/>
    <w:rsid w:val="00E52145"/>
    <w:rsid w:val="00E524A6"/>
    <w:rsid w:val="00E5256C"/>
    <w:rsid w:val="00E5273A"/>
    <w:rsid w:val="00E52810"/>
    <w:rsid w:val="00E52957"/>
    <w:rsid w:val="00E52A6F"/>
    <w:rsid w:val="00E52A71"/>
    <w:rsid w:val="00E52FB6"/>
    <w:rsid w:val="00E5315C"/>
    <w:rsid w:val="00E53180"/>
    <w:rsid w:val="00E534C8"/>
    <w:rsid w:val="00E53588"/>
    <w:rsid w:val="00E53C6C"/>
    <w:rsid w:val="00E53F69"/>
    <w:rsid w:val="00E54002"/>
    <w:rsid w:val="00E54032"/>
    <w:rsid w:val="00E540EA"/>
    <w:rsid w:val="00E54181"/>
    <w:rsid w:val="00E55089"/>
    <w:rsid w:val="00E554E0"/>
    <w:rsid w:val="00E56291"/>
    <w:rsid w:val="00E56608"/>
    <w:rsid w:val="00E56C57"/>
    <w:rsid w:val="00E56CB1"/>
    <w:rsid w:val="00E56CB2"/>
    <w:rsid w:val="00E575D3"/>
    <w:rsid w:val="00E57F41"/>
    <w:rsid w:val="00E60288"/>
    <w:rsid w:val="00E60628"/>
    <w:rsid w:val="00E60650"/>
    <w:rsid w:val="00E608B4"/>
    <w:rsid w:val="00E60980"/>
    <w:rsid w:val="00E61456"/>
    <w:rsid w:val="00E61B00"/>
    <w:rsid w:val="00E62602"/>
    <w:rsid w:val="00E62AF2"/>
    <w:rsid w:val="00E62B17"/>
    <w:rsid w:val="00E63212"/>
    <w:rsid w:val="00E639A8"/>
    <w:rsid w:val="00E6434A"/>
    <w:rsid w:val="00E647ED"/>
    <w:rsid w:val="00E64CDF"/>
    <w:rsid w:val="00E65626"/>
    <w:rsid w:val="00E6580C"/>
    <w:rsid w:val="00E65D3C"/>
    <w:rsid w:val="00E65EF9"/>
    <w:rsid w:val="00E66460"/>
    <w:rsid w:val="00E664EF"/>
    <w:rsid w:val="00E66645"/>
    <w:rsid w:val="00E66C52"/>
    <w:rsid w:val="00E66DB0"/>
    <w:rsid w:val="00E67074"/>
    <w:rsid w:val="00E6719E"/>
    <w:rsid w:val="00E671BC"/>
    <w:rsid w:val="00E70294"/>
    <w:rsid w:val="00E70C1E"/>
    <w:rsid w:val="00E714A3"/>
    <w:rsid w:val="00E715F3"/>
    <w:rsid w:val="00E7179A"/>
    <w:rsid w:val="00E718D8"/>
    <w:rsid w:val="00E71F75"/>
    <w:rsid w:val="00E723F8"/>
    <w:rsid w:val="00E72505"/>
    <w:rsid w:val="00E72B0D"/>
    <w:rsid w:val="00E72FCF"/>
    <w:rsid w:val="00E7346D"/>
    <w:rsid w:val="00E73624"/>
    <w:rsid w:val="00E73874"/>
    <w:rsid w:val="00E73D96"/>
    <w:rsid w:val="00E73E79"/>
    <w:rsid w:val="00E740C2"/>
    <w:rsid w:val="00E74285"/>
    <w:rsid w:val="00E742E5"/>
    <w:rsid w:val="00E747CD"/>
    <w:rsid w:val="00E747E1"/>
    <w:rsid w:val="00E75160"/>
    <w:rsid w:val="00E75CD6"/>
    <w:rsid w:val="00E75FF4"/>
    <w:rsid w:val="00E76404"/>
    <w:rsid w:val="00E76B12"/>
    <w:rsid w:val="00E76CC5"/>
    <w:rsid w:val="00E77418"/>
    <w:rsid w:val="00E77430"/>
    <w:rsid w:val="00E804C1"/>
    <w:rsid w:val="00E80562"/>
    <w:rsid w:val="00E80A6D"/>
    <w:rsid w:val="00E810FC"/>
    <w:rsid w:val="00E81C75"/>
    <w:rsid w:val="00E81C9B"/>
    <w:rsid w:val="00E8273D"/>
    <w:rsid w:val="00E82AC0"/>
    <w:rsid w:val="00E83963"/>
    <w:rsid w:val="00E8397E"/>
    <w:rsid w:val="00E83EB7"/>
    <w:rsid w:val="00E83FD5"/>
    <w:rsid w:val="00E8441B"/>
    <w:rsid w:val="00E84469"/>
    <w:rsid w:val="00E84A5F"/>
    <w:rsid w:val="00E84C78"/>
    <w:rsid w:val="00E85119"/>
    <w:rsid w:val="00E853AA"/>
    <w:rsid w:val="00E8585A"/>
    <w:rsid w:val="00E85E77"/>
    <w:rsid w:val="00E865E6"/>
    <w:rsid w:val="00E86787"/>
    <w:rsid w:val="00E8697F"/>
    <w:rsid w:val="00E870E3"/>
    <w:rsid w:val="00E8726F"/>
    <w:rsid w:val="00E87EDE"/>
    <w:rsid w:val="00E87FA1"/>
    <w:rsid w:val="00E90166"/>
    <w:rsid w:val="00E9021A"/>
    <w:rsid w:val="00E9023B"/>
    <w:rsid w:val="00E9049B"/>
    <w:rsid w:val="00E90B54"/>
    <w:rsid w:val="00E90BC3"/>
    <w:rsid w:val="00E90C87"/>
    <w:rsid w:val="00E916E7"/>
    <w:rsid w:val="00E9175B"/>
    <w:rsid w:val="00E91A7A"/>
    <w:rsid w:val="00E91EA0"/>
    <w:rsid w:val="00E91FE3"/>
    <w:rsid w:val="00E921E7"/>
    <w:rsid w:val="00E92851"/>
    <w:rsid w:val="00E92C3E"/>
    <w:rsid w:val="00E92D64"/>
    <w:rsid w:val="00E930D2"/>
    <w:rsid w:val="00E93841"/>
    <w:rsid w:val="00E93A60"/>
    <w:rsid w:val="00E93DC0"/>
    <w:rsid w:val="00E94069"/>
    <w:rsid w:val="00E94157"/>
    <w:rsid w:val="00E9442A"/>
    <w:rsid w:val="00E95080"/>
    <w:rsid w:val="00E9516F"/>
    <w:rsid w:val="00E95433"/>
    <w:rsid w:val="00E95E7C"/>
    <w:rsid w:val="00E9600D"/>
    <w:rsid w:val="00E963F1"/>
    <w:rsid w:val="00E965DE"/>
    <w:rsid w:val="00E96DA4"/>
    <w:rsid w:val="00E96F95"/>
    <w:rsid w:val="00E970EF"/>
    <w:rsid w:val="00EA087E"/>
    <w:rsid w:val="00EA08C2"/>
    <w:rsid w:val="00EA0A6A"/>
    <w:rsid w:val="00EA0EEF"/>
    <w:rsid w:val="00EA11EA"/>
    <w:rsid w:val="00EA15C7"/>
    <w:rsid w:val="00EA15D0"/>
    <w:rsid w:val="00EA1B17"/>
    <w:rsid w:val="00EA1C1A"/>
    <w:rsid w:val="00EA1FCB"/>
    <w:rsid w:val="00EA2657"/>
    <w:rsid w:val="00EA2843"/>
    <w:rsid w:val="00EA2BB0"/>
    <w:rsid w:val="00EA2ECA"/>
    <w:rsid w:val="00EA2ED0"/>
    <w:rsid w:val="00EA2F85"/>
    <w:rsid w:val="00EA33D3"/>
    <w:rsid w:val="00EA350C"/>
    <w:rsid w:val="00EA375D"/>
    <w:rsid w:val="00EA38A9"/>
    <w:rsid w:val="00EA3FDC"/>
    <w:rsid w:val="00EA4251"/>
    <w:rsid w:val="00EA436F"/>
    <w:rsid w:val="00EA47BA"/>
    <w:rsid w:val="00EA4A01"/>
    <w:rsid w:val="00EA4A28"/>
    <w:rsid w:val="00EA4BE3"/>
    <w:rsid w:val="00EA4F35"/>
    <w:rsid w:val="00EA4FA3"/>
    <w:rsid w:val="00EA5049"/>
    <w:rsid w:val="00EA536A"/>
    <w:rsid w:val="00EA540A"/>
    <w:rsid w:val="00EA572B"/>
    <w:rsid w:val="00EA5ACD"/>
    <w:rsid w:val="00EA5BD1"/>
    <w:rsid w:val="00EA63F5"/>
    <w:rsid w:val="00EA6902"/>
    <w:rsid w:val="00EA7C12"/>
    <w:rsid w:val="00EA7FB1"/>
    <w:rsid w:val="00EB00B3"/>
    <w:rsid w:val="00EB0710"/>
    <w:rsid w:val="00EB0EBC"/>
    <w:rsid w:val="00EB0FBF"/>
    <w:rsid w:val="00EB151E"/>
    <w:rsid w:val="00EB1589"/>
    <w:rsid w:val="00EB165D"/>
    <w:rsid w:val="00EB21E3"/>
    <w:rsid w:val="00EB22D0"/>
    <w:rsid w:val="00EB2EC4"/>
    <w:rsid w:val="00EB3A3F"/>
    <w:rsid w:val="00EB3BAB"/>
    <w:rsid w:val="00EB4303"/>
    <w:rsid w:val="00EB4328"/>
    <w:rsid w:val="00EB46D1"/>
    <w:rsid w:val="00EB479D"/>
    <w:rsid w:val="00EB48D0"/>
    <w:rsid w:val="00EB4D42"/>
    <w:rsid w:val="00EB5393"/>
    <w:rsid w:val="00EB5499"/>
    <w:rsid w:val="00EB6137"/>
    <w:rsid w:val="00EB666D"/>
    <w:rsid w:val="00EB7A13"/>
    <w:rsid w:val="00EC03DD"/>
    <w:rsid w:val="00EC0463"/>
    <w:rsid w:val="00EC054E"/>
    <w:rsid w:val="00EC074C"/>
    <w:rsid w:val="00EC0CAB"/>
    <w:rsid w:val="00EC102B"/>
    <w:rsid w:val="00EC16C8"/>
    <w:rsid w:val="00EC1815"/>
    <w:rsid w:val="00EC1EB6"/>
    <w:rsid w:val="00EC20EA"/>
    <w:rsid w:val="00EC235E"/>
    <w:rsid w:val="00EC2CB8"/>
    <w:rsid w:val="00EC3243"/>
    <w:rsid w:val="00EC35BE"/>
    <w:rsid w:val="00EC35F0"/>
    <w:rsid w:val="00EC3FE8"/>
    <w:rsid w:val="00EC418A"/>
    <w:rsid w:val="00EC47A0"/>
    <w:rsid w:val="00EC495A"/>
    <w:rsid w:val="00EC4A0C"/>
    <w:rsid w:val="00EC4BBC"/>
    <w:rsid w:val="00EC4BF0"/>
    <w:rsid w:val="00EC4D8B"/>
    <w:rsid w:val="00EC539F"/>
    <w:rsid w:val="00EC54D3"/>
    <w:rsid w:val="00EC565B"/>
    <w:rsid w:val="00EC5FE1"/>
    <w:rsid w:val="00EC6157"/>
    <w:rsid w:val="00EC6776"/>
    <w:rsid w:val="00EC68ED"/>
    <w:rsid w:val="00EC6BF9"/>
    <w:rsid w:val="00EC72C8"/>
    <w:rsid w:val="00EC74BE"/>
    <w:rsid w:val="00EC763D"/>
    <w:rsid w:val="00EC7714"/>
    <w:rsid w:val="00EC7BD5"/>
    <w:rsid w:val="00EC7E7D"/>
    <w:rsid w:val="00ED015E"/>
    <w:rsid w:val="00ED0223"/>
    <w:rsid w:val="00ED0555"/>
    <w:rsid w:val="00ED0853"/>
    <w:rsid w:val="00ED09CE"/>
    <w:rsid w:val="00ED0A48"/>
    <w:rsid w:val="00ED0EBA"/>
    <w:rsid w:val="00ED0F9C"/>
    <w:rsid w:val="00ED1AEF"/>
    <w:rsid w:val="00ED1C75"/>
    <w:rsid w:val="00ED2027"/>
    <w:rsid w:val="00ED260B"/>
    <w:rsid w:val="00ED2F17"/>
    <w:rsid w:val="00ED30B8"/>
    <w:rsid w:val="00ED3442"/>
    <w:rsid w:val="00ED4020"/>
    <w:rsid w:val="00ED42DE"/>
    <w:rsid w:val="00ED4413"/>
    <w:rsid w:val="00ED4B58"/>
    <w:rsid w:val="00ED4BA5"/>
    <w:rsid w:val="00ED4BFA"/>
    <w:rsid w:val="00ED55D6"/>
    <w:rsid w:val="00ED5869"/>
    <w:rsid w:val="00ED5E74"/>
    <w:rsid w:val="00ED5E8A"/>
    <w:rsid w:val="00ED6948"/>
    <w:rsid w:val="00ED7108"/>
    <w:rsid w:val="00ED771B"/>
    <w:rsid w:val="00ED7D37"/>
    <w:rsid w:val="00EE0847"/>
    <w:rsid w:val="00EE0A8D"/>
    <w:rsid w:val="00EE0ACA"/>
    <w:rsid w:val="00EE0BD7"/>
    <w:rsid w:val="00EE1049"/>
    <w:rsid w:val="00EE1430"/>
    <w:rsid w:val="00EE1489"/>
    <w:rsid w:val="00EE1F48"/>
    <w:rsid w:val="00EE206C"/>
    <w:rsid w:val="00EE22B1"/>
    <w:rsid w:val="00EE27ED"/>
    <w:rsid w:val="00EE2AB6"/>
    <w:rsid w:val="00EE2E8F"/>
    <w:rsid w:val="00EE318D"/>
    <w:rsid w:val="00EE32FD"/>
    <w:rsid w:val="00EE39D5"/>
    <w:rsid w:val="00EE3ED6"/>
    <w:rsid w:val="00EE45E0"/>
    <w:rsid w:val="00EE46EA"/>
    <w:rsid w:val="00EE4BAA"/>
    <w:rsid w:val="00EE521F"/>
    <w:rsid w:val="00EE57DD"/>
    <w:rsid w:val="00EE5A15"/>
    <w:rsid w:val="00EE5CD8"/>
    <w:rsid w:val="00EE5E2C"/>
    <w:rsid w:val="00EE6492"/>
    <w:rsid w:val="00EE6DE8"/>
    <w:rsid w:val="00EE7513"/>
    <w:rsid w:val="00EE78F0"/>
    <w:rsid w:val="00EF03E1"/>
    <w:rsid w:val="00EF09E0"/>
    <w:rsid w:val="00EF0A2A"/>
    <w:rsid w:val="00EF0D12"/>
    <w:rsid w:val="00EF1025"/>
    <w:rsid w:val="00EF1046"/>
    <w:rsid w:val="00EF106B"/>
    <w:rsid w:val="00EF1612"/>
    <w:rsid w:val="00EF1663"/>
    <w:rsid w:val="00EF220E"/>
    <w:rsid w:val="00EF2240"/>
    <w:rsid w:val="00EF276A"/>
    <w:rsid w:val="00EF28FA"/>
    <w:rsid w:val="00EF2ADB"/>
    <w:rsid w:val="00EF2B07"/>
    <w:rsid w:val="00EF2E5B"/>
    <w:rsid w:val="00EF34EB"/>
    <w:rsid w:val="00EF3BD1"/>
    <w:rsid w:val="00EF4018"/>
    <w:rsid w:val="00EF41C9"/>
    <w:rsid w:val="00EF41E5"/>
    <w:rsid w:val="00EF4EA2"/>
    <w:rsid w:val="00EF4EA4"/>
    <w:rsid w:val="00EF5456"/>
    <w:rsid w:val="00EF553A"/>
    <w:rsid w:val="00EF5544"/>
    <w:rsid w:val="00EF5B3E"/>
    <w:rsid w:val="00EF5B60"/>
    <w:rsid w:val="00EF5D70"/>
    <w:rsid w:val="00EF6414"/>
    <w:rsid w:val="00EF7878"/>
    <w:rsid w:val="00EF7B8F"/>
    <w:rsid w:val="00EF7B9F"/>
    <w:rsid w:val="00F00AD2"/>
    <w:rsid w:val="00F00D81"/>
    <w:rsid w:val="00F0108E"/>
    <w:rsid w:val="00F01596"/>
    <w:rsid w:val="00F017A9"/>
    <w:rsid w:val="00F01841"/>
    <w:rsid w:val="00F01E4E"/>
    <w:rsid w:val="00F02575"/>
    <w:rsid w:val="00F02A14"/>
    <w:rsid w:val="00F0326D"/>
    <w:rsid w:val="00F036A8"/>
    <w:rsid w:val="00F03A9D"/>
    <w:rsid w:val="00F04928"/>
    <w:rsid w:val="00F04E0E"/>
    <w:rsid w:val="00F05181"/>
    <w:rsid w:val="00F05554"/>
    <w:rsid w:val="00F05AA1"/>
    <w:rsid w:val="00F05D84"/>
    <w:rsid w:val="00F0639D"/>
    <w:rsid w:val="00F063FA"/>
    <w:rsid w:val="00F06A27"/>
    <w:rsid w:val="00F06A95"/>
    <w:rsid w:val="00F06C65"/>
    <w:rsid w:val="00F07862"/>
    <w:rsid w:val="00F078CF"/>
    <w:rsid w:val="00F07CFA"/>
    <w:rsid w:val="00F10115"/>
    <w:rsid w:val="00F107AD"/>
    <w:rsid w:val="00F11086"/>
    <w:rsid w:val="00F11A0D"/>
    <w:rsid w:val="00F12074"/>
    <w:rsid w:val="00F12668"/>
    <w:rsid w:val="00F12731"/>
    <w:rsid w:val="00F12857"/>
    <w:rsid w:val="00F12B84"/>
    <w:rsid w:val="00F12C49"/>
    <w:rsid w:val="00F1332B"/>
    <w:rsid w:val="00F133B6"/>
    <w:rsid w:val="00F13615"/>
    <w:rsid w:val="00F1375F"/>
    <w:rsid w:val="00F14021"/>
    <w:rsid w:val="00F145BC"/>
    <w:rsid w:val="00F15379"/>
    <w:rsid w:val="00F1545A"/>
    <w:rsid w:val="00F15887"/>
    <w:rsid w:val="00F158CE"/>
    <w:rsid w:val="00F15A14"/>
    <w:rsid w:val="00F160CF"/>
    <w:rsid w:val="00F16405"/>
    <w:rsid w:val="00F164F4"/>
    <w:rsid w:val="00F16CD5"/>
    <w:rsid w:val="00F1758B"/>
    <w:rsid w:val="00F17B02"/>
    <w:rsid w:val="00F2003F"/>
    <w:rsid w:val="00F20C53"/>
    <w:rsid w:val="00F20D13"/>
    <w:rsid w:val="00F20D28"/>
    <w:rsid w:val="00F20DA3"/>
    <w:rsid w:val="00F20E35"/>
    <w:rsid w:val="00F213FB"/>
    <w:rsid w:val="00F217D1"/>
    <w:rsid w:val="00F21C7B"/>
    <w:rsid w:val="00F21D7C"/>
    <w:rsid w:val="00F21DE2"/>
    <w:rsid w:val="00F21DE5"/>
    <w:rsid w:val="00F21E0B"/>
    <w:rsid w:val="00F225FD"/>
    <w:rsid w:val="00F228C8"/>
    <w:rsid w:val="00F22DE7"/>
    <w:rsid w:val="00F22E2A"/>
    <w:rsid w:val="00F22F46"/>
    <w:rsid w:val="00F23C4E"/>
    <w:rsid w:val="00F23D56"/>
    <w:rsid w:val="00F240A2"/>
    <w:rsid w:val="00F24235"/>
    <w:rsid w:val="00F24775"/>
    <w:rsid w:val="00F24969"/>
    <w:rsid w:val="00F24FBF"/>
    <w:rsid w:val="00F25354"/>
    <w:rsid w:val="00F25848"/>
    <w:rsid w:val="00F25D4A"/>
    <w:rsid w:val="00F26005"/>
    <w:rsid w:val="00F2636C"/>
    <w:rsid w:val="00F2738D"/>
    <w:rsid w:val="00F27698"/>
    <w:rsid w:val="00F27D76"/>
    <w:rsid w:val="00F3065A"/>
    <w:rsid w:val="00F306E8"/>
    <w:rsid w:val="00F30791"/>
    <w:rsid w:val="00F31357"/>
    <w:rsid w:val="00F31CA9"/>
    <w:rsid w:val="00F31FA6"/>
    <w:rsid w:val="00F32272"/>
    <w:rsid w:val="00F32439"/>
    <w:rsid w:val="00F32B57"/>
    <w:rsid w:val="00F34434"/>
    <w:rsid w:val="00F344E3"/>
    <w:rsid w:val="00F34758"/>
    <w:rsid w:val="00F349FC"/>
    <w:rsid w:val="00F3515D"/>
    <w:rsid w:val="00F3592E"/>
    <w:rsid w:val="00F35F04"/>
    <w:rsid w:val="00F362A6"/>
    <w:rsid w:val="00F366BA"/>
    <w:rsid w:val="00F369B3"/>
    <w:rsid w:val="00F36D4B"/>
    <w:rsid w:val="00F36FCF"/>
    <w:rsid w:val="00F37169"/>
    <w:rsid w:val="00F379FF"/>
    <w:rsid w:val="00F37D70"/>
    <w:rsid w:val="00F40247"/>
    <w:rsid w:val="00F417FE"/>
    <w:rsid w:val="00F41A88"/>
    <w:rsid w:val="00F4215B"/>
    <w:rsid w:val="00F428E2"/>
    <w:rsid w:val="00F43037"/>
    <w:rsid w:val="00F43655"/>
    <w:rsid w:val="00F438A9"/>
    <w:rsid w:val="00F43E28"/>
    <w:rsid w:val="00F43FB9"/>
    <w:rsid w:val="00F44404"/>
    <w:rsid w:val="00F4463D"/>
    <w:rsid w:val="00F44C41"/>
    <w:rsid w:val="00F44F7B"/>
    <w:rsid w:val="00F45353"/>
    <w:rsid w:val="00F454CB"/>
    <w:rsid w:val="00F45659"/>
    <w:rsid w:val="00F45747"/>
    <w:rsid w:val="00F45BA9"/>
    <w:rsid w:val="00F45CAF"/>
    <w:rsid w:val="00F462F8"/>
    <w:rsid w:val="00F467B8"/>
    <w:rsid w:val="00F46A62"/>
    <w:rsid w:val="00F46DB3"/>
    <w:rsid w:val="00F46FA0"/>
    <w:rsid w:val="00F46FBD"/>
    <w:rsid w:val="00F46FEA"/>
    <w:rsid w:val="00F46FEC"/>
    <w:rsid w:val="00F4794E"/>
    <w:rsid w:val="00F5063B"/>
    <w:rsid w:val="00F50E09"/>
    <w:rsid w:val="00F51132"/>
    <w:rsid w:val="00F516E9"/>
    <w:rsid w:val="00F51723"/>
    <w:rsid w:val="00F51C6D"/>
    <w:rsid w:val="00F51C7F"/>
    <w:rsid w:val="00F52208"/>
    <w:rsid w:val="00F52210"/>
    <w:rsid w:val="00F529F5"/>
    <w:rsid w:val="00F52C50"/>
    <w:rsid w:val="00F535CF"/>
    <w:rsid w:val="00F53E22"/>
    <w:rsid w:val="00F53EA5"/>
    <w:rsid w:val="00F540E4"/>
    <w:rsid w:val="00F54691"/>
    <w:rsid w:val="00F54746"/>
    <w:rsid w:val="00F54D38"/>
    <w:rsid w:val="00F55391"/>
    <w:rsid w:val="00F554F7"/>
    <w:rsid w:val="00F55590"/>
    <w:rsid w:val="00F55751"/>
    <w:rsid w:val="00F55AAA"/>
    <w:rsid w:val="00F55C97"/>
    <w:rsid w:val="00F55E38"/>
    <w:rsid w:val="00F56456"/>
    <w:rsid w:val="00F5668B"/>
    <w:rsid w:val="00F56DF4"/>
    <w:rsid w:val="00F56F0E"/>
    <w:rsid w:val="00F570CB"/>
    <w:rsid w:val="00F5718B"/>
    <w:rsid w:val="00F5726D"/>
    <w:rsid w:val="00F57563"/>
    <w:rsid w:val="00F57C12"/>
    <w:rsid w:val="00F57C1D"/>
    <w:rsid w:val="00F57C4C"/>
    <w:rsid w:val="00F6010C"/>
    <w:rsid w:val="00F601B0"/>
    <w:rsid w:val="00F605B9"/>
    <w:rsid w:val="00F60698"/>
    <w:rsid w:val="00F60BE9"/>
    <w:rsid w:val="00F60D10"/>
    <w:rsid w:val="00F6112E"/>
    <w:rsid w:val="00F611B7"/>
    <w:rsid w:val="00F6137A"/>
    <w:rsid w:val="00F61AE8"/>
    <w:rsid w:val="00F61D7A"/>
    <w:rsid w:val="00F620DD"/>
    <w:rsid w:val="00F62863"/>
    <w:rsid w:val="00F628C3"/>
    <w:rsid w:val="00F62AB6"/>
    <w:rsid w:val="00F62E87"/>
    <w:rsid w:val="00F63837"/>
    <w:rsid w:val="00F63AA1"/>
    <w:rsid w:val="00F63E09"/>
    <w:rsid w:val="00F64472"/>
    <w:rsid w:val="00F64B35"/>
    <w:rsid w:val="00F64B41"/>
    <w:rsid w:val="00F64BFE"/>
    <w:rsid w:val="00F64D10"/>
    <w:rsid w:val="00F64D9D"/>
    <w:rsid w:val="00F64E8E"/>
    <w:rsid w:val="00F64F9C"/>
    <w:rsid w:val="00F657E1"/>
    <w:rsid w:val="00F65860"/>
    <w:rsid w:val="00F65901"/>
    <w:rsid w:val="00F6596B"/>
    <w:rsid w:val="00F65C40"/>
    <w:rsid w:val="00F65D3B"/>
    <w:rsid w:val="00F65D85"/>
    <w:rsid w:val="00F66670"/>
    <w:rsid w:val="00F668E8"/>
    <w:rsid w:val="00F66AD2"/>
    <w:rsid w:val="00F66B62"/>
    <w:rsid w:val="00F66F0E"/>
    <w:rsid w:val="00F6753D"/>
    <w:rsid w:val="00F707E8"/>
    <w:rsid w:val="00F70CCA"/>
    <w:rsid w:val="00F710E6"/>
    <w:rsid w:val="00F710F3"/>
    <w:rsid w:val="00F71644"/>
    <w:rsid w:val="00F71B54"/>
    <w:rsid w:val="00F71B93"/>
    <w:rsid w:val="00F71C7D"/>
    <w:rsid w:val="00F723B2"/>
    <w:rsid w:val="00F72628"/>
    <w:rsid w:val="00F72833"/>
    <w:rsid w:val="00F729EB"/>
    <w:rsid w:val="00F72AEF"/>
    <w:rsid w:val="00F73142"/>
    <w:rsid w:val="00F7321C"/>
    <w:rsid w:val="00F739C7"/>
    <w:rsid w:val="00F73EF9"/>
    <w:rsid w:val="00F7484F"/>
    <w:rsid w:val="00F748A8"/>
    <w:rsid w:val="00F75177"/>
    <w:rsid w:val="00F7589A"/>
    <w:rsid w:val="00F75C10"/>
    <w:rsid w:val="00F760DF"/>
    <w:rsid w:val="00F7666C"/>
    <w:rsid w:val="00F766B3"/>
    <w:rsid w:val="00F7748B"/>
    <w:rsid w:val="00F7767E"/>
    <w:rsid w:val="00F778D7"/>
    <w:rsid w:val="00F779AB"/>
    <w:rsid w:val="00F8015C"/>
    <w:rsid w:val="00F8082B"/>
    <w:rsid w:val="00F809A1"/>
    <w:rsid w:val="00F80B44"/>
    <w:rsid w:val="00F80CD4"/>
    <w:rsid w:val="00F81005"/>
    <w:rsid w:val="00F817D3"/>
    <w:rsid w:val="00F8192E"/>
    <w:rsid w:val="00F8198B"/>
    <w:rsid w:val="00F819BD"/>
    <w:rsid w:val="00F81EF1"/>
    <w:rsid w:val="00F82508"/>
    <w:rsid w:val="00F82E20"/>
    <w:rsid w:val="00F83273"/>
    <w:rsid w:val="00F83629"/>
    <w:rsid w:val="00F837E5"/>
    <w:rsid w:val="00F83CAB"/>
    <w:rsid w:val="00F84525"/>
    <w:rsid w:val="00F84993"/>
    <w:rsid w:val="00F84CC0"/>
    <w:rsid w:val="00F84D3C"/>
    <w:rsid w:val="00F84DC0"/>
    <w:rsid w:val="00F85191"/>
    <w:rsid w:val="00F85274"/>
    <w:rsid w:val="00F85580"/>
    <w:rsid w:val="00F856C5"/>
    <w:rsid w:val="00F85CBB"/>
    <w:rsid w:val="00F86499"/>
    <w:rsid w:val="00F8672E"/>
    <w:rsid w:val="00F871FA"/>
    <w:rsid w:val="00F873FF"/>
    <w:rsid w:val="00F87492"/>
    <w:rsid w:val="00F87837"/>
    <w:rsid w:val="00F878FA"/>
    <w:rsid w:val="00F87BBB"/>
    <w:rsid w:val="00F87ECC"/>
    <w:rsid w:val="00F900F1"/>
    <w:rsid w:val="00F9030A"/>
    <w:rsid w:val="00F90326"/>
    <w:rsid w:val="00F90760"/>
    <w:rsid w:val="00F90A52"/>
    <w:rsid w:val="00F90F28"/>
    <w:rsid w:val="00F912D4"/>
    <w:rsid w:val="00F92C0A"/>
    <w:rsid w:val="00F92C8C"/>
    <w:rsid w:val="00F92DBC"/>
    <w:rsid w:val="00F93601"/>
    <w:rsid w:val="00F9384E"/>
    <w:rsid w:val="00F938C8"/>
    <w:rsid w:val="00F93964"/>
    <w:rsid w:val="00F93EB3"/>
    <w:rsid w:val="00F9442A"/>
    <w:rsid w:val="00F944C0"/>
    <w:rsid w:val="00F94A42"/>
    <w:rsid w:val="00F9529E"/>
    <w:rsid w:val="00F952A7"/>
    <w:rsid w:val="00F95883"/>
    <w:rsid w:val="00F95B34"/>
    <w:rsid w:val="00F961A5"/>
    <w:rsid w:val="00F96427"/>
    <w:rsid w:val="00F9682B"/>
    <w:rsid w:val="00F96A62"/>
    <w:rsid w:val="00F96E4D"/>
    <w:rsid w:val="00F97731"/>
    <w:rsid w:val="00F97A60"/>
    <w:rsid w:val="00F97AA8"/>
    <w:rsid w:val="00F97C3C"/>
    <w:rsid w:val="00FA000C"/>
    <w:rsid w:val="00FA021B"/>
    <w:rsid w:val="00FA08FF"/>
    <w:rsid w:val="00FA09D4"/>
    <w:rsid w:val="00FA0E90"/>
    <w:rsid w:val="00FA0F85"/>
    <w:rsid w:val="00FA0FCA"/>
    <w:rsid w:val="00FA1438"/>
    <w:rsid w:val="00FA14D3"/>
    <w:rsid w:val="00FA1EB7"/>
    <w:rsid w:val="00FA2068"/>
    <w:rsid w:val="00FA2730"/>
    <w:rsid w:val="00FA275A"/>
    <w:rsid w:val="00FA2952"/>
    <w:rsid w:val="00FA2A6D"/>
    <w:rsid w:val="00FA33AE"/>
    <w:rsid w:val="00FA351F"/>
    <w:rsid w:val="00FA3809"/>
    <w:rsid w:val="00FA3852"/>
    <w:rsid w:val="00FA3934"/>
    <w:rsid w:val="00FA3985"/>
    <w:rsid w:val="00FA3D8E"/>
    <w:rsid w:val="00FA3DE3"/>
    <w:rsid w:val="00FA3EA1"/>
    <w:rsid w:val="00FA3FA7"/>
    <w:rsid w:val="00FA41E1"/>
    <w:rsid w:val="00FA4398"/>
    <w:rsid w:val="00FA43A9"/>
    <w:rsid w:val="00FA4BE1"/>
    <w:rsid w:val="00FA4F1D"/>
    <w:rsid w:val="00FA4FBF"/>
    <w:rsid w:val="00FA5423"/>
    <w:rsid w:val="00FA57B3"/>
    <w:rsid w:val="00FA583B"/>
    <w:rsid w:val="00FA599A"/>
    <w:rsid w:val="00FA5E18"/>
    <w:rsid w:val="00FA61E4"/>
    <w:rsid w:val="00FA67D8"/>
    <w:rsid w:val="00FA67DC"/>
    <w:rsid w:val="00FA7144"/>
    <w:rsid w:val="00FA7955"/>
    <w:rsid w:val="00FA7BD6"/>
    <w:rsid w:val="00FB0279"/>
    <w:rsid w:val="00FB0545"/>
    <w:rsid w:val="00FB1110"/>
    <w:rsid w:val="00FB145F"/>
    <w:rsid w:val="00FB14D2"/>
    <w:rsid w:val="00FB14D8"/>
    <w:rsid w:val="00FB16E2"/>
    <w:rsid w:val="00FB1E3A"/>
    <w:rsid w:val="00FB2416"/>
    <w:rsid w:val="00FB2AD3"/>
    <w:rsid w:val="00FB2B5C"/>
    <w:rsid w:val="00FB2E9A"/>
    <w:rsid w:val="00FB2FBF"/>
    <w:rsid w:val="00FB31C3"/>
    <w:rsid w:val="00FB331E"/>
    <w:rsid w:val="00FB351F"/>
    <w:rsid w:val="00FB3FD3"/>
    <w:rsid w:val="00FB463A"/>
    <w:rsid w:val="00FB489E"/>
    <w:rsid w:val="00FB4A92"/>
    <w:rsid w:val="00FB4B08"/>
    <w:rsid w:val="00FB54A0"/>
    <w:rsid w:val="00FB54CC"/>
    <w:rsid w:val="00FB5C09"/>
    <w:rsid w:val="00FB6270"/>
    <w:rsid w:val="00FB634F"/>
    <w:rsid w:val="00FB64CF"/>
    <w:rsid w:val="00FB67FD"/>
    <w:rsid w:val="00FB6891"/>
    <w:rsid w:val="00FB6BBD"/>
    <w:rsid w:val="00FB726F"/>
    <w:rsid w:val="00FB7378"/>
    <w:rsid w:val="00FB7BA4"/>
    <w:rsid w:val="00FC01AF"/>
    <w:rsid w:val="00FC0315"/>
    <w:rsid w:val="00FC0527"/>
    <w:rsid w:val="00FC054F"/>
    <w:rsid w:val="00FC073B"/>
    <w:rsid w:val="00FC09BF"/>
    <w:rsid w:val="00FC0BE2"/>
    <w:rsid w:val="00FC18EE"/>
    <w:rsid w:val="00FC19AD"/>
    <w:rsid w:val="00FC1ED8"/>
    <w:rsid w:val="00FC253B"/>
    <w:rsid w:val="00FC2819"/>
    <w:rsid w:val="00FC28D4"/>
    <w:rsid w:val="00FC29C7"/>
    <w:rsid w:val="00FC2CB4"/>
    <w:rsid w:val="00FC2D95"/>
    <w:rsid w:val="00FC2E9A"/>
    <w:rsid w:val="00FC2F86"/>
    <w:rsid w:val="00FC34A1"/>
    <w:rsid w:val="00FC356A"/>
    <w:rsid w:val="00FC37FE"/>
    <w:rsid w:val="00FC43B1"/>
    <w:rsid w:val="00FC4A49"/>
    <w:rsid w:val="00FC4DE8"/>
    <w:rsid w:val="00FC505D"/>
    <w:rsid w:val="00FC531D"/>
    <w:rsid w:val="00FC5460"/>
    <w:rsid w:val="00FC54A0"/>
    <w:rsid w:val="00FC5C7D"/>
    <w:rsid w:val="00FC5D8A"/>
    <w:rsid w:val="00FC5E01"/>
    <w:rsid w:val="00FC618B"/>
    <w:rsid w:val="00FC62DF"/>
    <w:rsid w:val="00FC672D"/>
    <w:rsid w:val="00FC67B8"/>
    <w:rsid w:val="00FC6A19"/>
    <w:rsid w:val="00FC6A5E"/>
    <w:rsid w:val="00FC6B8D"/>
    <w:rsid w:val="00FC6F8C"/>
    <w:rsid w:val="00FC712D"/>
    <w:rsid w:val="00FC7487"/>
    <w:rsid w:val="00FC7BA6"/>
    <w:rsid w:val="00FC7C97"/>
    <w:rsid w:val="00FC7D7C"/>
    <w:rsid w:val="00FD06A4"/>
    <w:rsid w:val="00FD0782"/>
    <w:rsid w:val="00FD0A60"/>
    <w:rsid w:val="00FD0D1A"/>
    <w:rsid w:val="00FD0FF5"/>
    <w:rsid w:val="00FD12A8"/>
    <w:rsid w:val="00FD19B7"/>
    <w:rsid w:val="00FD277F"/>
    <w:rsid w:val="00FD2863"/>
    <w:rsid w:val="00FD2A84"/>
    <w:rsid w:val="00FD30B3"/>
    <w:rsid w:val="00FD3CD4"/>
    <w:rsid w:val="00FD3DCA"/>
    <w:rsid w:val="00FD50B1"/>
    <w:rsid w:val="00FD5383"/>
    <w:rsid w:val="00FD56FA"/>
    <w:rsid w:val="00FD585B"/>
    <w:rsid w:val="00FD5BC8"/>
    <w:rsid w:val="00FD5C35"/>
    <w:rsid w:val="00FD650B"/>
    <w:rsid w:val="00FD694F"/>
    <w:rsid w:val="00FD69F7"/>
    <w:rsid w:val="00FD6ABB"/>
    <w:rsid w:val="00FD6C13"/>
    <w:rsid w:val="00FD7A31"/>
    <w:rsid w:val="00FD7C72"/>
    <w:rsid w:val="00FD7EA6"/>
    <w:rsid w:val="00FE035F"/>
    <w:rsid w:val="00FE047F"/>
    <w:rsid w:val="00FE07DF"/>
    <w:rsid w:val="00FE0CC8"/>
    <w:rsid w:val="00FE117E"/>
    <w:rsid w:val="00FE1324"/>
    <w:rsid w:val="00FE188A"/>
    <w:rsid w:val="00FE18A3"/>
    <w:rsid w:val="00FE1B36"/>
    <w:rsid w:val="00FE1C38"/>
    <w:rsid w:val="00FE1CF2"/>
    <w:rsid w:val="00FE206C"/>
    <w:rsid w:val="00FE2A76"/>
    <w:rsid w:val="00FE2DB1"/>
    <w:rsid w:val="00FE2F66"/>
    <w:rsid w:val="00FE3612"/>
    <w:rsid w:val="00FE3639"/>
    <w:rsid w:val="00FE3727"/>
    <w:rsid w:val="00FE38B5"/>
    <w:rsid w:val="00FE3BAC"/>
    <w:rsid w:val="00FE3EC3"/>
    <w:rsid w:val="00FE4282"/>
    <w:rsid w:val="00FE49F7"/>
    <w:rsid w:val="00FE4A94"/>
    <w:rsid w:val="00FE4E92"/>
    <w:rsid w:val="00FE4F2D"/>
    <w:rsid w:val="00FE5374"/>
    <w:rsid w:val="00FE5A14"/>
    <w:rsid w:val="00FE5A16"/>
    <w:rsid w:val="00FE5DB1"/>
    <w:rsid w:val="00FE6003"/>
    <w:rsid w:val="00FE60E3"/>
    <w:rsid w:val="00FE654F"/>
    <w:rsid w:val="00FE68DE"/>
    <w:rsid w:val="00FE72AE"/>
    <w:rsid w:val="00FE74B3"/>
    <w:rsid w:val="00FE7A26"/>
    <w:rsid w:val="00FF03A7"/>
    <w:rsid w:val="00FF075B"/>
    <w:rsid w:val="00FF0BFB"/>
    <w:rsid w:val="00FF0C18"/>
    <w:rsid w:val="00FF0C20"/>
    <w:rsid w:val="00FF103A"/>
    <w:rsid w:val="00FF10D8"/>
    <w:rsid w:val="00FF117F"/>
    <w:rsid w:val="00FF1A1B"/>
    <w:rsid w:val="00FF1B6B"/>
    <w:rsid w:val="00FF1F39"/>
    <w:rsid w:val="00FF208B"/>
    <w:rsid w:val="00FF2372"/>
    <w:rsid w:val="00FF25B9"/>
    <w:rsid w:val="00FF2F76"/>
    <w:rsid w:val="00FF315B"/>
    <w:rsid w:val="00FF335A"/>
    <w:rsid w:val="00FF33C0"/>
    <w:rsid w:val="00FF3419"/>
    <w:rsid w:val="00FF35B8"/>
    <w:rsid w:val="00FF397D"/>
    <w:rsid w:val="00FF3A4E"/>
    <w:rsid w:val="00FF3B53"/>
    <w:rsid w:val="00FF3F90"/>
    <w:rsid w:val="00FF41DE"/>
    <w:rsid w:val="00FF45A3"/>
    <w:rsid w:val="00FF47DE"/>
    <w:rsid w:val="00FF4890"/>
    <w:rsid w:val="00FF4A4F"/>
    <w:rsid w:val="00FF4E3B"/>
    <w:rsid w:val="00FF5043"/>
    <w:rsid w:val="00FF5DA7"/>
    <w:rsid w:val="00FF6233"/>
    <w:rsid w:val="00FF6332"/>
    <w:rsid w:val="00FF67BC"/>
    <w:rsid w:val="00FF693F"/>
    <w:rsid w:val="00FF717F"/>
    <w:rsid w:val="00FF71AC"/>
    <w:rsid w:val="00FF734D"/>
    <w:rsid w:val="00FF73A7"/>
    <w:rsid w:val="00FF7912"/>
    <w:rsid w:val="00FF7B3B"/>
    <w:rsid w:val="00FF7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o:colormru v:ext="edit" colors="#f0fbaf,#c3f5dd,#ffc,#ffffb7"/>
    </o:shapedefaults>
    <o:shapelayout v:ext="edit">
      <o:idmap v:ext="edit" data="1"/>
    </o:shapelayout>
  </w:shapeDefaults>
  <w:decimalSymbol w:val="."/>
  <w:listSeparator w:val=","/>
  <w14:docId w14:val="0981C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75A"/>
    <w:pPr>
      <w:spacing w:line="480" w:lineRule="auto"/>
      <w:jc w:val="both"/>
    </w:pPr>
    <w:rPr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8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8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8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C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C07"/>
  </w:style>
  <w:style w:type="paragraph" w:styleId="Footer">
    <w:name w:val="footer"/>
    <w:basedOn w:val="Normal"/>
    <w:link w:val="FooterChar"/>
    <w:uiPriority w:val="99"/>
    <w:unhideWhenUsed/>
    <w:rsid w:val="00264C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C07"/>
  </w:style>
  <w:style w:type="paragraph" w:styleId="NoSpacing">
    <w:name w:val="No Spacing"/>
    <w:link w:val="NoSpacingChar"/>
    <w:uiPriority w:val="1"/>
    <w:qFormat/>
    <w:rsid w:val="00873FD2"/>
    <w:rPr>
      <w:rFonts w:eastAsia="Times New Roman"/>
      <w:sz w:val="22"/>
      <w:szCs w:val="22"/>
      <w:lang w:val="en-US" w:eastAsia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873FD2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F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F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667B"/>
    <w:pPr>
      <w:spacing w:before="120" w:after="360"/>
      <w:ind w:left="720"/>
      <w:contextualSpacing/>
    </w:pPr>
  </w:style>
  <w:style w:type="character" w:customStyle="1" w:styleId="gd">
    <w:name w:val="gd"/>
    <w:basedOn w:val="DefaultParagraphFont"/>
    <w:rsid w:val="00394EB7"/>
  </w:style>
  <w:style w:type="character" w:styleId="Hyperlink">
    <w:name w:val="Hyperlink"/>
    <w:basedOn w:val="DefaultParagraphFont"/>
    <w:uiPriority w:val="99"/>
    <w:unhideWhenUsed/>
    <w:rsid w:val="00172D96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77730C"/>
  </w:style>
  <w:style w:type="paragraph" w:styleId="NormalWeb">
    <w:name w:val="Normal (Web)"/>
    <w:basedOn w:val="Normal"/>
    <w:uiPriority w:val="99"/>
    <w:unhideWhenUsed/>
    <w:rsid w:val="007C5AB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bidi="ml-IN"/>
    </w:rPr>
  </w:style>
  <w:style w:type="paragraph" w:styleId="ListBullet">
    <w:name w:val="List Bullet"/>
    <w:basedOn w:val="Normal"/>
    <w:unhideWhenUsed/>
    <w:rsid w:val="00483311"/>
    <w:pPr>
      <w:numPr>
        <w:numId w:val="1"/>
      </w:numPr>
      <w:tabs>
        <w:tab w:val="right" w:pos="9180"/>
      </w:tabs>
      <w:spacing w:after="240" w:line="360" w:lineRule="auto"/>
      <w:ind w:right="-274"/>
      <w:contextualSpacing/>
      <w:jc w:val="left"/>
    </w:pPr>
    <w:rPr>
      <w:rFonts w:ascii="ML-TTKarthika" w:eastAsiaTheme="minorHAnsi" w:hAnsi="ML-TTKarthika" w:cstheme="minorBidi"/>
      <w:bCs/>
      <w:sz w:val="32"/>
      <w:szCs w:val="32"/>
    </w:rPr>
  </w:style>
  <w:style w:type="character" w:customStyle="1" w:styleId="g3">
    <w:name w:val="g3"/>
    <w:basedOn w:val="DefaultParagraphFont"/>
    <w:rsid w:val="00E9175B"/>
  </w:style>
  <w:style w:type="paragraph" w:styleId="HTMLPreformatted">
    <w:name w:val="HTML Preformatted"/>
    <w:basedOn w:val="Normal"/>
    <w:link w:val="HTMLPreformattedChar"/>
    <w:uiPriority w:val="99"/>
    <w:unhideWhenUsed/>
    <w:rsid w:val="00EB0E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B0EBC"/>
    <w:rPr>
      <w:rFonts w:ascii="Courier New" w:eastAsia="Times New Roman" w:hAnsi="Courier New" w:cs="Courier New"/>
      <w:lang w:val="en-US" w:eastAsia="en-US" w:bidi="ar-SA"/>
    </w:rPr>
  </w:style>
  <w:style w:type="character" w:customStyle="1" w:styleId="gmaildefault">
    <w:name w:val="gmail_default"/>
    <w:basedOn w:val="DefaultParagraphFont"/>
    <w:rsid w:val="008F7D1D"/>
  </w:style>
  <w:style w:type="character" w:customStyle="1" w:styleId="Heading2Char">
    <w:name w:val="Heading 2 Char"/>
    <w:basedOn w:val="DefaultParagraphFont"/>
    <w:link w:val="Heading2"/>
    <w:uiPriority w:val="9"/>
    <w:rsid w:val="002718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2718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83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730AAA"/>
    <w:rPr>
      <w:b/>
      <w:bCs/>
    </w:rPr>
  </w:style>
  <w:style w:type="character" w:customStyle="1" w:styleId="style2">
    <w:name w:val="style2"/>
    <w:basedOn w:val="DefaultParagraphFont"/>
    <w:rsid w:val="00730AAA"/>
  </w:style>
  <w:style w:type="character" w:styleId="CommentReference">
    <w:name w:val="annotation reference"/>
    <w:basedOn w:val="DefaultParagraphFont"/>
    <w:uiPriority w:val="99"/>
    <w:semiHidden/>
    <w:unhideWhenUsed/>
    <w:rsid w:val="00730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AAA"/>
    <w:pPr>
      <w:spacing w:after="200" w:line="240" w:lineRule="auto"/>
      <w:jc w:val="left"/>
    </w:pPr>
    <w:rPr>
      <w:rFonts w:asciiTheme="minorHAnsi" w:eastAsiaTheme="minorEastAsia" w:hAnsiTheme="minorHAnsi" w:cstheme="minorBidi"/>
      <w:sz w:val="20"/>
      <w:szCs w:val="20"/>
      <w:lang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AAA"/>
    <w:rPr>
      <w:rFonts w:asciiTheme="minorHAnsi" w:eastAsiaTheme="minorEastAsia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AAA"/>
    <w:rPr>
      <w:rFonts w:asciiTheme="minorHAnsi" w:eastAsiaTheme="minorEastAsia" w:hAnsiTheme="minorHAnsi" w:cstheme="minorBidi"/>
      <w:b/>
      <w:bCs/>
      <w:lang w:val="en-US" w:eastAsia="en-US"/>
    </w:rPr>
  </w:style>
  <w:style w:type="paragraph" w:styleId="BodyText">
    <w:name w:val="Body Text"/>
    <w:basedOn w:val="Normal"/>
    <w:link w:val="BodyTextChar"/>
    <w:rsid w:val="00730AAA"/>
    <w:pPr>
      <w:spacing w:line="240" w:lineRule="auto"/>
    </w:pPr>
    <w:rPr>
      <w:rFonts w:ascii="ML-Ambili" w:eastAsia="Times New Roman" w:hAnsi="ML-Ambili"/>
      <w:bCs/>
      <w:sz w:val="32"/>
      <w:szCs w:val="20"/>
      <w:lang w:bidi="ml-IN"/>
    </w:rPr>
  </w:style>
  <w:style w:type="character" w:customStyle="1" w:styleId="BodyTextChar">
    <w:name w:val="Body Text Char"/>
    <w:basedOn w:val="DefaultParagraphFont"/>
    <w:link w:val="BodyText"/>
    <w:rsid w:val="00730AAA"/>
    <w:rPr>
      <w:rFonts w:ascii="ML-Ambili" w:eastAsia="Times New Roman" w:hAnsi="ML-Ambili"/>
      <w:bCs/>
      <w:sz w:val="32"/>
      <w:lang w:val="en-US" w:eastAsia="en-US" w:bidi="ml-IN"/>
    </w:rPr>
  </w:style>
  <w:style w:type="paragraph" w:customStyle="1" w:styleId="m-2193886076990565294m-1242697227387357590gmail-msolistparagraph">
    <w:name w:val="m_-2193886076990565294m_-1242697227387357590gmail-msolistparagraph"/>
    <w:basedOn w:val="Normal"/>
    <w:rsid w:val="00730A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IN" w:eastAsia="en-IN"/>
    </w:rPr>
  </w:style>
  <w:style w:type="paragraph" w:styleId="TOCHeading">
    <w:name w:val="TOC Heading"/>
    <w:basedOn w:val="Heading1"/>
    <w:next w:val="Normal"/>
    <w:uiPriority w:val="39"/>
    <w:unhideWhenUsed/>
    <w:qFormat/>
    <w:rsid w:val="00730AAA"/>
    <w:pPr>
      <w:spacing w:line="276" w:lineRule="auto"/>
      <w:jc w:val="left"/>
      <w:outlineLvl w:val="9"/>
    </w:pPr>
    <w:rPr>
      <w:lang w:eastAsia="ja-JP"/>
    </w:rPr>
  </w:style>
  <w:style w:type="paragraph" w:customStyle="1" w:styleId="airnewsclass">
    <w:name w:val="airnewsclass"/>
    <w:basedOn w:val="Normal"/>
    <w:rsid w:val="00730AAA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val="en-GB" w:eastAsia="en-GB" w:bidi="ml-IN"/>
    </w:rPr>
  </w:style>
  <w:style w:type="paragraph" w:customStyle="1" w:styleId="ingestheader">
    <w:name w:val="ingestheader"/>
    <w:basedOn w:val="Normal"/>
    <w:rsid w:val="00730AAA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val="en-GB" w:eastAsia="en-GB" w:bidi="ml-IN"/>
    </w:rPr>
  </w:style>
  <w:style w:type="character" w:customStyle="1" w:styleId="y2iqfc">
    <w:name w:val="y2iqfc"/>
    <w:basedOn w:val="DefaultParagraphFont"/>
    <w:rsid w:val="00056083"/>
  </w:style>
  <w:style w:type="character" w:customStyle="1" w:styleId="ams">
    <w:name w:val="ams"/>
    <w:basedOn w:val="DefaultParagraphFont"/>
    <w:rsid w:val="00EE0AC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E0ACA"/>
    <w:rPr>
      <w:color w:val="605E5C"/>
      <w:shd w:val="clear" w:color="auto" w:fill="E1DFDD"/>
    </w:rPr>
  </w:style>
  <w:style w:type="paragraph" w:customStyle="1" w:styleId="ingestinfo">
    <w:name w:val="ingestinfo"/>
    <w:basedOn w:val="Normal"/>
    <w:rsid w:val="00B7785D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75A"/>
    <w:pPr>
      <w:spacing w:line="480" w:lineRule="auto"/>
      <w:jc w:val="both"/>
    </w:pPr>
    <w:rPr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8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8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8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C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C07"/>
  </w:style>
  <w:style w:type="paragraph" w:styleId="Footer">
    <w:name w:val="footer"/>
    <w:basedOn w:val="Normal"/>
    <w:link w:val="FooterChar"/>
    <w:uiPriority w:val="99"/>
    <w:unhideWhenUsed/>
    <w:rsid w:val="00264C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C07"/>
  </w:style>
  <w:style w:type="paragraph" w:styleId="NoSpacing">
    <w:name w:val="No Spacing"/>
    <w:link w:val="NoSpacingChar"/>
    <w:uiPriority w:val="1"/>
    <w:qFormat/>
    <w:rsid w:val="00873FD2"/>
    <w:rPr>
      <w:rFonts w:eastAsia="Times New Roman"/>
      <w:sz w:val="22"/>
      <w:szCs w:val="22"/>
      <w:lang w:val="en-US" w:eastAsia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873FD2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F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F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667B"/>
    <w:pPr>
      <w:spacing w:before="120" w:after="360"/>
      <w:ind w:left="720"/>
      <w:contextualSpacing/>
    </w:pPr>
  </w:style>
  <w:style w:type="character" w:customStyle="1" w:styleId="gd">
    <w:name w:val="gd"/>
    <w:basedOn w:val="DefaultParagraphFont"/>
    <w:rsid w:val="00394EB7"/>
  </w:style>
  <w:style w:type="character" w:styleId="Hyperlink">
    <w:name w:val="Hyperlink"/>
    <w:basedOn w:val="DefaultParagraphFont"/>
    <w:uiPriority w:val="99"/>
    <w:unhideWhenUsed/>
    <w:rsid w:val="00172D96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77730C"/>
  </w:style>
  <w:style w:type="paragraph" w:styleId="NormalWeb">
    <w:name w:val="Normal (Web)"/>
    <w:basedOn w:val="Normal"/>
    <w:uiPriority w:val="99"/>
    <w:unhideWhenUsed/>
    <w:rsid w:val="007C5AB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bidi="ml-IN"/>
    </w:rPr>
  </w:style>
  <w:style w:type="paragraph" w:styleId="ListBullet">
    <w:name w:val="List Bullet"/>
    <w:basedOn w:val="Normal"/>
    <w:unhideWhenUsed/>
    <w:rsid w:val="00483311"/>
    <w:pPr>
      <w:numPr>
        <w:numId w:val="1"/>
      </w:numPr>
      <w:tabs>
        <w:tab w:val="right" w:pos="9180"/>
      </w:tabs>
      <w:spacing w:after="240" w:line="360" w:lineRule="auto"/>
      <w:ind w:right="-274"/>
      <w:contextualSpacing/>
      <w:jc w:val="left"/>
    </w:pPr>
    <w:rPr>
      <w:rFonts w:ascii="ML-TTKarthika" w:eastAsiaTheme="minorHAnsi" w:hAnsi="ML-TTKarthika" w:cstheme="minorBidi"/>
      <w:bCs/>
      <w:sz w:val="32"/>
      <w:szCs w:val="32"/>
    </w:rPr>
  </w:style>
  <w:style w:type="character" w:customStyle="1" w:styleId="g3">
    <w:name w:val="g3"/>
    <w:basedOn w:val="DefaultParagraphFont"/>
    <w:rsid w:val="00E9175B"/>
  </w:style>
  <w:style w:type="paragraph" w:styleId="HTMLPreformatted">
    <w:name w:val="HTML Preformatted"/>
    <w:basedOn w:val="Normal"/>
    <w:link w:val="HTMLPreformattedChar"/>
    <w:uiPriority w:val="99"/>
    <w:unhideWhenUsed/>
    <w:rsid w:val="00EB0E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B0EBC"/>
    <w:rPr>
      <w:rFonts w:ascii="Courier New" w:eastAsia="Times New Roman" w:hAnsi="Courier New" w:cs="Courier New"/>
      <w:lang w:val="en-US" w:eastAsia="en-US" w:bidi="ar-SA"/>
    </w:rPr>
  </w:style>
  <w:style w:type="character" w:customStyle="1" w:styleId="gmaildefault">
    <w:name w:val="gmail_default"/>
    <w:basedOn w:val="DefaultParagraphFont"/>
    <w:rsid w:val="008F7D1D"/>
  </w:style>
  <w:style w:type="character" w:customStyle="1" w:styleId="Heading2Char">
    <w:name w:val="Heading 2 Char"/>
    <w:basedOn w:val="DefaultParagraphFont"/>
    <w:link w:val="Heading2"/>
    <w:uiPriority w:val="9"/>
    <w:rsid w:val="002718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2718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83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730AAA"/>
    <w:rPr>
      <w:b/>
      <w:bCs/>
    </w:rPr>
  </w:style>
  <w:style w:type="character" w:customStyle="1" w:styleId="style2">
    <w:name w:val="style2"/>
    <w:basedOn w:val="DefaultParagraphFont"/>
    <w:rsid w:val="00730AAA"/>
  </w:style>
  <w:style w:type="character" w:styleId="CommentReference">
    <w:name w:val="annotation reference"/>
    <w:basedOn w:val="DefaultParagraphFont"/>
    <w:uiPriority w:val="99"/>
    <w:semiHidden/>
    <w:unhideWhenUsed/>
    <w:rsid w:val="00730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0AAA"/>
    <w:pPr>
      <w:spacing w:after="200" w:line="240" w:lineRule="auto"/>
      <w:jc w:val="left"/>
    </w:pPr>
    <w:rPr>
      <w:rFonts w:asciiTheme="minorHAnsi" w:eastAsiaTheme="minorEastAsia" w:hAnsiTheme="minorHAnsi" w:cstheme="minorBidi"/>
      <w:sz w:val="20"/>
      <w:szCs w:val="20"/>
      <w:lang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0AAA"/>
    <w:rPr>
      <w:rFonts w:asciiTheme="minorHAnsi" w:eastAsiaTheme="minorEastAsia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AAA"/>
    <w:rPr>
      <w:rFonts w:asciiTheme="minorHAnsi" w:eastAsiaTheme="minorEastAsia" w:hAnsiTheme="minorHAnsi" w:cstheme="minorBidi"/>
      <w:b/>
      <w:bCs/>
      <w:lang w:val="en-US" w:eastAsia="en-US"/>
    </w:rPr>
  </w:style>
  <w:style w:type="paragraph" w:styleId="BodyText">
    <w:name w:val="Body Text"/>
    <w:basedOn w:val="Normal"/>
    <w:link w:val="BodyTextChar"/>
    <w:rsid w:val="00730AAA"/>
    <w:pPr>
      <w:spacing w:line="240" w:lineRule="auto"/>
    </w:pPr>
    <w:rPr>
      <w:rFonts w:ascii="ML-Ambili" w:eastAsia="Times New Roman" w:hAnsi="ML-Ambili"/>
      <w:bCs/>
      <w:sz w:val="32"/>
      <w:szCs w:val="20"/>
      <w:lang w:bidi="ml-IN"/>
    </w:rPr>
  </w:style>
  <w:style w:type="character" w:customStyle="1" w:styleId="BodyTextChar">
    <w:name w:val="Body Text Char"/>
    <w:basedOn w:val="DefaultParagraphFont"/>
    <w:link w:val="BodyText"/>
    <w:rsid w:val="00730AAA"/>
    <w:rPr>
      <w:rFonts w:ascii="ML-Ambili" w:eastAsia="Times New Roman" w:hAnsi="ML-Ambili"/>
      <w:bCs/>
      <w:sz w:val="32"/>
      <w:lang w:val="en-US" w:eastAsia="en-US" w:bidi="ml-IN"/>
    </w:rPr>
  </w:style>
  <w:style w:type="paragraph" w:customStyle="1" w:styleId="m-2193886076990565294m-1242697227387357590gmail-msolistparagraph">
    <w:name w:val="m_-2193886076990565294m_-1242697227387357590gmail-msolistparagraph"/>
    <w:basedOn w:val="Normal"/>
    <w:rsid w:val="00730A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IN" w:eastAsia="en-IN"/>
    </w:rPr>
  </w:style>
  <w:style w:type="paragraph" w:styleId="TOCHeading">
    <w:name w:val="TOC Heading"/>
    <w:basedOn w:val="Heading1"/>
    <w:next w:val="Normal"/>
    <w:uiPriority w:val="39"/>
    <w:unhideWhenUsed/>
    <w:qFormat/>
    <w:rsid w:val="00730AAA"/>
    <w:pPr>
      <w:spacing w:line="276" w:lineRule="auto"/>
      <w:jc w:val="left"/>
      <w:outlineLvl w:val="9"/>
    </w:pPr>
    <w:rPr>
      <w:lang w:eastAsia="ja-JP"/>
    </w:rPr>
  </w:style>
  <w:style w:type="paragraph" w:customStyle="1" w:styleId="airnewsclass">
    <w:name w:val="airnewsclass"/>
    <w:basedOn w:val="Normal"/>
    <w:rsid w:val="00730AAA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val="en-GB" w:eastAsia="en-GB" w:bidi="ml-IN"/>
    </w:rPr>
  </w:style>
  <w:style w:type="paragraph" w:customStyle="1" w:styleId="ingestheader">
    <w:name w:val="ingestheader"/>
    <w:basedOn w:val="Normal"/>
    <w:rsid w:val="00730AAA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val="en-GB" w:eastAsia="en-GB" w:bidi="ml-IN"/>
    </w:rPr>
  </w:style>
  <w:style w:type="character" w:customStyle="1" w:styleId="y2iqfc">
    <w:name w:val="y2iqfc"/>
    <w:basedOn w:val="DefaultParagraphFont"/>
    <w:rsid w:val="00056083"/>
  </w:style>
  <w:style w:type="character" w:customStyle="1" w:styleId="ams">
    <w:name w:val="ams"/>
    <w:basedOn w:val="DefaultParagraphFont"/>
    <w:rsid w:val="00EE0AC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E0ACA"/>
    <w:rPr>
      <w:color w:val="605E5C"/>
      <w:shd w:val="clear" w:color="auto" w:fill="E1DFDD"/>
    </w:rPr>
  </w:style>
  <w:style w:type="paragraph" w:customStyle="1" w:styleId="ingestinfo">
    <w:name w:val="ingestinfo"/>
    <w:basedOn w:val="Normal"/>
    <w:rsid w:val="00B7785D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4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3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8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TP2%20Sharing\New%20folder\website%20News%2006.20%20PM%20,%2023.10.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79EF8-9E10-43C0-9256-466F43C2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website News 06.20 PM , 23.10.16</Template>
  <TotalTime>0</TotalTime>
  <Pages>14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2023-01-30T02:31:00Z</cp:lastPrinted>
  <dcterms:created xsi:type="dcterms:W3CDTF">2026-03-16T15:14:00Z</dcterms:created>
  <dcterms:modified xsi:type="dcterms:W3CDTF">2026-03-16T15:14:00Z</dcterms:modified>
</cp:coreProperties>
</file>