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9E405A" w14:textId="77777777" w:rsidR="00692946" w:rsidRPr="006C2DA0" w:rsidRDefault="00692946" w:rsidP="00692946">
      <w:pPr>
        <w:spacing w:line="360" w:lineRule="auto"/>
        <w:rPr>
          <w:sz w:val="32"/>
          <w:szCs w:val="32"/>
        </w:rPr>
      </w:pPr>
      <w:r w:rsidRPr="006C2DA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B9F0" wp14:editId="3751E3B6">
                <wp:simplePos x="0" y="0"/>
                <wp:positionH relativeFrom="column">
                  <wp:posOffset>-228600</wp:posOffset>
                </wp:positionH>
                <wp:positionV relativeFrom="paragraph">
                  <wp:posOffset>-403225</wp:posOffset>
                </wp:positionV>
                <wp:extent cx="6795135" cy="2184400"/>
                <wp:effectExtent l="19050" t="25400" r="34290" b="476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135" cy="218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62318" id="AutoShape 2" o:spid="_x0000_s1026" style="position:absolute;margin-left:-18pt;margin-top:-31.75pt;width:535.05pt;height:1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" fillcolor="#4f81bd" strokecolor="#002060" strokeweight="3pt">
                <v:shadow on="t" color="#243f60" opacity=".5" offset="1pt"/>
              </v:roundrect>
            </w:pict>
          </mc:Fallback>
        </mc:AlternateContent>
      </w:r>
      <w:r w:rsidRPr="006C2DA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98772" wp14:editId="2BEE0173">
                <wp:simplePos x="0" y="0"/>
                <wp:positionH relativeFrom="column">
                  <wp:posOffset>996950</wp:posOffset>
                </wp:positionH>
                <wp:positionV relativeFrom="paragraph">
                  <wp:posOffset>-282575</wp:posOffset>
                </wp:positionV>
                <wp:extent cx="5366385" cy="488950"/>
                <wp:effectExtent l="25400" t="22225" r="37465" b="5080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6385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A8A5F2" w14:textId="77777777" w:rsidR="00692946" w:rsidRPr="00FA265D" w:rsidRDefault="00692946" w:rsidP="006929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8"/>
                                <w:szCs w:val="38"/>
                              </w:rPr>
                            </w:pPr>
                            <w:r w:rsidRPr="00FA265D">
                              <w:rPr>
                                <w:rFonts w:ascii="Arial" w:hAnsi="Arial" w:cs="Arial"/>
                                <w:b/>
                                <w:color w:val="FFFFFF"/>
                                <w:sz w:val="38"/>
                                <w:szCs w:val="38"/>
                              </w:rPr>
                              <w:t>ALL INDIA RADIO THIRUVANANTHAPURAM</w:t>
                            </w:r>
                          </w:p>
                          <w:p w14:paraId="56F31CFD" w14:textId="77777777" w:rsidR="00692946" w:rsidRDefault="00692946" w:rsidP="00692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998772" id="AutoShape 6" o:spid="_x0000_s1026" style="position:absolute;left:0;text-align:left;margin-left:78.5pt;margin-top:-22.25pt;width:422.5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" fillcolor="#c0504d" strokecolor="#f2f2f2" strokeweight="3pt">
                <v:shadow on="t" color="#622423" opacity=".5" offset="1pt"/>
                <v:textbox>
                  <w:txbxContent>
                    <w:p w14:paraId="6EA8A5F2" w14:textId="77777777" w:rsidR="00692946" w:rsidRPr="00FA265D" w:rsidRDefault="00692946" w:rsidP="0069294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8"/>
                          <w:szCs w:val="38"/>
                        </w:rPr>
                      </w:pPr>
                      <w:r w:rsidRPr="00FA265D">
                        <w:rPr>
                          <w:rFonts w:ascii="Arial" w:hAnsi="Arial" w:cs="Arial"/>
                          <w:b/>
                          <w:color w:val="FFFFFF"/>
                          <w:sz w:val="38"/>
                          <w:szCs w:val="38"/>
                        </w:rPr>
                        <w:t>ALL INDIA RADIO THIRUVANANTHAPURAM</w:t>
                      </w:r>
                    </w:p>
                    <w:p w14:paraId="56F31CFD" w14:textId="77777777" w:rsidR="00692946" w:rsidRDefault="00692946" w:rsidP="00692946"/>
                  </w:txbxContent>
                </v:textbox>
              </v:roundrect>
            </w:pict>
          </mc:Fallback>
        </mc:AlternateContent>
      </w:r>
      <w:r w:rsidRPr="006C2DA0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4BA54DE" wp14:editId="5B56BC69">
            <wp:simplePos x="0" y="0"/>
            <wp:positionH relativeFrom="column">
              <wp:posOffset>-101600</wp:posOffset>
            </wp:positionH>
            <wp:positionV relativeFrom="paragraph">
              <wp:posOffset>128905</wp:posOffset>
            </wp:positionV>
            <wp:extent cx="1070610" cy="951230"/>
            <wp:effectExtent l="19050" t="0" r="0" b="0"/>
            <wp:wrapNone/>
            <wp:docPr id="15" name="Picture 4" descr="ai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ir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178213" w14:textId="77777777" w:rsidR="00692946" w:rsidRPr="006C2DA0" w:rsidRDefault="00692946" w:rsidP="00692946">
      <w:pPr>
        <w:spacing w:line="360" w:lineRule="auto"/>
        <w:rPr>
          <w:sz w:val="32"/>
          <w:szCs w:val="32"/>
        </w:rPr>
      </w:pPr>
      <w:r w:rsidRPr="006C2DA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6FA56" wp14:editId="63098D43">
                <wp:simplePos x="0" y="0"/>
                <wp:positionH relativeFrom="column">
                  <wp:posOffset>1049655</wp:posOffset>
                </wp:positionH>
                <wp:positionV relativeFrom="paragraph">
                  <wp:posOffset>56516</wp:posOffset>
                </wp:positionV>
                <wp:extent cx="5408930" cy="819150"/>
                <wp:effectExtent l="19050" t="19050" r="39370" b="571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893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ABFB4A" w14:textId="77777777" w:rsidR="00692946" w:rsidRPr="003A0848" w:rsidRDefault="00692946" w:rsidP="003A0848">
                            <w:pPr>
                              <w:spacing w:line="240" w:lineRule="auto"/>
                              <w:jc w:val="center"/>
                              <w:rPr>
                                <w:rFonts w:ascii="RaghuMalayalamSans" w:hAnsi="RaghuMalayalamSans" w:cs="RaghuMalayalamSans"/>
                                <w:bCs/>
                                <w:color w:val="FFFFFF"/>
                                <w:sz w:val="52"/>
                                <w:szCs w:val="44"/>
                                <w:lang w:bidi="ml-IN"/>
                              </w:rPr>
                            </w:pPr>
                            <w:r w:rsidRPr="003A0848">
                              <w:rPr>
                                <w:rFonts w:ascii="RaghuMalayalamSans" w:hAnsi="RaghuMalayalamSans" w:cs="RaghuMalayalamSans"/>
                                <w:bCs/>
                                <w:color w:val="FFFFFF"/>
                                <w:sz w:val="56"/>
                                <w:szCs w:val="44"/>
                                <w:cs/>
                                <w:lang w:bidi="ml-IN"/>
                              </w:rPr>
                              <w:t>ആകാശവാണി, തിരുവനന്തപുരം</w:t>
                            </w:r>
                          </w:p>
                          <w:p w14:paraId="2BD41682" w14:textId="77777777" w:rsidR="00692946" w:rsidRPr="003A0848" w:rsidRDefault="00692946" w:rsidP="00692946">
                            <w:pPr>
                              <w:jc w:val="center"/>
                              <w:rPr>
                                <w:rFonts w:ascii="RaghuMalayalamSans" w:hAnsi="RaghuMalayalamSans" w:cs="RaghuMalayalamSans"/>
                                <w:bCs/>
                                <w:sz w:val="52"/>
                                <w:szCs w:val="52"/>
                                <w:lang w:bidi="ml-IN"/>
                              </w:rPr>
                            </w:pPr>
                            <w:r w:rsidRPr="003A0848">
                              <w:rPr>
                                <w:rFonts w:ascii="RaghuMalayalamSans" w:hAnsi="RaghuMalayalamSans" w:cs="RaghuMalayalamSans"/>
                                <w:bCs/>
                                <w:color w:val="FFFF00"/>
                                <w:sz w:val="52"/>
                                <w:szCs w:val="52"/>
                                <w:cs/>
                                <w:lang w:bidi="ml-IN"/>
                              </w:rPr>
                              <w:t>പ്രാദേശിക വാർത്തകൾ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6FA56" id="AutoShape 7" o:spid="_x0000_s1027" style="position:absolute;left:0;text-align:left;margin-left:82.65pt;margin-top:4.45pt;width:425.9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" fillcolor="#8064a2" strokecolor="#ffc000" strokeweight="3pt">
                <v:shadow on="t" color="#3f3151" opacity=".5" offset="1pt"/>
                <v:textbox>
                  <w:txbxContent>
                    <w:p w14:paraId="47ABFB4A" w14:textId="77777777" w:rsidR="00692946" w:rsidRPr="003A0848" w:rsidRDefault="00692946" w:rsidP="003A0848">
                      <w:pPr>
                        <w:spacing w:line="240" w:lineRule="auto"/>
                        <w:jc w:val="center"/>
                        <w:rPr>
                          <w:rFonts w:ascii="RaghuMalayalamSans" w:hAnsi="RaghuMalayalamSans" w:cs="RaghuMalayalamSans"/>
                          <w:bCs/>
                          <w:color w:val="FFFFFF"/>
                          <w:sz w:val="52"/>
                          <w:szCs w:val="44"/>
                          <w:lang w:bidi="ml-IN"/>
                        </w:rPr>
                      </w:pPr>
                      <w:r w:rsidRPr="003A0848">
                        <w:rPr>
                          <w:rFonts w:ascii="RaghuMalayalamSans" w:hAnsi="RaghuMalayalamSans" w:cs="RaghuMalayalamSans"/>
                          <w:bCs/>
                          <w:color w:val="FFFFFF"/>
                          <w:sz w:val="56"/>
                          <w:szCs w:val="44"/>
                          <w:cs/>
                          <w:lang w:bidi="ml-IN"/>
                        </w:rPr>
                        <w:t>ആകാശവാണി, തിരുവനന്തപുരം</w:t>
                      </w:r>
                    </w:p>
                    <w:p w14:paraId="2BD41682" w14:textId="77777777" w:rsidR="00692946" w:rsidRPr="003A0848" w:rsidRDefault="00692946" w:rsidP="00692946">
                      <w:pPr>
                        <w:jc w:val="center"/>
                        <w:rPr>
                          <w:rFonts w:ascii="RaghuMalayalamSans" w:hAnsi="RaghuMalayalamSans" w:cs="RaghuMalayalamSans"/>
                          <w:bCs/>
                          <w:sz w:val="52"/>
                          <w:szCs w:val="52"/>
                          <w:lang w:bidi="ml-IN"/>
                        </w:rPr>
                      </w:pPr>
                      <w:r w:rsidRPr="003A0848">
                        <w:rPr>
                          <w:rFonts w:ascii="RaghuMalayalamSans" w:hAnsi="RaghuMalayalamSans" w:cs="RaghuMalayalamSans"/>
                          <w:bCs/>
                          <w:color w:val="FFFF00"/>
                          <w:sz w:val="52"/>
                          <w:szCs w:val="52"/>
                          <w:cs/>
                          <w:lang w:bidi="ml-IN"/>
                        </w:rPr>
                        <w:t>പ്രാദേശിക വാർത്തകൾ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E61ABF" w14:textId="77777777" w:rsidR="00692946" w:rsidRPr="006C2DA0" w:rsidRDefault="00692946" w:rsidP="00692946">
      <w:pPr>
        <w:spacing w:line="360" w:lineRule="auto"/>
        <w:rPr>
          <w:sz w:val="32"/>
          <w:szCs w:val="32"/>
        </w:rPr>
      </w:pPr>
    </w:p>
    <w:p w14:paraId="499CF75D" w14:textId="1372F8AA" w:rsidR="00692946" w:rsidRPr="006C2DA0" w:rsidRDefault="003A0848" w:rsidP="00692946">
      <w:pPr>
        <w:spacing w:line="360" w:lineRule="auto"/>
        <w:rPr>
          <w:sz w:val="32"/>
          <w:szCs w:val="32"/>
        </w:rPr>
      </w:pPr>
      <w:r w:rsidRPr="006C2DA0">
        <w:rPr>
          <w:rFonts w:ascii="ML-IndulekhaHeavy" w:hAnsi="ML-IndulekhaHeavy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B7634" wp14:editId="02C39C14">
                <wp:simplePos x="0" y="0"/>
                <wp:positionH relativeFrom="column">
                  <wp:posOffset>-213995</wp:posOffset>
                </wp:positionH>
                <wp:positionV relativeFrom="paragraph">
                  <wp:posOffset>143207</wp:posOffset>
                </wp:positionV>
                <wp:extent cx="6795135" cy="485775"/>
                <wp:effectExtent l="19050" t="19050" r="43815" b="6667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13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703DCA" w14:textId="56D95008" w:rsidR="00692946" w:rsidRPr="00FA265D" w:rsidRDefault="00692946" w:rsidP="00692946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TIME: </w:t>
                            </w:r>
                            <w:r w:rsidR="00F74A9F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 w:rsidR="00D904EB">
                              <w:rPr>
                                <w:rFonts w:ascii="Bookman Old Style" w:hAnsi="Bookman Old Style" w:cstheme="minorBidi"/>
                                <w:b/>
                                <w:color w:val="000000"/>
                                <w:sz w:val="28"/>
                                <w:szCs w:val="28"/>
                                <w:lang w:val="en-IN" w:bidi="ml-IN"/>
                              </w:rPr>
                              <w:t>6</w:t>
                            </w: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.30 PM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270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08</w:t>
                            </w:r>
                            <w:r w:rsidR="00F74A9F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B8280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 w:rsidR="0008270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F74A9F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F57BAC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08270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FA265D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6FF2994" w14:textId="77777777" w:rsidR="00692946" w:rsidRDefault="00692946" w:rsidP="00692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B7634" id="AutoShape 8" o:spid="_x0000_s1028" style="position:absolute;left:0;text-align:left;margin-left:-16.85pt;margin-top:11.3pt;width:535.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" fillcolor="#9bbb59" strokecolor="#00b0f0" strokeweight="3pt">
                <v:shadow on="t" color="#4e6128" opacity=".5" offset="1pt"/>
                <v:textbox>
                  <w:txbxContent>
                    <w:p w14:paraId="02703DCA" w14:textId="56D95008" w:rsidR="00692946" w:rsidRPr="00FA265D" w:rsidRDefault="00692946" w:rsidP="00692946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 xml:space="preserve">TIME: </w:t>
                      </w:r>
                      <w:r w:rsidR="00F74A9F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0</w:t>
                      </w:r>
                      <w:r w:rsidR="00D904EB">
                        <w:rPr>
                          <w:rFonts w:ascii="Bookman Old Style" w:hAnsi="Bookman Old Style" w:cstheme="minorBidi"/>
                          <w:b/>
                          <w:color w:val="000000"/>
                          <w:sz w:val="28"/>
                          <w:szCs w:val="28"/>
                          <w:lang w:val="en-IN" w:bidi="ml-IN"/>
                        </w:rPr>
                        <w:t>6</w:t>
                      </w: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 xml:space="preserve">.30 PM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8270E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08</w:t>
                      </w:r>
                      <w:r w:rsidR="00F74A9F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B82803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0</w:t>
                      </w:r>
                      <w:r w:rsidR="0008270E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F74A9F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F57BAC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08270E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FA265D">
                        <w:rPr>
                          <w:rFonts w:ascii="Bookman Old Style" w:hAnsi="Bookman Old Style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26FF2994" w14:textId="77777777" w:rsidR="00692946" w:rsidRDefault="00692946" w:rsidP="00692946"/>
                  </w:txbxContent>
                </v:textbox>
              </v:roundrect>
            </w:pict>
          </mc:Fallback>
        </mc:AlternateContent>
      </w:r>
    </w:p>
    <w:p w14:paraId="25CA8CCB" w14:textId="73F830BF" w:rsidR="00692946" w:rsidRPr="006C2DA0" w:rsidRDefault="00692946" w:rsidP="00692946">
      <w:pPr>
        <w:spacing w:line="360" w:lineRule="auto"/>
        <w:rPr>
          <w:rFonts w:ascii="ML-IndulekhaHeavy" w:hAnsi="ML-IndulekhaHeavy"/>
          <w:b/>
          <w:sz w:val="32"/>
          <w:szCs w:val="32"/>
        </w:rPr>
      </w:pPr>
    </w:p>
    <w:p w14:paraId="0E7EC30E" w14:textId="4B0D6322" w:rsidR="00D35CCA" w:rsidRPr="006C2DA0" w:rsidRDefault="00F57BAC" w:rsidP="00D91479">
      <w:pPr>
        <w:pStyle w:val="ListParagraph"/>
        <w:autoSpaceDE w:val="0"/>
        <w:autoSpaceDN w:val="0"/>
        <w:adjustRightInd w:val="0"/>
        <w:spacing w:before="0" w:after="240" w:line="240" w:lineRule="auto"/>
        <w:ind w:left="562"/>
        <w:contextualSpacing w:val="0"/>
        <w:jc w:val="left"/>
        <w:rPr>
          <w:rFonts w:ascii="Jokerman" w:hAnsi="Jokerman"/>
          <w:b/>
          <w:sz w:val="32"/>
          <w:szCs w:val="32"/>
        </w:rPr>
      </w:pPr>
      <w:r w:rsidRPr="006C2DA0">
        <w:rPr>
          <w:rFonts w:ascii="ML-TTKarthika" w:hAnsi="ML-TTKarthika" w:cs="ML-TTRevath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09C5C" wp14:editId="0E47D3E1">
                <wp:simplePos x="0" y="0"/>
                <wp:positionH relativeFrom="column">
                  <wp:posOffset>1735455</wp:posOffset>
                </wp:positionH>
                <wp:positionV relativeFrom="paragraph">
                  <wp:posOffset>225424</wp:posOffset>
                </wp:positionV>
                <wp:extent cx="2647950" cy="447675"/>
                <wp:effectExtent l="19050" t="19050" r="38100" b="6667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EAD947" w14:textId="77777777" w:rsidR="00692946" w:rsidRPr="00CF7332" w:rsidRDefault="00692946" w:rsidP="00692946">
                            <w:pPr>
                              <w:jc w:val="center"/>
                              <w:rPr>
                                <w:rFonts w:ascii="RaghuMalayalamSans" w:hAnsi="RaghuMalayalamSans" w:cs="RaghuMalayalamSans"/>
                                <w:color w:val="FFFFFF"/>
                                <w:sz w:val="44"/>
                                <w:szCs w:val="44"/>
                                <w:lang w:bidi="ml-IN"/>
                              </w:rPr>
                            </w:pPr>
                            <w:r w:rsidRPr="00CF7332">
                              <w:rPr>
                                <w:rFonts w:ascii="RaghuMalayalamSans" w:hAnsi="RaghuMalayalamSans" w:cs="RaghuMalayalamSans"/>
                                <w:b/>
                                <w:color w:val="FFFFFF"/>
                                <w:sz w:val="44"/>
                                <w:szCs w:val="44"/>
                                <w:cs/>
                                <w:lang w:bidi="ml-IN"/>
                              </w:rPr>
                              <w:t>പ്രധാനവാർത്തകൾ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109C5C" id="AutoShape 13" o:spid="_x0000_s1029" style="position:absolute;left:0;text-align:left;margin-left:136.65pt;margin-top:17.75pt;width:208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" fillcolor="#8064a2" strokecolor="#f2f2f2" strokeweight="3pt">
                <v:shadow on="t" color="#3f3151" opacity=".5" offset="1pt"/>
                <v:textbox>
                  <w:txbxContent>
                    <w:p w14:paraId="25EAD947" w14:textId="77777777" w:rsidR="00692946" w:rsidRPr="00CF7332" w:rsidRDefault="00692946" w:rsidP="00692946">
                      <w:pPr>
                        <w:jc w:val="center"/>
                        <w:rPr>
                          <w:rFonts w:ascii="RaghuMalayalamSans" w:hAnsi="RaghuMalayalamSans" w:cs="RaghuMalayalamSans"/>
                          <w:color w:val="FFFFFF"/>
                          <w:sz w:val="44"/>
                          <w:szCs w:val="44"/>
                          <w:lang w:bidi="ml-IN"/>
                        </w:rPr>
                      </w:pPr>
                      <w:r w:rsidRPr="00CF7332">
                        <w:rPr>
                          <w:rFonts w:ascii="RaghuMalayalamSans" w:hAnsi="RaghuMalayalamSans" w:cs="RaghuMalayalamSans"/>
                          <w:b/>
                          <w:color w:val="FFFFFF"/>
                          <w:sz w:val="44"/>
                          <w:szCs w:val="44"/>
                          <w:cs/>
                          <w:lang w:bidi="ml-IN"/>
                        </w:rPr>
                        <w:t>പ്രധാനവാർത്തകൾ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Hlk156967052"/>
    </w:p>
    <w:bookmarkEnd w:id="0"/>
    <w:p w14:paraId="0CF70045" w14:textId="77777777" w:rsidR="00117AB7" w:rsidRPr="006C2DA0" w:rsidRDefault="00117AB7" w:rsidP="00C52B3E">
      <w:pPr>
        <w:shd w:val="clear" w:color="auto" w:fill="FFFFFF"/>
        <w:spacing w:line="276" w:lineRule="auto"/>
        <w:jc w:val="left"/>
        <w:rPr>
          <w:rFonts w:ascii="RaghuMalayalamSans" w:eastAsiaTheme="minorHAnsi" w:hAnsi="RaghuMalayalamSans" w:cs="RaghuMalayalamSans"/>
          <w:sz w:val="38"/>
          <w:szCs w:val="38"/>
          <w:shd w:val="clear" w:color="auto" w:fill="FFFFFF"/>
          <w:lang w:val="en-IN" w:bidi="ml-IN"/>
        </w:rPr>
      </w:pPr>
    </w:p>
    <w:p w14:paraId="340C13A2" w14:textId="6858BA23" w:rsidR="00CF3D46" w:rsidRPr="00E648EC" w:rsidRDefault="00CF3D46" w:rsidP="00CF3D46">
      <w:pPr>
        <w:pStyle w:val="airnewsclass"/>
        <w:ind w:left="630" w:hanging="63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bookmarkStart w:id="1" w:name="xStart"/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1.</w:t>
      </w:r>
      <w:r>
        <w:rPr>
          <w:rFonts w:ascii="Calibri" w:hAnsi="Calibri" w:cs="Calibri"/>
          <w:color w:val="000000" w:themeColor="text1"/>
          <w:sz w:val="32"/>
          <w:szCs w:val="32"/>
        </w:rPr>
        <w:tab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രണ്ടു ദിവസത്തെ മലേഷ്യൻ സന്ദർശനം വിജയകരമായി പൂർത്തിയാക്കി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പ്രധാനമന്ത്രി നരേന്ദ്ര മോദി ഡൽഹിയിലേക്ക് മടങ്ങി. വിവിധമേഖലകളിൽ മലേഷ്യയുമായി സഹകരണകരാറുകളിൽ ഒപ്പിട്ട് ഇന്ത്യ.</w:t>
      </w:r>
    </w:p>
    <w:p w14:paraId="4E5A0598" w14:textId="77777777" w:rsidR="00CF3D46" w:rsidRPr="00E648EC" w:rsidRDefault="00CF3D46" w:rsidP="00CF3D46">
      <w:pPr>
        <w:pStyle w:val="airnewsclass"/>
        <w:ind w:left="630" w:hanging="63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2.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പ്രധാനമന്ത്രി നരേന്ദ്ര മോദി വിദ്യാര്‍ഥികളുമായി സംവദിക്കുന്ന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​പരീക്ഷാ പേ ചര്‍ച്ച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9-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ാം പതിപ്പിന്‍റെ രണ്ടാം ഭാഗം നാളെ. പരിപാടി ആകാശവാണി പ്രക്ഷേപണം ചെയ്യും.</w:t>
      </w:r>
    </w:p>
    <w:p w14:paraId="6E956697" w14:textId="15ABB89C" w:rsidR="00CF3D46" w:rsidRPr="00E648EC" w:rsidRDefault="00CF3D46" w:rsidP="00CF3D46">
      <w:pPr>
        <w:pStyle w:val="airnewsclass"/>
        <w:ind w:left="630" w:hanging="63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3. </w:t>
      </w: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ab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അടിസ്ഥാന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കായിക സാക്ഷരത ഉറപ്പുവരുത്തുന്ന കായിക സംസ്കാരം സംസ്ഥാനത്ത് വളർത്തിയെടുത്തിട്ടുണ്ടെന്ന് മുഖ്യമന്ത്രി പിണറായി വിജയൻ</w:t>
      </w:r>
    </w:p>
    <w:p w14:paraId="748DAEE8" w14:textId="77777777" w:rsidR="00CF3D46" w:rsidRPr="00E648EC" w:rsidRDefault="00CF3D46" w:rsidP="00CF3D46">
      <w:pPr>
        <w:pStyle w:val="airnewsclass"/>
        <w:ind w:left="630" w:hanging="63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softHyphen/>
        <w:t>4.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പ്രസിദ്ധമായ മാരാമൺ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കണ്‍വന്‍ഷന്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br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പമ്പാമണപ്പുറത്ത് ഭക്തിനിർഭരമായ തുടക്കം.</w:t>
      </w:r>
    </w:p>
    <w:p w14:paraId="7A7BE474" w14:textId="36354D47" w:rsidR="00CF3D46" w:rsidRPr="00E648EC" w:rsidRDefault="00CF3D46" w:rsidP="00CF3D46">
      <w:pPr>
        <w:pStyle w:val="airnewsclass"/>
        <w:ind w:left="630" w:hanging="63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5.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സന്തോഷ് ട്രോഫി ഫുട്ബോ</w:t>
      </w:r>
      <w:r w:rsidR="002753EB">
        <w:rPr>
          <w:rFonts w:ascii="RaghuMalayalamSans" w:hAnsi="RaghuMalayalamSans" w:cs="RaghuMalayalamSans" w:hint="cs"/>
          <w:color w:val="000000" w:themeColor="text1"/>
          <w:sz w:val="32"/>
          <w:szCs w:val="32"/>
          <w:cs/>
        </w:rPr>
        <w:t xml:space="preserve">ള്‍ കീരിടം സര്‍വീസസിന്.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ഏകപക്ഷീയമായ ഒരു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​ഗോളിന് </w:t>
      </w:r>
      <w:r w:rsidR="008B2A12">
        <w:rPr>
          <w:rFonts w:ascii="RaghuMalayalamSans" w:hAnsi="RaghuMalayalamSans" w:cs="RaghuMalayalamSans" w:hint="cs"/>
          <w:color w:val="000000" w:themeColor="text1"/>
          <w:sz w:val="32"/>
          <w:szCs w:val="32"/>
          <w:cs/>
        </w:rPr>
        <w:t xml:space="preserve">കേരളത്തെ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പരാജയപ്പെടുത്തി</w:t>
      </w:r>
      <w:r w:rsidR="008B2A12">
        <w:rPr>
          <w:rFonts w:ascii="RaghuMalayalamSans" w:hAnsi="RaghuMalayalamSans" w:cs="RaghuMalayalamSans" w:hint="cs"/>
          <w:color w:val="000000" w:themeColor="text1"/>
          <w:sz w:val="32"/>
          <w:szCs w:val="32"/>
          <w:cs/>
        </w:rPr>
        <w:t>.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63"/>
          <w:szCs w:val="63"/>
        </w:rPr>
        <w:br/>
      </w:r>
      <w:r w:rsidRPr="00E648EC">
        <w:rPr>
          <w:rFonts w:ascii="Calibri" w:hAnsi="Calibri" w:cs="Calibri"/>
          <w:color w:val="000000" w:themeColor="text1"/>
          <w:sz w:val="63"/>
          <w:szCs w:val="63"/>
        </w:rPr>
        <w:t> </w:t>
      </w:r>
    </w:p>
    <w:p w14:paraId="7DF81ED0" w14:textId="77777777" w:rsidR="00CF3D46" w:rsidRPr="00E648EC" w:rsidRDefault="00CF3D46" w:rsidP="00CF3D46">
      <w:pPr>
        <w:pStyle w:val="airnewsclass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05B74F1F" w14:textId="77777777" w:rsidR="00CF3D46" w:rsidRDefault="00CF3D46" w:rsidP="00CF3D46">
      <w:pPr>
        <w:pStyle w:val="ingestheader"/>
        <w:spacing w:before="0" w:beforeAutospacing="0" w:after="0" w:afterAutospacing="0"/>
        <w:jc w:val="center"/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</w:rPr>
      </w:pPr>
    </w:p>
    <w:p w14:paraId="48DCCB47" w14:textId="77777777" w:rsidR="00CF3D46" w:rsidRDefault="00CF3D46" w:rsidP="00CF3D46">
      <w:pPr>
        <w:pStyle w:val="ingestheader"/>
        <w:spacing w:before="0" w:beforeAutospacing="0" w:after="0" w:afterAutospacing="0"/>
        <w:jc w:val="center"/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</w:rPr>
      </w:pPr>
    </w:p>
    <w:p w14:paraId="32C30853" w14:textId="646319AC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പ്രധാനമന്ത്രി മലേഷ്യ സന്ദര്‍ശനം</w:t>
      </w:r>
    </w:p>
    <w:p w14:paraId="7F232E3E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രണ്ടു ദിവസത്തെ മലേഷ്യൻ സന്ദർശനം വിജയകരമായി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പൂർത്തിയാക്കി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പ്രധാനമന്ത്രി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നരേന്ദ്ര മോദി ഡൽഹിയിലേക്ക് യാത്ര തിരിച്ചു.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മലേഷ്യൻ പ്രധാനമന്ത്രി അൻവർ ഇബ്രാഹിമുമായി പ്രധാനമന്ത്രി നരേന്ദ്ര മോദി ക്വാലാലംപൂരിൽ വിപുലമായ ചർച്ചകൾ നടത്തി.ഇന്ത്യയും മലേഷ്യയും തമ്മിലുള്ള പ്രതിരോധ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സുരക്ഷാ ബന്ധങ്ങൾ വർദ്ധിപ്പിക്കുക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,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സാമ്പത്തിക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നൂതനാശയ പങ്കാളിത്തം വർദ്ധിപ്പിക്കുക തുടങ്ങിയവയിലൂന്നിയുള്ള ചർച്ചകളാണ് നടന്നത്. ദുരന്തനിവാരണത്തിലെ സഹകരണം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ഓഡിയോവിഷ്വൽ സഹ-ഉൽപ്പാദനം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അഴിമതി തടയൽ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സെമികണ്ടക്ടർ വികസനം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ആരോഗ്യം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വൈദ്യശാസ്ത്രം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സ്കോളർഷിപ്പുകളുടെ സ്ഥാപനം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NPCI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ഇന്റർനാഷണൽ പേയ്‌മെന്റ്സ് ലിമിറ്റഡും മലേഷ്യയിലെ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PAYNET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ഉം തമ്മിലുള്ള കരാർ എന്നിവ ഉൾപ്പെടുന്ന നിരവധി കരാറുകളും രേഖകളും ഇരുരാജ്യങ്ങളും തമ്മിൽ കൈമാറി. സമുദ്ര സുരക്ഷ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പ്രതിരോധം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ഭീകരവാദ വിരുദ്ധ പ്രവർത്തനങ്ങൾ എന്നിവയിൽ ഇന്ത്യയും മലേഷ്യയും തമ്മിലുള്ള സഹകരണം വിപുലമാക്കുമെന്ന്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പ്രധാനമന്ത്രി മോദി പറഞ്ഞു. ഭീകരതക്കെതിരായ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നിലപാടിൽ ഇന്ത്യ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ഉറച്ചുനിൽക്കുന്നുവെന്നും അദ്ദേഹം ആവർത്തിച്ചു.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പ്രമുഖ കമ്പനികളുടെ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സി.ഇ.ഒ മാരുമായും വ്യവസായികളുമായും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പ്രധാനമന്ത്രി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സംവദിച്ചു..</w:t>
      </w:r>
    </w:p>
    <w:p w14:paraId="5D20A4C5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485DFB6C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കായിക സാക്ഷരത-മുഖ്യമന്ത്രി ഇന്‍ട്രോ</w:t>
      </w:r>
    </w:p>
    <w:p w14:paraId="5883409D" w14:textId="77777777" w:rsidR="00CF3D46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32"/>
          <w:szCs w:val="32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അടിസ്ഥാന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കായിക സാക്ഷരത ഉറപ്പുവരുത്തുന്ന കായിക സംസ്കാരം സംസ്ഥാനത്ത് വളർത്തിയെടുത്തിട്ടുണ്ടെന്ന് മുഖ്യമന്ത്രി പിണറായി വിജയൻ.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ജില്ലാതല മൾട്ടിപർപ്പസ് സ്റ്റേഡിയം കാസര്‍കോട് നടക്കാവിൽ ഉദ്ഘാടനം ചെയ്ത് സംസാരിക്കുകയായിരുന്നു മുഖ്യമന്ത്രി.</w:t>
      </w:r>
    </w:p>
    <w:p w14:paraId="622F4E32" w14:textId="79A01CA8" w:rsidR="00303863" w:rsidRDefault="00303863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32"/>
          <w:szCs w:val="32"/>
        </w:rPr>
      </w:pPr>
    </w:p>
    <w:p w14:paraId="3B7F9379" w14:textId="69AEE88D" w:rsidR="00303863" w:rsidRDefault="00303863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32"/>
          <w:szCs w:val="32"/>
        </w:rPr>
      </w:pPr>
      <w:r>
        <w:rPr>
          <w:rFonts w:ascii="RaghuMalayalamSans" w:hAnsi="RaghuMalayalamSans" w:cs="RaghuMalayalamSans" w:hint="cs"/>
          <w:color w:val="000000" w:themeColor="text1"/>
          <w:sz w:val="32"/>
          <w:szCs w:val="32"/>
          <w:cs/>
        </w:rPr>
        <w:t>കൂടുതല്‍ വിവരങ്ങളുമായി ആകാശവാണി കാസര്‍ഗോഡ് ജില്ലാ പ്രതിനിധി പി. ജഗന്നിവാസന്‍.</w:t>
      </w:r>
    </w:p>
    <w:p w14:paraId="3875E9C2" w14:textId="2BA92E3E" w:rsidR="00303863" w:rsidRDefault="00303863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32"/>
          <w:szCs w:val="32"/>
        </w:rPr>
      </w:pPr>
      <w:r>
        <w:rPr>
          <w:rFonts w:ascii="RaghuMalayalamSans" w:hAnsi="RaghuMalayalamSans" w:cs="RaghuMalayalamSans" w:hint="cs"/>
          <w:color w:val="000000" w:themeColor="text1"/>
          <w:sz w:val="32"/>
          <w:szCs w:val="32"/>
          <w:cs/>
        </w:rPr>
        <w:t>(വോയ്സ്)</w:t>
      </w:r>
    </w:p>
    <w:p w14:paraId="7062F756" w14:textId="77777777" w:rsidR="00303863" w:rsidRDefault="00303863" w:rsidP="008F0BD6">
      <w:pPr>
        <w:pStyle w:val="airnewsclass"/>
        <w:spacing w:before="0" w:beforeAutospacing="0" w:after="0" w:afterAutospacing="0"/>
        <w:rPr>
          <w:rFonts w:ascii="Calibri" w:hAnsi="Calibri" w:cs="Calibri"/>
          <w:color w:val="000000" w:themeColor="text1"/>
          <w:sz w:val="32"/>
          <w:szCs w:val="32"/>
        </w:rPr>
      </w:pPr>
    </w:p>
    <w:p w14:paraId="05C9C255" w14:textId="4FEDC9C9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ജില്ലയിലെതന്നെ ഏറ്റവും ബൃഹത്തായതും രാജ്യാന്തര നിലവാരമുള്ളതുമായ മൾട്ടിപർപ്പസ് സ്റ്റേഡിയമാണ് മുഖ്യമന്ത്രി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നാടിന് സമര്‍പ്പിച്ചത്. ഏത് പ്രതികൂല കാലാവസ്ഥയിലും ദേശീയതല മത്സരങ്ങള്‍ വരെ സംഘടിപ്പിക്കാന്‍ പാകത്തില്‍ സജ്ജീകരിച്ചിട്ടുള്ള മള്‍ട്ടി പര്‍പസ് ഇന്‍ഡോര്‍ സ്റ്റേഡിയമാണ് പദ്ധതിയുടെ പ്രധാന ആകര്‍ഷണം.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</w:p>
    <w:p w14:paraId="7684A346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5A7F4CFF" w14:textId="77777777" w:rsidR="00CF3D46" w:rsidRDefault="00CF3D46" w:rsidP="008F0BD6">
      <w:pPr>
        <w:pStyle w:val="ingestheader"/>
        <w:spacing w:before="0" w:beforeAutospacing="0" w:after="0" w:afterAutospacing="0"/>
        <w:jc w:val="center"/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</w:rPr>
      </w:pPr>
    </w:p>
    <w:p w14:paraId="59789DED" w14:textId="43316F15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സുരക്ഷാ കവചം</w:t>
      </w:r>
    </w:p>
    <w:p w14:paraId="034F83B7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സംസ്ഥാനത്ത് വേതന സുരക്ഷാ പദ്ധതിയിൽ അംഗങ്ങളായ സ്വകാര്യ മേഖലയിലെ ഏകദേശം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25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ലക്ഷത്തോളം വരുന്ന തൊഴിലാളികൾക്ക് അഷ്വറൻസ് മാതൃകയിൽ രക്ഷാകവചം എന്ന പേരിൽ സർക്കാർ പദ്ധതി നടപ്പിലാക്കുന്നു. പദ്ധതിയിൽ അംഗമാകുന്ന സ്വകാര്യ മേഖലയിലെ തൊഴിലാളിക്ക് അപകടമരണം സംഭവിച്ചാൽ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5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ലക്ഷം രൂപ ആശ്രിതർക്ക് ലഭിക്കും.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പദ്ധതിയുടെ ഔദ്യോഗിക ഉദ്ഘാടനം ഈ മാസം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10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ന് മന്ത്രി വി ശിവൻകുട്ടി തിരുവനന്തപുരത്ത് നിർവഹിക്കും.</w:t>
      </w:r>
    </w:p>
    <w:p w14:paraId="74DA6553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796E2326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പരീക്ഷാ പേ ചര്‍ച്ച</w:t>
      </w:r>
    </w:p>
    <w:p w14:paraId="11476EB4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പ്രധാനമന്ത്രി നരേന്ദ്ര മോദി വിദ്യാര്‍ഥികളുമായി സംവദിക്കുന്ന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​പരീക്ഷാ പേ ചര്‍ച്ച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9-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ാം പതിപ്പിന്‍റെ രണ്ടാം ഭാഗം നാളെ.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രാവിലെ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10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മണി മുതല്‍ പരിപാടി പ്രക്ഷേപണം ചെയ്യും. തമിഴ്നാട്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ഛത്തീസ്ഗഢ്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ഗുജറാത്ത്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അസം എന്നിവിടങ്ങളിൽ നിന്നുള്ള വിദ്യാർത്ഥികളുമായി പ്രധാനമന്ത്രി സംവദിക്കുന്നതാണ് രണ്ടാം ഭാഗം. ആകാശവാണിയുടെ എല്ലാ നിലയങ്ങളിലും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യുട്യൂബ് ചാനലിലും പരിപാടി ലഭ്യമാകും.</w:t>
      </w:r>
    </w:p>
    <w:p w14:paraId="3ED4C901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04301218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വീണാ ജോർജ്</w:t>
      </w:r>
    </w:p>
    <w:p w14:paraId="4332D752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യുകെ കിങ്സ് കോളേജുമായി പാർക്കിൻസൺസ് രോഗ ഗവേഷണത്തിൽ സഹകരിക്കുമെന്ന്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ആരോഗ്യ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മന്ത്രി</w:t>
      </w:r>
      <w:proofErr w:type="gramEnd"/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വീണാ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ജോർജ്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.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പാർക്കിൻസൺസ് രോഗത്തെക്കുറിച്ചുള്ള ആറാമത് അന്താരാഷ്ട്ര വാർഷിക സിമ്പോസിയം -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2026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തിരുവനന്തപുരത്ത് ഉദ്ഘാടനം ചെയ്യുകയായിരുന്നു മന്ത്രി. ഡോക്ടര്‍മാര്‍ക്ക് അവിടെ ഫെലോഷിപ്പ് പ്രോഗ്രാമും സംഘടിപ്പിക്കുമെന്നും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മന്ത്രി പറഞ്ഞു.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</w:p>
    <w:p w14:paraId="604FD87D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72312D9E" w14:textId="5ED3B605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ആലപ്പുഴ -എസ്</w:t>
      </w:r>
      <w:r w:rsidR="00521217">
        <w:rPr>
          <w:rStyle w:val="Strong"/>
          <w:rFonts w:ascii="RaghuMalayalamSans" w:hAnsi="RaghuMalayalamSans" w:cs="RaghuMalayalamSans" w:hint="cs"/>
          <w:color w:val="000000" w:themeColor="text1"/>
          <w:sz w:val="38"/>
          <w:szCs w:val="38"/>
          <w:u w:val="single"/>
          <w:cs/>
        </w:rPr>
        <w:t>ഐആര്‍</w:t>
      </w: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 xml:space="preserve"> (ഇന്‍ട്രോ)</w:t>
      </w:r>
    </w:p>
    <w:p w14:paraId="63AFEA0D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ആലപ്പുഴ ജില്ലയിലെ കുട്ടനാട്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അമ്പലപ്പുഴ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ഹരിപ്പാട് നിയോജക മണ്ഡലങ്ങളിൽ തീവ്ര വോട്ടര്‍ പട്ടിക പരിഷ്കരണ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നടപടികൾ പൂർത്തിയായി.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</w:p>
    <w:p w14:paraId="6EB2E50A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കൂടുതല്‍ വിവരങ്ങളുമായി ആകാശവാണി ആലപ്പുഴ ജില്ലാ പ്രതിനിധി ആര്‍. രവികുമാര്‍.</w:t>
      </w:r>
    </w:p>
    <w:p w14:paraId="6009952F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(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വോയ്സ്)</w:t>
      </w:r>
    </w:p>
    <w:p w14:paraId="0F2F80FD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05D8667B" w14:textId="77777777" w:rsidR="007F69AD" w:rsidRDefault="007F69AD" w:rsidP="008F0BD6">
      <w:pPr>
        <w:pStyle w:val="ingestheader"/>
        <w:spacing w:before="0" w:beforeAutospacing="0" w:after="0" w:afterAutospacing="0"/>
        <w:jc w:val="center"/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</w:rPr>
      </w:pPr>
    </w:p>
    <w:p w14:paraId="2C7418BE" w14:textId="727822B5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മേയര്‍-വാര്‍ത്താസമ്മേളനം</w:t>
      </w:r>
    </w:p>
    <w:p w14:paraId="7CE5F8A7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തിരുവനന്തപുരം നഗരത്തില്‍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ലൈസൻസ് നൽകിയിട്ടുള്ള സ്പാകളിൽ പരിശോധന ശക്തമാക്കുമെന്ന് മേയര്‍ വി വി രാജേഷ് അറിയിച്ചു.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പല സ്ഥലങ്ങളിലും അനധികൃത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ക്രോസ് മസാജിംഗ് നടക്കുന്നുണ്ട്.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 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അനധികൃത പ്രവർത്തങ്ങൾക്കെതിരെ ശക്തമായ നടപടി സ്വീകരിക്കുമെന്നും അദ്ദേഹം പറഞ്ഞു.</w:t>
      </w:r>
    </w:p>
    <w:p w14:paraId="1D811163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പ്രധാനമന്ത്രി നരേന്ദ്ര മോദിയുമായി കൂടിക്കാഴ്ച നടത്തുന്നതിനായി തിരുവനന്തപുരം നഗരസഭയിലെ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ബിജെപി കൗൺസിലർമാർ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നാളെ ഡൽഹിയിലേക്ക് യാത്ര തിരിക്കുമെന്നും മേയര്‍ പറഞ്ഞു.</w:t>
      </w:r>
    </w:p>
    <w:p w14:paraId="2DE1D884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4C3C137F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സിയാൽ എയ്‌റോ പാർക്ക്</w:t>
      </w:r>
    </w:p>
    <w:p w14:paraId="37C4DD48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സിയാൽ എയ്‌റോ പാർക്ക് ആദ്യ ഘട്ടം മുഖ്യമന്ത്രി പിണറായി വിജയൻ നാളെ ഉദ്‌ഘാടനം ചെയ്യും. ഏവിയേഷൻ മേഖലയിലെ അറ്റകുറ്റപ്പണികൾ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പരിശീലനം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സാങ്കേതിക സഹായ സേവനങ്ങൾ എന്നിവ ഒരു കുടക്കീഴിൽ ലഭ്യമാക്കുകയാണ് പാർക്കിന്റെ ലക്ഷ്യം.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ലോകോത്തര സൗകര്യങ്ങളോടെയുള്ള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കളമശ്ശേരി മെഡിക്കല്‍ കോളേജ് ക്യാമ്പസില്‍ നിര്‍മിച്ച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കൊച്ചിന്‍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ക്യാന്‍സര്‍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റിസര്‍ച്ച്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സെന്‍ററിന്‍റെ പുതിയ കെട്ടിടവും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നാളെ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മുഖ്യമന്ത്രി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നാടിന്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സമർപ്പിക്കും.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 </w:t>
      </w:r>
    </w:p>
    <w:p w14:paraId="78C70388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05DF5F70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മാരാമൺ കണ്‍വന്‍ഷന്‍</w:t>
      </w:r>
    </w:p>
    <w:p w14:paraId="655CF5DF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പ്രസിദ്ധമായ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131-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ാമത് മാരാമൺ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കണ്‍വന്‍ഷന്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തുടക്കമായി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. പമ്പാ നദിയിലെ മാരാമൺ മണൽപ്പുറത്ത് പ്രത്യേകം തയ്യാറാക്കിയ പന്തലിൽ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മാർത്തോമ്മാ സഭാ പരമാധ്യക്ഷൻ ഡോ. തിയഡോഷ്യസ് മാർത്തോമ്മാ മെത്രാപ്പൊലീത്ത കൺവൻഷൻ ഉദ്ഘാടനം ചെയ്തു.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മാനവീകതയുടെ മഹത്വം കാത്തുസൂക്ഷിക്കുവാൻ ഓരോ മനുഷ്യനും കഴിയണമെന്ന്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മെത്രാപ്പോലീത്ത പറഞ്ഞു. എട്ടു ദിവസം നീളുന്ന കൺവൻഷൻ ഫെബ്രുവരി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15-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ന് സമാപിക്കും.</w:t>
      </w:r>
    </w:p>
    <w:p w14:paraId="5C759C68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26FE2E47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ഏറ്റുമാനൂർ മഹാദേവ ക്ഷേത്ര</w:t>
      </w:r>
    </w:p>
    <w:p w14:paraId="0042343C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ഏറ്റുമാനൂർ മഹാദേവ ക്ഷേത്രത്തിലെ ഏറ്റുമാനൂരപ്പൻ ഭക്തജന കൂട്ടായ്മയുടെ നേത്യത്വത്തിൽ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1100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ചെമ്പ് കുടങ്ങൾ സമർപ്പിച്ചു.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കേന്ദ്രമന്ത്രി സുരേഷ് ഗോപി ചടങ്ങിൽ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ക്ഷേത്ര ബിംബത്തിന് ധാരയ്ക്കായുള്ള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40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ചെമ്പുകുടങ്ങളുടെ സമർപ്പണം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നടത്തി 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</w:p>
    <w:p w14:paraId="06DA9E7E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0BFF0033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സന്തോഷ് ട്രോഫി-ഇന്‍ട്രോ</w:t>
      </w:r>
    </w:p>
    <w:p w14:paraId="50B75DC3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സന്തോഷ് ട്രോഫി കിരീടം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സർവീസസിന്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,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ഫൈനലിൽ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കേരളത്തെ ഏകപക്ഷീയമായ ഒരു ഗോളിനാണ്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സർവീസസ്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പരാജയപ്പെടുത്തിയാണ്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.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br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കൂടുതൽ വിവരങ്ങളുമായി ആകാശവാണി മലപ്പുറം ജില്ലാ പ്രധിനിധി സുരേഷ് ബാബു.</w:t>
      </w:r>
    </w:p>
    <w:p w14:paraId="5CE56F03" w14:textId="16B8E570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eastAsia="Times New Roman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(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വോയ്സ്)</w:t>
      </w:r>
      <w:r w:rsidRPr="00E648EC">
        <w:rPr>
          <w:rFonts w:ascii="Calibri" w:hAnsi="Calibri" w:cs="Calibri"/>
          <w:color w:val="000000" w:themeColor="text1"/>
          <w:sz w:val="63"/>
          <w:szCs w:val="63"/>
        </w:rPr>
        <w:t> </w:t>
      </w:r>
      <w:r w:rsidR="008F0BD6" w:rsidRPr="00E648EC">
        <w:rPr>
          <w:rFonts w:ascii="RaghuMalayalamSans" w:eastAsia="Times New Roman" w:hAnsi="RaghuMalayalamSans" w:cs="RaghuMalayalamSans"/>
          <w:color w:val="000000" w:themeColor="text1"/>
          <w:sz w:val="63"/>
          <w:szCs w:val="63"/>
        </w:rPr>
        <w:t xml:space="preserve"> </w:t>
      </w:r>
    </w:p>
    <w:p w14:paraId="68E0AD30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0E61083F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ട്വന്റി-</w:t>
      </w: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</w:rPr>
        <w:t xml:space="preserve">20 </w:t>
      </w: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ലോകകപ്പ്</w:t>
      </w:r>
    </w:p>
    <w:p w14:paraId="206FBF24" w14:textId="6D819974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eastAsia="Times New Roman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ഐസിസി പുരുഷ ട്വന്റി-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20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ലോകകപ്പ് ക്രിക്കറ്റിൽ ഇന്ന്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നടന്ന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ആദ്യ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മത്സരത്തിൽ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ന്യൂസിലാൻഡ്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അഫ്ഘാനിസ്ഥാനിനെ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5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വിക്കറ്റിനു പരാജയപ്പെടുത്തി.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രണ്ടാം മല്‍സരത്തില്‍ ഇംഗ്ലണ്ട് നേപ്പാളിനെതിരെ നാല് റണ്‍സിന് വിജയിച്ചു.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ശ്രീലങ്ക അയർലൻഡ് പോരാട്ടം രാത്രി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7 -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നു നടക്കും.</w:t>
      </w:r>
      <w:r w:rsidR="008F0BD6" w:rsidRPr="00E648EC">
        <w:rPr>
          <w:rFonts w:ascii="RaghuMalayalamSans" w:eastAsia="Times New Roman" w:hAnsi="RaghuMalayalamSans" w:cs="RaghuMalayalamSans"/>
          <w:color w:val="000000" w:themeColor="text1"/>
          <w:sz w:val="63"/>
          <w:szCs w:val="63"/>
        </w:rPr>
        <w:t xml:space="preserve"> </w:t>
      </w:r>
    </w:p>
    <w:p w14:paraId="7A048A50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1B3B0EC8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കോളേജ് ഓഫ് എന്‍ഞ്ചിനിയറിംങ്</w:t>
      </w:r>
    </w:p>
    <w:p w14:paraId="43B2E1E7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സാങ്കേതിക വിദ്യാഭ്യാസ വകുപ്പിന് കീഴിലെ തിരുവനന്തപുരം കോളേജ് ഓഫ് എന്‍ഞ്ചിനിയറിംങ്ങിന്‍റെ പുതിയ ജിയോ ടെക്നിക്കല്‍ റിസെര്‍ച്ച് ആന്‍റ് ടെസ്റ്റിങ് സെന്‍റര്‍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മന്ത്രി ആര്‍ ബിന്ദു നാളെ ഉദ്ഘാടനം ചെയ്യും.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17.5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കോടി രൂപ ചിലവില്‍ നിര്‍മ്മിക്കുന്ന പുതിയ മെന്‍സ് ഹോസ്റ്റല്‍ സമുച്ചയത്തിന്‍റെ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ശിലാ സ്ഥാപനവും മന്ത്രി നിര്‍വഹിക്കും.</w:t>
      </w:r>
    </w:p>
    <w:p w14:paraId="40912D31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1C7F7536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നായാട്ട് സംഘത്തെ പിടികൂടി</w:t>
      </w:r>
    </w:p>
    <w:p w14:paraId="60C06C3C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softHyphen/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വയനാട്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ഇരുളത്ത്</w:t>
      </w:r>
      <w:proofErr w:type="gramEnd"/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മുള്ളൻ പന്നിയെ വേട്ടയാടിയ നായാട്ട് സംഘത്തെ ഫോറസ്റ്റ് സംഘം പിടികൂടി. രഹസ്യ വിവരത്തെ തുടർന്ന് ബീനാച്ചി എസ്റ്റേറ്റിൽ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നടത്തിയ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പരിശോധയിൽ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മുള്ളൻ പന്നിയുടെ ജഡവും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നാടൻ തോക്കും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,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അനുബന്ധ സാധനങ്ങളും ഫോറസ്റ്റ് സംഘം കസ്റ്റഡിയിൽ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എടുത്തു.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</w:p>
    <w:p w14:paraId="51052EE9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272AB71E" w14:textId="77777777" w:rsidR="008F0BD6" w:rsidRDefault="008F0BD6" w:rsidP="008F0BD6">
      <w:pPr>
        <w:pStyle w:val="ingestheader"/>
        <w:spacing w:before="0" w:beforeAutospacing="0" w:after="0" w:afterAutospacing="0"/>
        <w:jc w:val="center"/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</w:rPr>
      </w:pPr>
    </w:p>
    <w:p w14:paraId="5447E10F" w14:textId="77777777" w:rsidR="008F0BD6" w:rsidRDefault="008F0BD6" w:rsidP="008F0BD6">
      <w:pPr>
        <w:pStyle w:val="ingestheader"/>
        <w:spacing w:before="0" w:beforeAutospacing="0" w:after="0" w:afterAutospacing="0"/>
        <w:jc w:val="center"/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</w:rPr>
      </w:pPr>
    </w:p>
    <w:p w14:paraId="4EE576D0" w14:textId="2CBFC72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ആര്‍ ബിന്ദു-ഇരിങ്ങാലക്കുട</w:t>
      </w:r>
    </w:p>
    <w:p w14:paraId="540BDF0E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തീപ്പിടിത്തം ഉണ്ടായ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softHyphen/>
        <w:t>ഇരിങ്ങാലക്കുട ജനറല്‍ ആശുപത്രി കാന്റിന്‍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മന്ത്രി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ആര്‍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ബിന്ദു സന്ദര്‍ശിച്ചു.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ആശുപത്രിയുടെ പുതിയ കെട്ടിടത്തില്‍ പ്രവര്‍ത്തിക്കുന്ന അത്യാഹിത വിഭാഗത്തിന് സമീപം താല്‍ക്കാലിക കാന്റിന്‍ പ്രവര്‍ത്തിക്കുമെന്ന് മന്ത്രി അറിയിച്ചു. ഇന്ന് പുലര്‍ച്ചെയു​ണ്ടായ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br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തീ പിടിത്തത്തില്‍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എട്ട് ലക്ഷത്തോളം രൂപയുടെ നഷ്ടമാണ് ഉണ്ടായത്.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</w:p>
    <w:p w14:paraId="6678FF97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4AF22616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​പോലീസ് - പാസിംഗ് ഔട്ട്</w:t>
      </w:r>
    </w:p>
    <w:p w14:paraId="46ABF8DA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softHyphen/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തൃശ്ശൂരിലെ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പോലീസ്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അക്കാദമിയില്‍ പരിശീലനം പൂര്‍ത്തിയാക്കിയ 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>31 -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ഡി ബാച്ചിലെ സബ് ഇന്‍സ്പെക്ടര്‍മാരുടെ പാസിംഗ് ഔട്ട് പരേഡ്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ചടങ്ങ്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</w:rPr>
        <w:t xml:space="preserve"> </w:t>
      </w:r>
      <w:r w:rsidRPr="00E648E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മറ്റന്നാൾ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കേരള പോലീസ് അക്കാദമി പരേഡ് ഗ്രൗണ്ടില്‍ നടക്കും. സംസ്ഥാന പോലീസ് മേധാവി റവാഡ ചന്ദ്ര ശേഖര്‍ പരേഡില്‍ അഭിവാദ്യം സ്വീകരിക്കും.</w:t>
      </w:r>
    </w:p>
    <w:p w14:paraId="4E769B63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3733F6CA" w14:textId="77777777" w:rsidR="00CF3D46" w:rsidRPr="00E648EC" w:rsidRDefault="00CF3D46" w:rsidP="008F0BD6">
      <w:pPr>
        <w:pStyle w:val="ingestheader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  <w:sz w:val="63"/>
          <w:szCs w:val="63"/>
        </w:rPr>
      </w:pPr>
      <w:r w:rsidRPr="00E648EC">
        <w:rPr>
          <w:rStyle w:val="Strong"/>
          <w:rFonts w:ascii="RaghuMalayalamSans" w:hAnsi="RaghuMalayalamSans" w:cs="RaghuMalayalamSans"/>
          <w:color w:val="000000" w:themeColor="text1"/>
          <w:sz w:val="38"/>
          <w:szCs w:val="38"/>
          <w:u w:val="single"/>
          <w:cs/>
        </w:rPr>
        <w:t>കേരളോത്സവം - ആലപ്പുഴ</w:t>
      </w:r>
    </w:p>
    <w:p w14:paraId="5F8F6458" w14:textId="77777777" w:rsidR="00CF3D46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32"/>
          <w:szCs w:val="32"/>
        </w:rPr>
      </w:pPr>
      <w:r w:rsidRPr="00E648EC">
        <w:rPr>
          <w:rFonts w:ascii="RaghuMalayalamSans" w:hAnsi="RaghuMalayalamSans" w:cs="RaghuMalayalamSans"/>
          <w:color w:val="000000" w:themeColor="text1"/>
          <w:sz w:val="38"/>
          <w:szCs w:val="38"/>
        </w:rPr>
        <w:softHyphen/>
      </w:r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ആലപ്പുഴ ജില്ലാതല കേരളോത്സവത്തിന് നാളെ </w:t>
      </w:r>
      <w:proofErr w:type="gramStart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>തുടക്കമാവും .</w:t>
      </w:r>
      <w:proofErr w:type="gramEnd"/>
      <w:r w:rsidRPr="00E648EC">
        <w:rPr>
          <w:rFonts w:ascii="RaghuMalayalamSans" w:hAnsi="RaghuMalayalamSans" w:cs="RaghuMalayalamSans"/>
          <w:color w:val="000000" w:themeColor="text1"/>
          <w:sz w:val="32"/>
          <w:szCs w:val="32"/>
          <w:cs/>
        </w:rPr>
        <w:t xml:space="preserve"> ഔദ്യോഗിക ഉദ്ഘാടനം വെള്ളിയാഴ്ച മന്ത്രി പി. പ്രസാദ് നിർവ്വഹിക്കും. അഞ്ച് ദിവസം നീണ്ടുനിൽക്കുന്ന പരിപാടിയിൽ വിവിധ കലാ കായിക മത്സരങ്ങൾ നടക്കും.</w:t>
      </w:r>
    </w:p>
    <w:p w14:paraId="1B097051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***************</w:t>
      </w:r>
    </w:p>
    <w:p w14:paraId="54269FED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************</w:t>
      </w:r>
    </w:p>
    <w:p w14:paraId="68D23265" w14:textId="77777777" w:rsidR="00CF3D46" w:rsidRPr="00E648EC" w:rsidRDefault="00CF3D46" w:rsidP="008F0BD6">
      <w:pPr>
        <w:pStyle w:val="airnewsclass"/>
        <w:spacing w:before="0" w:beforeAutospacing="0" w:after="0" w:afterAutospacing="0"/>
        <w:jc w:val="center"/>
        <w:rPr>
          <w:rFonts w:ascii="RaghuMalayalamSans" w:hAnsi="RaghuMalayalamSans" w:cs="RaghuMalayalamSans"/>
          <w:color w:val="000000" w:themeColor="text1"/>
        </w:rPr>
      </w:pPr>
      <w:r>
        <w:rPr>
          <w:rFonts w:ascii="RaghuMalayalamSans" w:hAnsi="RaghuMalayalamSans" w:cs="RaghuMalayalamSans"/>
          <w:color w:val="000000" w:themeColor="text1"/>
          <w:sz w:val="32"/>
          <w:szCs w:val="32"/>
        </w:rPr>
        <w:t>****</w:t>
      </w:r>
    </w:p>
    <w:p w14:paraId="62E42AB9" w14:textId="77777777" w:rsidR="00CF3D46" w:rsidRPr="00E648EC" w:rsidRDefault="00CF3D46" w:rsidP="008F0BD6">
      <w:pPr>
        <w:pStyle w:val="airnewsclass"/>
        <w:spacing w:before="0" w:beforeAutospacing="0" w:after="0" w:afterAutospacing="0"/>
        <w:rPr>
          <w:rFonts w:ascii="RaghuMalayalamSans" w:hAnsi="RaghuMalayalamSans" w:cs="RaghuMalayalamSans"/>
          <w:color w:val="000000" w:themeColor="text1"/>
          <w:sz w:val="63"/>
          <w:szCs w:val="63"/>
        </w:rPr>
      </w:pPr>
    </w:p>
    <w:bookmarkEnd w:id="1"/>
    <w:p w14:paraId="247DD1FF" w14:textId="7ADE5454" w:rsidR="00AA2CCA" w:rsidRPr="00B938F2" w:rsidRDefault="00AA2CCA" w:rsidP="008F0BD6">
      <w:pPr>
        <w:pStyle w:val="airnewsclass"/>
        <w:spacing w:before="0" w:beforeAutospacing="0" w:after="0" w:afterAutospacing="0"/>
        <w:ind w:left="720" w:hanging="720"/>
        <w:rPr>
          <w:rFonts w:ascii="RaghuMalayalamSans" w:hAnsi="RaghuMalayalamSans" w:cs="RaghuMalayalamSans"/>
          <w:b/>
          <w:bCs/>
          <w:sz w:val="36"/>
          <w:szCs w:val="36"/>
        </w:rPr>
      </w:pPr>
    </w:p>
    <w:sectPr w:rsidR="00AA2CCA" w:rsidRPr="00B938F2" w:rsidSect="00BB6D92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440" w:right="850" w:bottom="1152" w:left="1152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6D84" w14:textId="77777777" w:rsidR="0071756F" w:rsidRDefault="0071756F" w:rsidP="00264C07">
      <w:pPr>
        <w:spacing w:line="240" w:lineRule="auto"/>
      </w:pPr>
      <w:r>
        <w:separator/>
      </w:r>
    </w:p>
  </w:endnote>
  <w:endnote w:type="continuationSeparator" w:id="0">
    <w:p w14:paraId="6D54CED7" w14:textId="77777777" w:rsidR="0071756F" w:rsidRDefault="0071756F" w:rsidP="00264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L-TTKarthika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Ambil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huMalayalamSans">
    <w:panose1 w:val="020B0400000000000000"/>
    <w:charset w:val="00"/>
    <w:family w:val="swiss"/>
    <w:pitch w:val="variable"/>
    <w:sig w:usb0="00800003" w:usb1="00000000" w:usb2="00000000" w:usb3="00000000" w:csb0="00000001" w:csb1="00000000"/>
  </w:font>
  <w:font w:name="ML-IndulekhaHeavy">
    <w:altName w:val="Calibri"/>
    <w:charset w:val="00"/>
    <w:family w:val="decorative"/>
    <w:pitch w:val="variable"/>
    <w:sig w:usb0="0000008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Jokerm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54C" w14:textId="77777777" w:rsidR="00BD6A81" w:rsidRDefault="007F07FC" w:rsidP="00012A09">
    <w:pPr>
      <w:pStyle w:val="Footer"/>
      <w:tabs>
        <w:tab w:val="clear" w:pos="4680"/>
        <w:tab w:val="clear" w:pos="9360"/>
        <w:tab w:val="left" w:pos="6235"/>
      </w:tabs>
    </w:pPr>
    <w:r>
      <w:rPr>
        <w:rFonts w:ascii="Cambria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A5CB68" wp14:editId="3C794207">
              <wp:simplePos x="0" y="0"/>
              <wp:positionH relativeFrom="column">
                <wp:posOffset>28575</wp:posOffset>
              </wp:positionH>
              <wp:positionV relativeFrom="paragraph">
                <wp:posOffset>-83185</wp:posOffset>
              </wp:positionV>
              <wp:extent cx="5801995" cy="0"/>
              <wp:effectExtent l="28575" t="31115" r="36830" b="3556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199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4044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589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.25pt;margin-top:-6.55pt;width:456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" strokecolor="#4044e8" strokeweight="4.5pt"/>
          </w:pict>
        </mc:Fallback>
      </mc:AlternateContent>
    </w:r>
    <w:r>
      <w:rPr>
        <w:rFonts w:ascii="Cambria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E6D9F1" wp14:editId="3D43AC65">
              <wp:simplePos x="0" y="0"/>
              <wp:positionH relativeFrom="page">
                <wp:posOffset>6624955</wp:posOffset>
              </wp:positionH>
              <wp:positionV relativeFrom="page">
                <wp:posOffset>10194925</wp:posOffset>
              </wp:positionV>
              <wp:extent cx="512445" cy="441325"/>
              <wp:effectExtent l="0" t="3175" r="0" b="31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3DAFE" w14:textId="77777777" w:rsidR="00BD6A81" w:rsidRDefault="002B7C31" w:rsidP="008820B5">
                          <w:pPr>
                            <w:pStyle w:val="Footer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 w:rsidR="00FB4236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D3AD9" w:rsidRPr="00AD3AD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6D9F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0" type="#_x0000_t176" style="position:absolute;left:0;text-align:left;margin-left:521.65pt;margin-top:802.75pt;width:40.35pt;height:34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" filled="f" fillcolor="#4f81bd" stroked="f" strokecolor="#737373">
              <v:textbox>
                <w:txbxContent>
                  <w:p w14:paraId="7553DAFE" w14:textId="77777777" w:rsidR="00BD6A81" w:rsidRDefault="002B7C31" w:rsidP="008820B5">
                    <w:pPr>
                      <w:pStyle w:val="Footer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 w:rsidR="00FB4236">
                      <w:instrText xml:space="preserve"> PAGE    \* MERGEFORMAT </w:instrText>
                    </w:r>
                    <w:r>
                      <w:fldChar w:fldCharType="separate"/>
                    </w:r>
                    <w:r w:rsidR="00AD3AD9" w:rsidRPr="00AD3AD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6A8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B5DF" w14:textId="77777777" w:rsidR="0071756F" w:rsidRDefault="0071756F" w:rsidP="00264C07">
      <w:pPr>
        <w:spacing w:line="240" w:lineRule="auto"/>
      </w:pPr>
      <w:r>
        <w:separator/>
      </w:r>
    </w:p>
  </w:footnote>
  <w:footnote w:type="continuationSeparator" w:id="0">
    <w:p w14:paraId="5F88BCDF" w14:textId="77777777" w:rsidR="0071756F" w:rsidRDefault="0071756F" w:rsidP="00264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BABB" w14:textId="77777777" w:rsidR="00BD6A81" w:rsidRDefault="0071756F">
    <w:pPr>
      <w:pStyle w:val="Header"/>
    </w:pPr>
    <w:r>
      <w:rPr>
        <w:noProof/>
      </w:rPr>
      <w:pict w14:anchorId="611FE3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54719" o:spid="_x0000_s1027" type="#_x0000_t136" style="position:absolute;left:0;text-align:left;margin-left:0;margin-top:0;width:203.25pt;height:45.75pt;rotation:315;z-index:-251657216;mso-position-horizontal:center;mso-position-horizontal-relative:margin;mso-position-vertical:center;mso-position-vertical-relative:margin" o:allowincell="f" fillcolor="#4044e8" stroked="f">
          <v:fill opacity=".5"/>
          <v:textpath style="font-family:&quot;Times New Roman&quot;;font-size:40pt" string="RNU TV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1FDE" w14:textId="77777777" w:rsidR="00BD6A81" w:rsidRDefault="007F07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5ABDD1" wp14:editId="7730C28E">
              <wp:simplePos x="0" y="0"/>
              <wp:positionH relativeFrom="column">
                <wp:posOffset>113030</wp:posOffset>
              </wp:positionH>
              <wp:positionV relativeFrom="paragraph">
                <wp:posOffset>88900</wp:posOffset>
              </wp:positionV>
              <wp:extent cx="5801995" cy="0"/>
              <wp:effectExtent l="36830" t="31750" r="28575" b="3492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199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4044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83E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.9pt;margin-top:7pt;width:45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" strokecolor="#4044e8" strokeweight="4.5pt"/>
          </w:pict>
        </mc:Fallback>
      </mc:AlternateContent>
    </w:r>
    <w:r w:rsidR="0071756F">
      <w:rPr>
        <w:noProof/>
      </w:rPr>
      <w:pict w14:anchorId="24A4B4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54720" o:spid="_x0000_s1028" type="#_x0000_t136" style="position:absolute;left:0;text-align:left;margin-left:0;margin-top:0;width:203.25pt;height:45.75pt;rotation:315;z-index:-251656192;mso-position-horizontal:center;mso-position-horizontal-relative:margin;mso-position-vertical:center;mso-position-vertical-relative:margin" o:allowincell="f" fillcolor="#4044e8" stroked="f">
          <v:fill opacity=".5"/>
          <v:textpath style="font-family:&quot;Times New Roman&quot;;font-size:40pt" string="RNU TVP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628C" w14:textId="77777777" w:rsidR="00BD6A81" w:rsidRDefault="0071756F">
    <w:pPr>
      <w:pStyle w:val="Header"/>
    </w:pPr>
    <w:r>
      <w:rPr>
        <w:noProof/>
      </w:rPr>
      <w:pict w14:anchorId="683981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54718" o:spid="_x0000_s1026" type="#_x0000_t136" style="position:absolute;left:0;text-align:left;margin-left:0;margin-top:0;width:203.25pt;height:45.75pt;rotation:315;z-index:-251658240;mso-position-horizontal:center;mso-position-horizontal-relative:margin;mso-position-vertical:center;mso-position-vertical-relative:margin" o:allowincell="f" fillcolor="#4044e8" stroked="f">
          <v:fill opacity=".5"/>
          <v:textpath style="font-family:&quot;Times New Roman&quot;;font-size:40pt" string="RNU TV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06C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837C6"/>
    <w:multiLevelType w:val="hybridMultilevel"/>
    <w:tmpl w:val="EC308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7C5A"/>
    <w:multiLevelType w:val="hybridMultilevel"/>
    <w:tmpl w:val="ACDE6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2BC7"/>
    <w:multiLevelType w:val="hybridMultilevel"/>
    <w:tmpl w:val="5B2036C4"/>
    <w:lvl w:ilvl="0" w:tplc="6FB28CB0">
      <w:start w:val="1"/>
      <w:numFmt w:val="decimal"/>
      <w:lvlText w:val="%1."/>
      <w:lvlJc w:val="left"/>
      <w:pPr>
        <w:ind w:left="360" w:hanging="360"/>
      </w:pPr>
      <w:rPr>
        <w:rFonts w:ascii="ML-TTKarthika" w:hAnsi="ML-TTKarthika" w:cs="Calibri" w:hint="default"/>
        <w:sz w:val="40"/>
        <w:szCs w:val="4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C14A5"/>
    <w:multiLevelType w:val="hybridMultilevel"/>
    <w:tmpl w:val="439AF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997"/>
    <w:multiLevelType w:val="hybridMultilevel"/>
    <w:tmpl w:val="1F7661B4"/>
    <w:lvl w:ilvl="0" w:tplc="1E60B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1DA5"/>
    <w:multiLevelType w:val="hybridMultilevel"/>
    <w:tmpl w:val="077C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77E88"/>
    <w:multiLevelType w:val="hybridMultilevel"/>
    <w:tmpl w:val="DDD00E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5DBA"/>
    <w:multiLevelType w:val="hybridMultilevel"/>
    <w:tmpl w:val="D628485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F06380"/>
    <w:multiLevelType w:val="hybridMultilevel"/>
    <w:tmpl w:val="FB3A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90FA6"/>
    <w:multiLevelType w:val="hybridMultilevel"/>
    <w:tmpl w:val="1C706EAC"/>
    <w:lvl w:ilvl="0" w:tplc="B7A0E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0A4ED1"/>
    <w:multiLevelType w:val="hybridMultilevel"/>
    <w:tmpl w:val="C436B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230D9"/>
    <w:multiLevelType w:val="hybridMultilevel"/>
    <w:tmpl w:val="33E671D2"/>
    <w:lvl w:ilvl="0" w:tplc="0CBC087A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B74D6D"/>
    <w:multiLevelType w:val="hybridMultilevel"/>
    <w:tmpl w:val="79CE7634"/>
    <w:lvl w:ilvl="0" w:tplc="34088EBA">
      <w:start w:val="1"/>
      <w:numFmt w:val="decimal"/>
      <w:lvlText w:val="%1."/>
      <w:lvlJc w:val="left"/>
      <w:pPr>
        <w:ind w:left="720" w:hanging="360"/>
      </w:pPr>
      <w:rPr>
        <w:rFonts w:ascii="ML-TTKarthika" w:hAnsi="ML-TTKarthika" w:cs="Times New Roman" w:hint="default"/>
        <w:b/>
        <w:sz w:val="4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B12FF"/>
    <w:multiLevelType w:val="hybridMultilevel"/>
    <w:tmpl w:val="5D62CCF0"/>
    <w:lvl w:ilvl="0" w:tplc="BDC0F2CC">
      <w:start w:val="1"/>
      <w:numFmt w:val="decimal"/>
      <w:lvlText w:val="%1."/>
      <w:lvlJc w:val="left"/>
      <w:pPr>
        <w:ind w:left="2007" w:hanging="360"/>
      </w:pPr>
      <w:rPr>
        <w:rFonts w:ascii="ML-TTKarthika" w:hAnsi="ML-TTKarthika" w:hint="default"/>
        <w:sz w:val="40"/>
        <w:szCs w:val="40"/>
      </w:rPr>
    </w:lvl>
    <w:lvl w:ilvl="1" w:tplc="40090019" w:tentative="1">
      <w:start w:val="1"/>
      <w:numFmt w:val="lowerLetter"/>
      <w:lvlText w:val="%2."/>
      <w:lvlJc w:val="left"/>
      <w:pPr>
        <w:ind w:left="2727" w:hanging="360"/>
      </w:pPr>
    </w:lvl>
    <w:lvl w:ilvl="2" w:tplc="4009001B" w:tentative="1">
      <w:start w:val="1"/>
      <w:numFmt w:val="lowerRoman"/>
      <w:lvlText w:val="%3."/>
      <w:lvlJc w:val="right"/>
      <w:pPr>
        <w:ind w:left="3447" w:hanging="180"/>
      </w:pPr>
    </w:lvl>
    <w:lvl w:ilvl="3" w:tplc="4009000F" w:tentative="1">
      <w:start w:val="1"/>
      <w:numFmt w:val="decimal"/>
      <w:lvlText w:val="%4."/>
      <w:lvlJc w:val="left"/>
      <w:pPr>
        <w:ind w:left="4167" w:hanging="360"/>
      </w:pPr>
    </w:lvl>
    <w:lvl w:ilvl="4" w:tplc="40090019" w:tentative="1">
      <w:start w:val="1"/>
      <w:numFmt w:val="lowerLetter"/>
      <w:lvlText w:val="%5."/>
      <w:lvlJc w:val="left"/>
      <w:pPr>
        <w:ind w:left="4887" w:hanging="360"/>
      </w:pPr>
    </w:lvl>
    <w:lvl w:ilvl="5" w:tplc="4009001B" w:tentative="1">
      <w:start w:val="1"/>
      <w:numFmt w:val="lowerRoman"/>
      <w:lvlText w:val="%6."/>
      <w:lvlJc w:val="right"/>
      <w:pPr>
        <w:ind w:left="5607" w:hanging="180"/>
      </w:pPr>
    </w:lvl>
    <w:lvl w:ilvl="6" w:tplc="4009000F" w:tentative="1">
      <w:start w:val="1"/>
      <w:numFmt w:val="decimal"/>
      <w:lvlText w:val="%7."/>
      <w:lvlJc w:val="left"/>
      <w:pPr>
        <w:ind w:left="6327" w:hanging="360"/>
      </w:pPr>
    </w:lvl>
    <w:lvl w:ilvl="7" w:tplc="40090019" w:tentative="1">
      <w:start w:val="1"/>
      <w:numFmt w:val="lowerLetter"/>
      <w:lvlText w:val="%8."/>
      <w:lvlJc w:val="left"/>
      <w:pPr>
        <w:ind w:left="7047" w:hanging="360"/>
      </w:pPr>
    </w:lvl>
    <w:lvl w:ilvl="8" w:tplc="40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43E32A3E"/>
    <w:multiLevelType w:val="hybridMultilevel"/>
    <w:tmpl w:val="8E32A5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B54D2"/>
    <w:multiLevelType w:val="hybridMultilevel"/>
    <w:tmpl w:val="8DD81052"/>
    <w:lvl w:ilvl="0" w:tplc="63AC548A">
      <w:start w:val="1"/>
      <w:numFmt w:val="decimal"/>
      <w:lvlText w:val="%1."/>
      <w:lvlJc w:val="center"/>
      <w:pPr>
        <w:ind w:left="720" w:hanging="360"/>
      </w:pPr>
      <w:rPr>
        <w:rFonts w:ascii="ML-TTKarthika" w:hAnsi="ML-TTKarthika" w:hint="default"/>
        <w:sz w:val="4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39F3"/>
    <w:multiLevelType w:val="hybridMultilevel"/>
    <w:tmpl w:val="BDD63944"/>
    <w:lvl w:ilvl="0" w:tplc="BB180418">
      <w:start w:val="1"/>
      <w:numFmt w:val="decimal"/>
      <w:lvlText w:val="%1."/>
      <w:lvlJc w:val="center"/>
      <w:pPr>
        <w:ind w:left="1260" w:hanging="360"/>
      </w:pPr>
      <w:rPr>
        <w:rFonts w:hint="default"/>
        <w:b/>
        <w:bCs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457F622C"/>
    <w:multiLevelType w:val="hybridMultilevel"/>
    <w:tmpl w:val="1444B9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A23150"/>
    <w:multiLevelType w:val="hybridMultilevel"/>
    <w:tmpl w:val="F4A04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1282C"/>
    <w:multiLevelType w:val="hybridMultilevel"/>
    <w:tmpl w:val="F4A60618"/>
    <w:lvl w:ilvl="0" w:tplc="41D61DD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128F4"/>
    <w:multiLevelType w:val="hybridMultilevel"/>
    <w:tmpl w:val="077C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26068"/>
    <w:multiLevelType w:val="hybridMultilevel"/>
    <w:tmpl w:val="76CAA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E3F43"/>
    <w:multiLevelType w:val="hybridMultilevel"/>
    <w:tmpl w:val="803618B4"/>
    <w:lvl w:ilvl="0" w:tplc="F0A8F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3777D"/>
    <w:multiLevelType w:val="hybridMultilevel"/>
    <w:tmpl w:val="27E27B38"/>
    <w:lvl w:ilvl="0" w:tplc="775C72D4">
      <w:start w:val="1"/>
      <w:numFmt w:val="decimal"/>
      <w:lvlText w:val="%1."/>
      <w:lvlJc w:val="center"/>
      <w:pPr>
        <w:ind w:left="1253" w:hanging="360"/>
      </w:pPr>
      <w:rPr>
        <w:rFonts w:ascii="ML-TTKarthika" w:hAnsi="ML-TTKarthika" w:hint="default"/>
        <w:b/>
        <w:sz w:val="44"/>
      </w:rPr>
    </w:lvl>
    <w:lvl w:ilvl="1" w:tplc="04090019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5" w15:restartNumberingAfterBreak="0">
    <w:nsid w:val="5D2C3C57"/>
    <w:multiLevelType w:val="hybridMultilevel"/>
    <w:tmpl w:val="D0141848"/>
    <w:lvl w:ilvl="0" w:tplc="C952DA7A">
      <w:start w:val="1"/>
      <w:numFmt w:val="decimal"/>
      <w:lvlText w:val="%1."/>
      <w:lvlJc w:val="left"/>
      <w:pPr>
        <w:ind w:left="720" w:hanging="360"/>
      </w:pPr>
      <w:rPr>
        <w:rFonts w:ascii="ML-TTKarthika" w:hAnsi="ML-TTKarthika" w:cs="Times New Roman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40493"/>
    <w:multiLevelType w:val="hybridMultilevel"/>
    <w:tmpl w:val="6E3C8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B24BB"/>
    <w:multiLevelType w:val="hybridMultilevel"/>
    <w:tmpl w:val="C0F89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665B9"/>
    <w:multiLevelType w:val="hybridMultilevel"/>
    <w:tmpl w:val="7D886AF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299252C"/>
    <w:multiLevelType w:val="hybridMultilevel"/>
    <w:tmpl w:val="077C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68122">
    <w:abstractNumId w:val="7"/>
  </w:num>
  <w:num w:numId="2" w16cid:durableId="1904565605">
    <w:abstractNumId w:val="25"/>
  </w:num>
  <w:num w:numId="3" w16cid:durableId="1983120937">
    <w:abstractNumId w:val="2"/>
  </w:num>
  <w:num w:numId="4" w16cid:durableId="131796846">
    <w:abstractNumId w:val="4"/>
  </w:num>
  <w:num w:numId="5" w16cid:durableId="1458183731">
    <w:abstractNumId w:val="0"/>
  </w:num>
  <w:num w:numId="6" w16cid:durableId="473183469">
    <w:abstractNumId w:val="15"/>
  </w:num>
  <w:num w:numId="7" w16cid:durableId="1617567129">
    <w:abstractNumId w:val="27"/>
  </w:num>
  <w:num w:numId="8" w16cid:durableId="1131437003">
    <w:abstractNumId w:val="26"/>
  </w:num>
  <w:num w:numId="9" w16cid:durableId="924805698">
    <w:abstractNumId w:val="28"/>
  </w:num>
  <w:num w:numId="10" w16cid:durableId="416023355">
    <w:abstractNumId w:val="19"/>
  </w:num>
  <w:num w:numId="11" w16cid:durableId="1969630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9358905">
    <w:abstractNumId w:val="3"/>
  </w:num>
  <w:num w:numId="13" w16cid:durableId="994141145">
    <w:abstractNumId w:val="18"/>
  </w:num>
  <w:num w:numId="14" w16cid:durableId="172577541">
    <w:abstractNumId w:val="14"/>
  </w:num>
  <w:num w:numId="15" w16cid:durableId="1128739335">
    <w:abstractNumId w:val="10"/>
  </w:num>
  <w:num w:numId="16" w16cid:durableId="1631856877">
    <w:abstractNumId w:val="6"/>
  </w:num>
  <w:num w:numId="17" w16cid:durableId="831988981">
    <w:abstractNumId w:val="1"/>
  </w:num>
  <w:num w:numId="18" w16cid:durableId="2032413269">
    <w:abstractNumId w:val="21"/>
  </w:num>
  <w:num w:numId="19" w16cid:durableId="1222247762">
    <w:abstractNumId w:val="29"/>
  </w:num>
  <w:num w:numId="20" w16cid:durableId="2084600108">
    <w:abstractNumId w:val="22"/>
  </w:num>
  <w:num w:numId="21" w16cid:durableId="1574389566">
    <w:abstractNumId w:val="24"/>
  </w:num>
  <w:num w:numId="22" w16cid:durableId="1948272991">
    <w:abstractNumId w:val="23"/>
  </w:num>
  <w:num w:numId="23" w16cid:durableId="2027898996">
    <w:abstractNumId w:val="13"/>
  </w:num>
  <w:num w:numId="24" w16cid:durableId="1678998518">
    <w:abstractNumId w:val="9"/>
  </w:num>
  <w:num w:numId="25" w16cid:durableId="2006393583">
    <w:abstractNumId w:val="20"/>
  </w:num>
  <w:num w:numId="26" w16cid:durableId="386031334">
    <w:abstractNumId w:val="5"/>
  </w:num>
  <w:num w:numId="27" w16cid:durableId="118257527">
    <w:abstractNumId w:val="17"/>
  </w:num>
  <w:num w:numId="28" w16cid:durableId="1441029974">
    <w:abstractNumId w:val="16"/>
  </w:num>
  <w:num w:numId="29" w16cid:durableId="680396558">
    <w:abstractNumId w:val="11"/>
  </w:num>
  <w:num w:numId="30" w16cid:durableId="1585992595">
    <w:abstractNumId w:val="12"/>
  </w:num>
  <w:num w:numId="31" w16cid:durableId="1189607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0fbaf,#c3f5dd,#ffc,#ffffb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60"/>
    <w:rsid w:val="000000B1"/>
    <w:rsid w:val="00000984"/>
    <w:rsid w:val="000009DC"/>
    <w:rsid w:val="00000BC6"/>
    <w:rsid w:val="00001699"/>
    <w:rsid w:val="000019BD"/>
    <w:rsid w:val="00002077"/>
    <w:rsid w:val="000026EE"/>
    <w:rsid w:val="00002FC2"/>
    <w:rsid w:val="000030E2"/>
    <w:rsid w:val="000033B5"/>
    <w:rsid w:val="000041C1"/>
    <w:rsid w:val="000041DC"/>
    <w:rsid w:val="00004EDB"/>
    <w:rsid w:val="00005025"/>
    <w:rsid w:val="000050A8"/>
    <w:rsid w:val="00005581"/>
    <w:rsid w:val="00005A42"/>
    <w:rsid w:val="00005B72"/>
    <w:rsid w:val="000067AF"/>
    <w:rsid w:val="0000684C"/>
    <w:rsid w:val="000068CF"/>
    <w:rsid w:val="00006D55"/>
    <w:rsid w:val="0000709F"/>
    <w:rsid w:val="000073C0"/>
    <w:rsid w:val="000074FC"/>
    <w:rsid w:val="000102ED"/>
    <w:rsid w:val="0001054C"/>
    <w:rsid w:val="00010ABA"/>
    <w:rsid w:val="00011141"/>
    <w:rsid w:val="000116EC"/>
    <w:rsid w:val="00011B23"/>
    <w:rsid w:val="00011BB3"/>
    <w:rsid w:val="00011D1A"/>
    <w:rsid w:val="00011EE6"/>
    <w:rsid w:val="00012674"/>
    <w:rsid w:val="00012A05"/>
    <w:rsid w:val="00012A09"/>
    <w:rsid w:val="00012E9D"/>
    <w:rsid w:val="00013115"/>
    <w:rsid w:val="000132B4"/>
    <w:rsid w:val="00013A42"/>
    <w:rsid w:val="00013E2C"/>
    <w:rsid w:val="00013E3A"/>
    <w:rsid w:val="00014008"/>
    <w:rsid w:val="00014A95"/>
    <w:rsid w:val="00014FD9"/>
    <w:rsid w:val="00015769"/>
    <w:rsid w:val="00015C31"/>
    <w:rsid w:val="00015C51"/>
    <w:rsid w:val="00015DD6"/>
    <w:rsid w:val="00017051"/>
    <w:rsid w:val="00017C9D"/>
    <w:rsid w:val="00017D83"/>
    <w:rsid w:val="000204A1"/>
    <w:rsid w:val="00020CF3"/>
    <w:rsid w:val="00020D9B"/>
    <w:rsid w:val="00020E68"/>
    <w:rsid w:val="00020EEA"/>
    <w:rsid w:val="00021350"/>
    <w:rsid w:val="000214B5"/>
    <w:rsid w:val="00021773"/>
    <w:rsid w:val="00022CD3"/>
    <w:rsid w:val="00022F63"/>
    <w:rsid w:val="000230B6"/>
    <w:rsid w:val="000231A9"/>
    <w:rsid w:val="00024AA5"/>
    <w:rsid w:val="000251B9"/>
    <w:rsid w:val="00025210"/>
    <w:rsid w:val="000253A9"/>
    <w:rsid w:val="00025543"/>
    <w:rsid w:val="000256E8"/>
    <w:rsid w:val="00025E1B"/>
    <w:rsid w:val="00025FCA"/>
    <w:rsid w:val="0002621F"/>
    <w:rsid w:val="000279C7"/>
    <w:rsid w:val="00027A90"/>
    <w:rsid w:val="00030B77"/>
    <w:rsid w:val="00031142"/>
    <w:rsid w:val="00031D6D"/>
    <w:rsid w:val="000322E4"/>
    <w:rsid w:val="00032509"/>
    <w:rsid w:val="000329B6"/>
    <w:rsid w:val="00032B11"/>
    <w:rsid w:val="00032F9F"/>
    <w:rsid w:val="00033970"/>
    <w:rsid w:val="00034461"/>
    <w:rsid w:val="00034CF8"/>
    <w:rsid w:val="00034D63"/>
    <w:rsid w:val="00034DC5"/>
    <w:rsid w:val="000352FB"/>
    <w:rsid w:val="000354DC"/>
    <w:rsid w:val="00035843"/>
    <w:rsid w:val="00035BA6"/>
    <w:rsid w:val="00035D1D"/>
    <w:rsid w:val="000361FB"/>
    <w:rsid w:val="00036650"/>
    <w:rsid w:val="00036664"/>
    <w:rsid w:val="000401B8"/>
    <w:rsid w:val="000415B2"/>
    <w:rsid w:val="0004176A"/>
    <w:rsid w:val="0004184F"/>
    <w:rsid w:val="0004204E"/>
    <w:rsid w:val="000423F9"/>
    <w:rsid w:val="00042592"/>
    <w:rsid w:val="00042B7E"/>
    <w:rsid w:val="000438E7"/>
    <w:rsid w:val="0004456C"/>
    <w:rsid w:val="0004458F"/>
    <w:rsid w:val="00044DB2"/>
    <w:rsid w:val="00044EFD"/>
    <w:rsid w:val="00044FAB"/>
    <w:rsid w:val="00044FC8"/>
    <w:rsid w:val="0004601C"/>
    <w:rsid w:val="000464EC"/>
    <w:rsid w:val="00047AED"/>
    <w:rsid w:val="00047FF2"/>
    <w:rsid w:val="00050C01"/>
    <w:rsid w:val="00050C49"/>
    <w:rsid w:val="00050F77"/>
    <w:rsid w:val="00051862"/>
    <w:rsid w:val="00051B41"/>
    <w:rsid w:val="00051D8D"/>
    <w:rsid w:val="00053207"/>
    <w:rsid w:val="000538C9"/>
    <w:rsid w:val="00053B5D"/>
    <w:rsid w:val="00053C7A"/>
    <w:rsid w:val="00054855"/>
    <w:rsid w:val="00054C86"/>
    <w:rsid w:val="000550CF"/>
    <w:rsid w:val="0005552D"/>
    <w:rsid w:val="000556A3"/>
    <w:rsid w:val="00056106"/>
    <w:rsid w:val="000563DE"/>
    <w:rsid w:val="00057800"/>
    <w:rsid w:val="0006036B"/>
    <w:rsid w:val="00060799"/>
    <w:rsid w:val="0006082A"/>
    <w:rsid w:val="000610ED"/>
    <w:rsid w:val="000618A6"/>
    <w:rsid w:val="00061DFF"/>
    <w:rsid w:val="00062185"/>
    <w:rsid w:val="00062897"/>
    <w:rsid w:val="00062A62"/>
    <w:rsid w:val="00062B27"/>
    <w:rsid w:val="00063906"/>
    <w:rsid w:val="00063B0A"/>
    <w:rsid w:val="00063CE5"/>
    <w:rsid w:val="00063CFF"/>
    <w:rsid w:val="00063D44"/>
    <w:rsid w:val="00064066"/>
    <w:rsid w:val="00064EBD"/>
    <w:rsid w:val="000653A0"/>
    <w:rsid w:val="00065E67"/>
    <w:rsid w:val="000663A2"/>
    <w:rsid w:val="00066665"/>
    <w:rsid w:val="00066828"/>
    <w:rsid w:val="00066B9D"/>
    <w:rsid w:val="00066BCB"/>
    <w:rsid w:val="00066DDE"/>
    <w:rsid w:val="00067018"/>
    <w:rsid w:val="000678F9"/>
    <w:rsid w:val="00067E57"/>
    <w:rsid w:val="000706B9"/>
    <w:rsid w:val="00070909"/>
    <w:rsid w:val="00070A3A"/>
    <w:rsid w:val="00070C04"/>
    <w:rsid w:val="00070C2A"/>
    <w:rsid w:val="00070F34"/>
    <w:rsid w:val="00071384"/>
    <w:rsid w:val="000724C2"/>
    <w:rsid w:val="000729FA"/>
    <w:rsid w:val="00072B02"/>
    <w:rsid w:val="00072E6F"/>
    <w:rsid w:val="000733CF"/>
    <w:rsid w:val="00073D9B"/>
    <w:rsid w:val="00073E2B"/>
    <w:rsid w:val="00074148"/>
    <w:rsid w:val="000743D1"/>
    <w:rsid w:val="00074728"/>
    <w:rsid w:val="00074856"/>
    <w:rsid w:val="00074B1C"/>
    <w:rsid w:val="00074DAC"/>
    <w:rsid w:val="00075338"/>
    <w:rsid w:val="00075B83"/>
    <w:rsid w:val="00076FAF"/>
    <w:rsid w:val="00077407"/>
    <w:rsid w:val="00077427"/>
    <w:rsid w:val="000802E0"/>
    <w:rsid w:val="0008048D"/>
    <w:rsid w:val="00080F40"/>
    <w:rsid w:val="0008120E"/>
    <w:rsid w:val="000813DA"/>
    <w:rsid w:val="00081A1E"/>
    <w:rsid w:val="0008270E"/>
    <w:rsid w:val="000827BF"/>
    <w:rsid w:val="000827C3"/>
    <w:rsid w:val="000827E2"/>
    <w:rsid w:val="0008294B"/>
    <w:rsid w:val="00083223"/>
    <w:rsid w:val="000839A2"/>
    <w:rsid w:val="00083A74"/>
    <w:rsid w:val="00083D4E"/>
    <w:rsid w:val="00083D7E"/>
    <w:rsid w:val="000844AD"/>
    <w:rsid w:val="00084A48"/>
    <w:rsid w:val="00084C7B"/>
    <w:rsid w:val="00084CEB"/>
    <w:rsid w:val="000850D9"/>
    <w:rsid w:val="000854BA"/>
    <w:rsid w:val="00085DDE"/>
    <w:rsid w:val="00085E19"/>
    <w:rsid w:val="00085E56"/>
    <w:rsid w:val="00085FD6"/>
    <w:rsid w:val="000865BF"/>
    <w:rsid w:val="00086CFC"/>
    <w:rsid w:val="00086EBA"/>
    <w:rsid w:val="00087018"/>
    <w:rsid w:val="0008721A"/>
    <w:rsid w:val="0008727D"/>
    <w:rsid w:val="00090758"/>
    <w:rsid w:val="00091146"/>
    <w:rsid w:val="00091D4E"/>
    <w:rsid w:val="0009224D"/>
    <w:rsid w:val="00092C8D"/>
    <w:rsid w:val="00092FB3"/>
    <w:rsid w:val="00093077"/>
    <w:rsid w:val="0009312D"/>
    <w:rsid w:val="00093138"/>
    <w:rsid w:val="0009324D"/>
    <w:rsid w:val="00093E35"/>
    <w:rsid w:val="00094940"/>
    <w:rsid w:val="00094D30"/>
    <w:rsid w:val="0009521F"/>
    <w:rsid w:val="0009598D"/>
    <w:rsid w:val="00095ADE"/>
    <w:rsid w:val="00095EB4"/>
    <w:rsid w:val="00096509"/>
    <w:rsid w:val="00096DEA"/>
    <w:rsid w:val="00096F99"/>
    <w:rsid w:val="000971B4"/>
    <w:rsid w:val="00097E73"/>
    <w:rsid w:val="00097E9B"/>
    <w:rsid w:val="000A1263"/>
    <w:rsid w:val="000A138B"/>
    <w:rsid w:val="000A1468"/>
    <w:rsid w:val="000A1766"/>
    <w:rsid w:val="000A249D"/>
    <w:rsid w:val="000A25F6"/>
    <w:rsid w:val="000A28BA"/>
    <w:rsid w:val="000A2D33"/>
    <w:rsid w:val="000A3460"/>
    <w:rsid w:val="000A385B"/>
    <w:rsid w:val="000A4539"/>
    <w:rsid w:val="000A4866"/>
    <w:rsid w:val="000A4B27"/>
    <w:rsid w:val="000A4B5A"/>
    <w:rsid w:val="000A500E"/>
    <w:rsid w:val="000A54E7"/>
    <w:rsid w:val="000A573B"/>
    <w:rsid w:val="000A6438"/>
    <w:rsid w:val="000A68FF"/>
    <w:rsid w:val="000A69AE"/>
    <w:rsid w:val="000A6D15"/>
    <w:rsid w:val="000A6DD6"/>
    <w:rsid w:val="000A6DDC"/>
    <w:rsid w:val="000A7403"/>
    <w:rsid w:val="000A7888"/>
    <w:rsid w:val="000A7AFA"/>
    <w:rsid w:val="000A7BDE"/>
    <w:rsid w:val="000A7DF2"/>
    <w:rsid w:val="000B021F"/>
    <w:rsid w:val="000B0E5B"/>
    <w:rsid w:val="000B11A5"/>
    <w:rsid w:val="000B1DEC"/>
    <w:rsid w:val="000B2305"/>
    <w:rsid w:val="000B2341"/>
    <w:rsid w:val="000B2351"/>
    <w:rsid w:val="000B238B"/>
    <w:rsid w:val="000B260B"/>
    <w:rsid w:val="000B2657"/>
    <w:rsid w:val="000B26A7"/>
    <w:rsid w:val="000B30EF"/>
    <w:rsid w:val="000B35B6"/>
    <w:rsid w:val="000B3986"/>
    <w:rsid w:val="000B39C4"/>
    <w:rsid w:val="000B3B85"/>
    <w:rsid w:val="000B4A47"/>
    <w:rsid w:val="000B4E0D"/>
    <w:rsid w:val="000B4EFE"/>
    <w:rsid w:val="000B578E"/>
    <w:rsid w:val="000B57CC"/>
    <w:rsid w:val="000B5E21"/>
    <w:rsid w:val="000B61BA"/>
    <w:rsid w:val="000B6270"/>
    <w:rsid w:val="000B6AD4"/>
    <w:rsid w:val="000B6E51"/>
    <w:rsid w:val="000B724E"/>
    <w:rsid w:val="000B74DB"/>
    <w:rsid w:val="000B75F7"/>
    <w:rsid w:val="000B76CB"/>
    <w:rsid w:val="000B7C47"/>
    <w:rsid w:val="000C0B96"/>
    <w:rsid w:val="000C1090"/>
    <w:rsid w:val="000C1809"/>
    <w:rsid w:val="000C1974"/>
    <w:rsid w:val="000C19E7"/>
    <w:rsid w:val="000C1B29"/>
    <w:rsid w:val="000C1B7D"/>
    <w:rsid w:val="000C1D98"/>
    <w:rsid w:val="000C1E6A"/>
    <w:rsid w:val="000C1FDE"/>
    <w:rsid w:val="000C22AA"/>
    <w:rsid w:val="000C2660"/>
    <w:rsid w:val="000C2BFE"/>
    <w:rsid w:val="000C2FD6"/>
    <w:rsid w:val="000C32E3"/>
    <w:rsid w:val="000C3655"/>
    <w:rsid w:val="000C3D6C"/>
    <w:rsid w:val="000C4859"/>
    <w:rsid w:val="000C48B7"/>
    <w:rsid w:val="000C4FAA"/>
    <w:rsid w:val="000C52D5"/>
    <w:rsid w:val="000C59A4"/>
    <w:rsid w:val="000C6409"/>
    <w:rsid w:val="000C6890"/>
    <w:rsid w:val="000C6918"/>
    <w:rsid w:val="000C70EB"/>
    <w:rsid w:val="000C7826"/>
    <w:rsid w:val="000D0237"/>
    <w:rsid w:val="000D03B9"/>
    <w:rsid w:val="000D06F1"/>
    <w:rsid w:val="000D079A"/>
    <w:rsid w:val="000D0BDF"/>
    <w:rsid w:val="000D0F94"/>
    <w:rsid w:val="000D1037"/>
    <w:rsid w:val="000D14B7"/>
    <w:rsid w:val="000D1685"/>
    <w:rsid w:val="000D1EDC"/>
    <w:rsid w:val="000D2C28"/>
    <w:rsid w:val="000D31E0"/>
    <w:rsid w:val="000D33A2"/>
    <w:rsid w:val="000D459C"/>
    <w:rsid w:val="000D4604"/>
    <w:rsid w:val="000D4F2B"/>
    <w:rsid w:val="000D5668"/>
    <w:rsid w:val="000D593E"/>
    <w:rsid w:val="000D595C"/>
    <w:rsid w:val="000D5B3B"/>
    <w:rsid w:val="000D5C4B"/>
    <w:rsid w:val="000D5DA2"/>
    <w:rsid w:val="000D5F4D"/>
    <w:rsid w:val="000D60B8"/>
    <w:rsid w:val="000D688A"/>
    <w:rsid w:val="000D711B"/>
    <w:rsid w:val="000D71A2"/>
    <w:rsid w:val="000D7616"/>
    <w:rsid w:val="000D7647"/>
    <w:rsid w:val="000E1626"/>
    <w:rsid w:val="000E189D"/>
    <w:rsid w:val="000E250C"/>
    <w:rsid w:val="000E28B5"/>
    <w:rsid w:val="000E32D0"/>
    <w:rsid w:val="000E374C"/>
    <w:rsid w:val="000E3925"/>
    <w:rsid w:val="000E39CC"/>
    <w:rsid w:val="000E3EC5"/>
    <w:rsid w:val="000E45E1"/>
    <w:rsid w:val="000E470A"/>
    <w:rsid w:val="000E4727"/>
    <w:rsid w:val="000E4B69"/>
    <w:rsid w:val="000E4BAA"/>
    <w:rsid w:val="000E4E90"/>
    <w:rsid w:val="000E5D53"/>
    <w:rsid w:val="000E76EE"/>
    <w:rsid w:val="000E7AFE"/>
    <w:rsid w:val="000F0B70"/>
    <w:rsid w:val="000F0E11"/>
    <w:rsid w:val="000F0E71"/>
    <w:rsid w:val="000F13AE"/>
    <w:rsid w:val="000F1419"/>
    <w:rsid w:val="000F221B"/>
    <w:rsid w:val="000F2382"/>
    <w:rsid w:val="000F23A0"/>
    <w:rsid w:val="000F2533"/>
    <w:rsid w:val="000F3801"/>
    <w:rsid w:val="000F3B99"/>
    <w:rsid w:val="000F4F99"/>
    <w:rsid w:val="000F549A"/>
    <w:rsid w:val="000F593B"/>
    <w:rsid w:val="000F5B4F"/>
    <w:rsid w:val="000F5BC5"/>
    <w:rsid w:val="000F5DA3"/>
    <w:rsid w:val="000F639D"/>
    <w:rsid w:val="000F642F"/>
    <w:rsid w:val="000F7431"/>
    <w:rsid w:val="000F74D7"/>
    <w:rsid w:val="000F754C"/>
    <w:rsid w:val="000F76B8"/>
    <w:rsid w:val="000F79CB"/>
    <w:rsid w:val="000F7B1B"/>
    <w:rsid w:val="0010008B"/>
    <w:rsid w:val="001004A0"/>
    <w:rsid w:val="00100FDF"/>
    <w:rsid w:val="00101887"/>
    <w:rsid w:val="001019B5"/>
    <w:rsid w:val="00101A0B"/>
    <w:rsid w:val="00101EB9"/>
    <w:rsid w:val="00102119"/>
    <w:rsid w:val="00102A2E"/>
    <w:rsid w:val="00102C46"/>
    <w:rsid w:val="00102FC1"/>
    <w:rsid w:val="001047C4"/>
    <w:rsid w:val="001048B1"/>
    <w:rsid w:val="0010536F"/>
    <w:rsid w:val="00105606"/>
    <w:rsid w:val="00105625"/>
    <w:rsid w:val="001060C1"/>
    <w:rsid w:val="00106BDE"/>
    <w:rsid w:val="00106C56"/>
    <w:rsid w:val="001070A3"/>
    <w:rsid w:val="00107327"/>
    <w:rsid w:val="00107523"/>
    <w:rsid w:val="001076D6"/>
    <w:rsid w:val="00107C87"/>
    <w:rsid w:val="00107F89"/>
    <w:rsid w:val="0011025A"/>
    <w:rsid w:val="00110692"/>
    <w:rsid w:val="0011076C"/>
    <w:rsid w:val="001107DB"/>
    <w:rsid w:val="00110CF1"/>
    <w:rsid w:val="00111300"/>
    <w:rsid w:val="0011138D"/>
    <w:rsid w:val="00111646"/>
    <w:rsid w:val="00111C6D"/>
    <w:rsid w:val="00112278"/>
    <w:rsid w:val="001124F5"/>
    <w:rsid w:val="00112866"/>
    <w:rsid w:val="00112E79"/>
    <w:rsid w:val="00113905"/>
    <w:rsid w:val="001139FD"/>
    <w:rsid w:val="0011447D"/>
    <w:rsid w:val="00114B0A"/>
    <w:rsid w:val="00114BEF"/>
    <w:rsid w:val="00115663"/>
    <w:rsid w:val="00115B9C"/>
    <w:rsid w:val="00116727"/>
    <w:rsid w:val="001169DC"/>
    <w:rsid w:val="00116CC3"/>
    <w:rsid w:val="00116D92"/>
    <w:rsid w:val="00117229"/>
    <w:rsid w:val="00117451"/>
    <w:rsid w:val="00117672"/>
    <w:rsid w:val="00117AB7"/>
    <w:rsid w:val="00117AF3"/>
    <w:rsid w:val="00117B98"/>
    <w:rsid w:val="00117C22"/>
    <w:rsid w:val="0012034B"/>
    <w:rsid w:val="001204C8"/>
    <w:rsid w:val="00120734"/>
    <w:rsid w:val="0012077D"/>
    <w:rsid w:val="00120BDA"/>
    <w:rsid w:val="00120F04"/>
    <w:rsid w:val="00121A70"/>
    <w:rsid w:val="00121C96"/>
    <w:rsid w:val="00121D75"/>
    <w:rsid w:val="00121EA3"/>
    <w:rsid w:val="00122B48"/>
    <w:rsid w:val="00122D3B"/>
    <w:rsid w:val="001231D5"/>
    <w:rsid w:val="00123B82"/>
    <w:rsid w:val="00123C6A"/>
    <w:rsid w:val="00124633"/>
    <w:rsid w:val="001249E5"/>
    <w:rsid w:val="00124B57"/>
    <w:rsid w:val="00124D9A"/>
    <w:rsid w:val="00124E59"/>
    <w:rsid w:val="00124EF0"/>
    <w:rsid w:val="00125686"/>
    <w:rsid w:val="00126820"/>
    <w:rsid w:val="00126C9E"/>
    <w:rsid w:val="00126E5D"/>
    <w:rsid w:val="00126FB2"/>
    <w:rsid w:val="00126FFC"/>
    <w:rsid w:val="00127AF5"/>
    <w:rsid w:val="00127E03"/>
    <w:rsid w:val="001302F5"/>
    <w:rsid w:val="00130635"/>
    <w:rsid w:val="0013066E"/>
    <w:rsid w:val="001306E5"/>
    <w:rsid w:val="00130A13"/>
    <w:rsid w:val="00130E70"/>
    <w:rsid w:val="00130FC5"/>
    <w:rsid w:val="00131016"/>
    <w:rsid w:val="0013114A"/>
    <w:rsid w:val="001312D4"/>
    <w:rsid w:val="00131458"/>
    <w:rsid w:val="00131736"/>
    <w:rsid w:val="001317F7"/>
    <w:rsid w:val="00132071"/>
    <w:rsid w:val="001320F7"/>
    <w:rsid w:val="00132280"/>
    <w:rsid w:val="00132690"/>
    <w:rsid w:val="001328F8"/>
    <w:rsid w:val="0013315D"/>
    <w:rsid w:val="00134324"/>
    <w:rsid w:val="00134352"/>
    <w:rsid w:val="001343C8"/>
    <w:rsid w:val="00134A76"/>
    <w:rsid w:val="001350BC"/>
    <w:rsid w:val="001351E9"/>
    <w:rsid w:val="00135283"/>
    <w:rsid w:val="001352B4"/>
    <w:rsid w:val="001353F3"/>
    <w:rsid w:val="00135AA5"/>
    <w:rsid w:val="00135AD3"/>
    <w:rsid w:val="001369AA"/>
    <w:rsid w:val="00136E20"/>
    <w:rsid w:val="00137A5A"/>
    <w:rsid w:val="00137EEC"/>
    <w:rsid w:val="00137FBF"/>
    <w:rsid w:val="00140292"/>
    <w:rsid w:val="001408A1"/>
    <w:rsid w:val="00140E8A"/>
    <w:rsid w:val="001410CD"/>
    <w:rsid w:val="00141625"/>
    <w:rsid w:val="0014162C"/>
    <w:rsid w:val="00141EB6"/>
    <w:rsid w:val="001421CF"/>
    <w:rsid w:val="00142273"/>
    <w:rsid w:val="0014296B"/>
    <w:rsid w:val="00142B68"/>
    <w:rsid w:val="00143009"/>
    <w:rsid w:val="001439A5"/>
    <w:rsid w:val="00143B08"/>
    <w:rsid w:val="00143DEF"/>
    <w:rsid w:val="00144263"/>
    <w:rsid w:val="001446EB"/>
    <w:rsid w:val="0014470D"/>
    <w:rsid w:val="00144B52"/>
    <w:rsid w:val="00144B57"/>
    <w:rsid w:val="00144FAE"/>
    <w:rsid w:val="001452AA"/>
    <w:rsid w:val="00145905"/>
    <w:rsid w:val="00145BD2"/>
    <w:rsid w:val="00145E1F"/>
    <w:rsid w:val="00145ED4"/>
    <w:rsid w:val="0014676A"/>
    <w:rsid w:val="00146CFF"/>
    <w:rsid w:val="00147522"/>
    <w:rsid w:val="0014780C"/>
    <w:rsid w:val="00147AC3"/>
    <w:rsid w:val="00147DCF"/>
    <w:rsid w:val="00147F16"/>
    <w:rsid w:val="001504C4"/>
    <w:rsid w:val="00150C81"/>
    <w:rsid w:val="00150CC3"/>
    <w:rsid w:val="001514F3"/>
    <w:rsid w:val="00151C0D"/>
    <w:rsid w:val="00151F39"/>
    <w:rsid w:val="00152733"/>
    <w:rsid w:val="00152894"/>
    <w:rsid w:val="00152E2D"/>
    <w:rsid w:val="00152FAC"/>
    <w:rsid w:val="00153059"/>
    <w:rsid w:val="00153297"/>
    <w:rsid w:val="001535FE"/>
    <w:rsid w:val="00153788"/>
    <w:rsid w:val="00153C37"/>
    <w:rsid w:val="00154405"/>
    <w:rsid w:val="00154B9D"/>
    <w:rsid w:val="0015585A"/>
    <w:rsid w:val="00156951"/>
    <w:rsid w:val="00157137"/>
    <w:rsid w:val="0015745F"/>
    <w:rsid w:val="00157753"/>
    <w:rsid w:val="00157C50"/>
    <w:rsid w:val="0016014D"/>
    <w:rsid w:val="0016023D"/>
    <w:rsid w:val="00160254"/>
    <w:rsid w:val="00160B7E"/>
    <w:rsid w:val="00160F66"/>
    <w:rsid w:val="0016111B"/>
    <w:rsid w:val="001612D8"/>
    <w:rsid w:val="00161795"/>
    <w:rsid w:val="00161BEB"/>
    <w:rsid w:val="00161E37"/>
    <w:rsid w:val="00161FAF"/>
    <w:rsid w:val="00163110"/>
    <w:rsid w:val="00163204"/>
    <w:rsid w:val="001632D1"/>
    <w:rsid w:val="00163B85"/>
    <w:rsid w:val="00163EDE"/>
    <w:rsid w:val="00164C3D"/>
    <w:rsid w:val="00165478"/>
    <w:rsid w:val="00165834"/>
    <w:rsid w:val="0016583A"/>
    <w:rsid w:val="00166512"/>
    <w:rsid w:val="00166726"/>
    <w:rsid w:val="0016684C"/>
    <w:rsid w:val="00166A1D"/>
    <w:rsid w:val="00167274"/>
    <w:rsid w:val="00167F1B"/>
    <w:rsid w:val="00167F50"/>
    <w:rsid w:val="0017008B"/>
    <w:rsid w:val="00170701"/>
    <w:rsid w:val="0017080B"/>
    <w:rsid w:val="00170A41"/>
    <w:rsid w:val="00170D4B"/>
    <w:rsid w:val="00171680"/>
    <w:rsid w:val="00171E9D"/>
    <w:rsid w:val="001721B6"/>
    <w:rsid w:val="001728BE"/>
    <w:rsid w:val="00172C58"/>
    <w:rsid w:val="00172D96"/>
    <w:rsid w:val="00173077"/>
    <w:rsid w:val="00173A4F"/>
    <w:rsid w:val="00173B04"/>
    <w:rsid w:val="00174117"/>
    <w:rsid w:val="00174550"/>
    <w:rsid w:val="0017489E"/>
    <w:rsid w:val="00174B7E"/>
    <w:rsid w:val="00175715"/>
    <w:rsid w:val="00175CED"/>
    <w:rsid w:val="00175D58"/>
    <w:rsid w:val="00175DD1"/>
    <w:rsid w:val="001760DF"/>
    <w:rsid w:val="00176A5F"/>
    <w:rsid w:val="00176E68"/>
    <w:rsid w:val="00176F95"/>
    <w:rsid w:val="0017705F"/>
    <w:rsid w:val="0017729E"/>
    <w:rsid w:val="00177703"/>
    <w:rsid w:val="00177B71"/>
    <w:rsid w:val="00177C10"/>
    <w:rsid w:val="00177D4C"/>
    <w:rsid w:val="0018011E"/>
    <w:rsid w:val="00180C18"/>
    <w:rsid w:val="00180E23"/>
    <w:rsid w:val="00182816"/>
    <w:rsid w:val="0018287A"/>
    <w:rsid w:val="001829FF"/>
    <w:rsid w:val="00182D41"/>
    <w:rsid w:val="00183C19"/>
    <w:rsid w:val="00183FDF"/>
    <w:rsid w:val="001846BE"/>
    <w:rsid w:val="00184947"/>
    <w:rsid w:val="00184CB9"/>
    <w:rsid w:val="001850BA"/>
    <w:rsid w:val="001851B5"/>
    <w:rsid w:val="00185B1A"/>
    <w:rsid w:val="00185E5D"/>
    <w:rsid w:val="00186399"/>
    <w:rsid w:val="001863EB"/>
    <w:rsid w:val="001866F7"/>
    <w:rsid w:val="001869E7"/>
    <w:rsid w:val="00186EAC"/>
    <w:rsid w:val="00186F3E"/>
    <w:rsid w:val="00187024"/>
    <w:rsid w:val="001872D4"/>
    <w:rsid w:val="00187344"/>
    <w:rsid w:val="00187599"/>
    <w:rsid w:val="00187A8B"/>
    <w:rsid w:val="001904A9"/>
    <w:rsid w:val="0019056C"/>
    <w:rsid w:val="001907D4"/>
    <w:rsid w:val="00190BA3"/>
    <w:rsid w:val="001916DE"/>
    <w:rsid w:val="00192696"/>
    <w:rsid w:val="001929EE"/>
    <w:rsid w:val="00192A74"/>
    <w:rsid w:val="00192CC2"/>
    <w:rsid w:val="00192D68"/>
    <w:rsid w:val="00192E59"/>
    <w:rsid w:val="00192FA4"/>
    <w:rsid w:val="001941CB"/>
    <w:rsid w:val="00194BAC"/>
    <w:rsid w:val="00195723"/>
    <w:rsid w:val="001957C4"/>
    <w:rsid w:val="0019598B"/>
    <w:rsid w:val="001961C0"/>
    <w:rsid w:val="001961FD"/>
    <w:rsid w:val="001962BF"/>
    <w:rsid w:val="001964B3"/>
    <w:rsid w:val="00196B8B"/>
    <w:rsid w:val="00197430"/>
    <w:rsid w:val="00197697"/>
    <w:rsid w:val="00197B4D"/>
    <w:rsid w:val="00197C8B"/>
    <w:rsid w:val="00197FCC"/>
    <w:rsid w:val="001A0A01"/>
    <w:rsid w:val="001A0CAB"/>
    <w:rsid w:val="001A0EF6"/>
    <w:rsid w:val="001A19AC"/>
    <w:rsid w:val="001A20B4"/>
    <w:rsid w:val="001A236A"/>
    <w:rsid w:val="001A25AB"/>
    <w:rsid w:val="001A2F5D"/>
    <w:rsid w:val="001A3249"/>
    <w:rsid w:val="001A451A"/>
    <w:rsid w:val="001A46E6"/>
    <w:rsid w:val="001A4F4C"/>
    <w:rsid w:val="001A4F84"/>
    <w:rsid w:val="001A5ABC"/>
    <w:rsid w:val="001A5E7A"/>
    <w:rsid w:val="001A6A7D"/>
    <w:rsid w:val="001A7522"/>
    <w:rsid w:val="001A7999"/>
    <w:rsid w:val="001A7DF5"/>
    <w:rsid w:val="001B0648"/>
    <w:rsid w:val="001B0985"/>
    <w:rsid w:val="001B0994"/>
    <w:rsid w:val="001B0C1D"/>
    <w:rsid w:val="001B18F9"/>
    <w:rsid w:val="001B2442"/>
    <w:rsid w:val="001B25F3"/>
    <w:rsid w:val="001B2DA3"/>
    <w:rsid w:val="001B3415"/>
    <w:rsid w:val="001B3BF5"/>
    <w:rsid w:val="001B3F31"/>
    <w:rsid w:val="001B4A57"/>
    <w:rsid w:val="001B4C82"/>
    <w:rsid w:val="001B4DD2"/>
    <w:rsid w:val="001B4FDE"/>
    <w:rsid w:val="001B529E"/>
    <w:rsid w:val="001B5311"/>
    <w:rsid w:val="001B58A4"/>
    <w:rsid w:val="001B5E6F"/>
    <w:rsid w:val="001B6241"/>
    <w:rsid w:val="001B78BD"/>
    <w:rsid w:val="001C023F"/>
    <w:rsid w:val="001C0463"/>
    <w:rsid w:val="001C0506"/>
    <w:rsid w:val="001C0BD7"/>
    <w:rsid w:val="001C0FDD"/>
    <w:rsid w:val="001C146E"/>
    <w:rsid w:val="001C14AA"/>
    <w:rsid w:val="001C2CB0"/>
    <w:rsid w:val="001C2FED"/>
    <w:rsid w:val="001C3847"/>
    <w:rsid w:val="001C3B7B"/>
    <w:rsid w:val="001C406A"/>
    <w:rsid w:val="001C52D2"/>
    <w:rsid w:val="001C59B5"/>
    <w:rsid w:val="001C5CBD"/>
    <w:rsid w:val="001C5DBF"/>
    <w:rsid w:val="001C65C1"/>
    <w:rsid w:val="001C6AAE"/>
    <w:rsid w:val="001C77A7"/>
    <w:rsid w:val="001C787E"/>
    <w:rsid w:val="001D03FC"/>
    <w:rsid w:val="001D03FE"/>
    <w:rsid w:val="001D0836"/>
    <w:rsid w:val="001D0DE0"/>
    <w:rsid w:val="001D10BD"/>
    <w:rsid w:val="001D1363"/>
    <w:rsid w:val="001D29DE"/>
    <w:rsid w:val="001D3222"/>
    <w:rsid w:val="001D37AC"/>
    <w:rsid w:val="001D456A"/>
    <w:rsid w:val="001D4909"/>
    <w:rsid w:val="001D499C"/>
    <w:rsid w:val="001D4DA7"/>
    <w:rsid w:val="001D5390"/>
    <w:rsid w:val="001D5CF0"/>
    <w:rsid w:val="001D707D"/>
    <w:rsid w:val="001D73EF"/>
    <w:rsid w:val="001D7AE4"/>
    <w:rsid w:val="001D7BC4"/>
    <w:rsid w:val="001E0703"/>
    <w:rsid w:val="001E0831"/>
    <w:rsid w:val="001E0AF6"/>
    <w:rsid w:val="001E10F2"/>
    <w:rsid w:val="001E1176"/>
    <w:rsid w:val="001E11C9"/>
    <w:rsid w:val="001E19D6"/>
    <w:rsid w:val="001E2177"/>
    <w:rsid w:val="001E2283"/>
    <w:rsid w:val="001E2426"/>
    <w:rsid w:val="001E2F95"/>
    <w:rsid w:val="001E32CD"/>
    <w:rsid w:val="001E33C3"/>
    <w:rsid w:val="001E3DF8"/>
    <w:rsid w:val="001E4775"/>
    <w:rsid w:val="001E4D7A"/>
    <w:rsid w:val="001E4EF9"/>
    <w:rsid w:val="001E54B9"/>
    <w:rsid w:val="001E5C2A"/>
    <w:rsid w:val="001E5D1E"/>
    <w:rsid w:val="001E63A5"/>
    <w:rsid w:val="001E6A0E"/>
    <w:rsid w:val="001E6BCB"/>
    <w:rsid w:val="001E6C3D"/>
    <w:rsid w:val="001E6E36"/>
    <w:rsid w:val="001E7688"/>
    <w:rsid w:val="001E7942"/>
    <w:rsid w:val="001F0199"/>
    <w:rsid w:val="001F0262"/>
    <w:rsid w:val="001F07AB"/>
    <w:rsid w:val="001F0BF8"/>
    <w:rsid w:val="001F10A5"/>
    <w:rsid w:val="001F12AE"/>
    <w:rsid w:val="001F161D"/>
    <w:rsid w:val="001F19A9"/>
    <w:rsid w:val="001F19E0"/>
    <w:rsid w:val="001F19E1"/>
    <w:rsid w:val="001F1EEA"/>
    <w:rsid w:val="001F262F"/>
    <w:rsid w:val="001F2E00"/>
    <w:rsid w:val="001F2E96"/>
    <w:rsid w:val="001F2EA7"/>
    <w:rsid w:val="001F35CF"/>
    <w:rsid w:val="001F39F9"/>
    <w:rsid w:val="001F3DF6"/>
    <w:rsid w:val="001F430D"/>
    <w:rsid w:val="001F4BCB"/>
    <w:rsid w:val="001F4FA8"/>
    <w:rsid w:val="001F541A"/>
    <w:rsid w:val="001F550C"/>
    <w:rsid w:val="001F59BF"/>
    <w:rsid w:val="001F5BA3"/>
    <w:rsid w:val="001F6A3C"/>
    <w:rsid w:val="001F6DBB"/>
    <w:rsid w:val="001F6EF3"/>
    <w:rsid w:val="001F73A7"/>
    <w:rsid w:val="001F75D8"/>
    <w:rsid w:val="001F7D5F"/>
    <w:rsid w:val="001F7E35"/>
    <w:rsid w:val="001F7FAE"/>
    <w:rsid w:val="0020046A"/>
    <w:rsid w:val="002004EF"/>
    <w:rsid w:val="00200A29"/>
    <w:rsid w:val="00200E6B"/>
    <w:rsid w:val="0020100F"/>
    <w:rsid w:val="002012FE"/>
    <w:rsid w:val="002016B5"/>
    <w:rsid w:val="00202370"/>
    <w:rsid w:val="00203213"/>
    <w:rsid w:val="0020365C"/>
    <w:rsid w:val="00203750"/>
    <w:rsid w:val="00203A2E"/>
    <w:rsid w:val="00206146"/>
    <w:rsid w:val="0020630C"/>
    <w:rsid w:val="00206C69"/>
    <w:rsid w:val="00206C9B"/>
    <w:rsid w:val="00206ED2"/>
    <w:rsid w:val="00207618"/>
    <w:rsid w:val="00207741"/>
    <w:rsid w:val="002103A4"/>
    <w:rsid w:val="00210453"/>
    <w:rsid w:val="00210EDD"/>
    <w:rsid w:val="00211359"/>
    <w:rsid w:val="00211D88"/>
    <w:rsid w:val="00211E0B"/>
    <w:rsid w:val="002126F2"/>
    <w:rsid w:val="002127B3"/>
    <w:rsid w:val="00212F6A"/>
    <w:rsid w:val="0021307D"/>
    <w:rsid w:val="00213792"/>
    <w:rsid w:val="00213A9C"/>
    <w:rsid w:val="00213E7D"/>
    <w:rsid w:val="00213EB1"/>
    <w:rsid w:val="0021448A"/>
    <w:rsid w:val="00214BA1"/>
    <w:rsid w:val="00214E19"/>
    <w:rsid w:val="0021523A"/>
    <w:rsid w:val="00215594"/>
    <w:rsid w:val="00215637"/>
    <w:rsid w:val="0021573A"/>
    <w:rsid w:val="00215BEE"/>
    <w:rsid w:val="00215BFB"/>
    <w:rsid w:val="00215F47"/>
    <w:rsid w:val="00216DBE"/>
    <w:rsid w:val="00216F84"/>
    <w:rsid w:val="00217037"/>
    <w:rsid w:val="002173EE"/>
    <w:rsid w:val="00217809"/>
    <w:rsid w:val="00217D6F"/>
    <w:rsid w:val="00220121"/>
    <w:rsid w:val="0022032C"/>
    <w:rsid w:val="00220448"/>
    <w:rsid w:val="002213D5"/>
    <w:rsid w:val="002217B0"/>
    <w:rsid w:val="0022190B"/>
    <w:rsid w:val="00221DE7"/>
    <w:rsid w:val="002223D7"/>
    <w:rsid w:val="00222D78"/>
    <w:rsid w:val="00223818"/>
    <w:rsid w:val="00223849"/>
    <w:rsid w:val="002239E2"/>
    <w:rsid w:val="00223A44"/>
    <w:rsid w:val="00224012"/>
    <w:rsid w:val="00224199"/>
    <w:rsid w:val="002246A8"/>
    <w:rsid w:val="00225C92"/>
    <w:rsid w:val="00225F50"/>
    <w:rsid w:val="002260C8"/>
    <w:rsid w:val="00226475"/>
    <w:rsid w:val="00227760"/>
    <w:rsid w:val="0022793D"/>
    <w:rsid w:val="00227CC2"/>
    <w:rsid w:val="00230F81"/>
    <w:rsid w:val="0023102C"/>
    <w:rsid w:val="00233402"/>
    <w:rsid w:val="00233633"/>
    <w:rsid w:val="00233FF1"/>
    <w:rsid w:val="002349DF"/>
    <w:rsid w:val="00235329"/>
    <w:rsid w:val="0023588D"/>
    <w:rsid w:val="00235EA4"/>
    <w:rsid w:val="00237433"/>
    <w:rsid w:val="00237D72"/>
    <w:rsid w:val="00237DA8"/>
    <w:rsid w:val="00237FBC"/>
    <w:rsid w:val="0024099D"/>
    <w:rsid w:val="00240DAE"/>
    <w:rsid w:val="00240ED6"/>
    <w:rsid w:val="00241179"/>
    <w:rsid w:val="002413B6"/>
    <w:rsid w:val="00241B33"/>
    <w:rsid w:val="0024214C"/>
    <w:rsid w:val="002430EA"/>
    <w:rsid w:val="002433DA"/>
    <w:rsid w:val="00243656"/>
    <w:rsid w:val="00243B61"/>
    <w:rsid w:val="00243DC2"/>
    <w:rsid w:val="00244243"/>
    <w:rsid w:val="0024498B"/>
    <w:rsid w:val="00244991"/>
    <w:rsid w:val="00244D43"/>
    <w:rsid w:val="00245032"/>
    <w:rsid w:val="00245278"/>
    <w:rsid w:val="002459B4"/>
    <w:rsid w:val="002467B8"/>
    <w:rsid w:val="00246809"/>
    <w:rsid w:val="00246E31"/>
    <w:rsid w:val="00247242"/>
    <w:rsid w:val="00247D61"/>
    <w:rsid w:val="0025030D"/>
    <w:rsid w:val="0025055B"/>
    <w:rsid w:val="0025069D"/>
    <w:rsid w:val="00250A8D"/>
    <w:rsid w:val="00250EEA"/>
    <w:rsid w:val="0025140A"/>
    <w:rsid w:val="0025177B"/>
    <w:rsid w:val="00251C14"/>
    <w:rsid w:val="002526E1"/>
    <w:rsid w:val="002536FF"/>
    <w:rsid w:val="00254C59"/>
    <w:rsid w:val="00255696"/>
    <w:rsid w:val="0025572B"/>
    <w:rsid w:val="00255C6C"/>
    <w:rsid w:val="00255D7F"/>
    <w:rsid w:val="002565D8"/>
    <w:rsid w:val="00256D65"/>
    <w:rsid w:val="00256E02"/>
    <w:rsid w:val="0025707B"/>
    <w:rsid w:val="0025776E"/>
    <w:rsid w:val="002600A3"/>
    <w:rsid w:val="002603E7"/>
    <w:rsid w:val="00261704"/>
    <w:rsid w:val="00261B97"/>
    <w:rsid w:val="00261EAC"/>
    <w:rsid w:val="00261F98"/>
    <w:rsid w:val="0026207D"/>
    <w:rsid w:val="00262560"/>
    <w:rsid w:val="00262843"/>
    <w:rsid w:val="00262B01"/>
    <w:rsid w:val="00263431"/>
    <w:rsid w:val="002640F9"/>
    <w:rsid w:val="00264C07"/>
    <w:rsid w:val="00264C4C"/>
    <w:rsid w:val="00266F1F"/>
    <w:rsid w:val="00266FA7"/>
    <w:rsid w:val="00267019"/>
    <w:rsid w:val="00267226"/>
    <w:rsid w:val="002675A7"/>
    <w:rsid w:val="00267784"/>
    <w:rsid w:val="002679A0"/>
    <w:rsid w:val="00267D99"/>
    <w:rsid w:val="0027032D"/>
    <w:rsid w:val="002707F8"/>
    <w:rsid w:val="00270A39"/>
    <w:rsid w:val="002714DB"/>
    <w:rsid w:val="0027179E"/>
    <w:rsid w:val="00271E22"/>
    <w:rsid w:val="00272369"/>
    <w:rsid w:val="00272685"/>
    <w:rsid w:val="00272717"/>
    <w:rsid w:val="00272904"/>
    <w:rsid w:val="00272CF3"/>
    <w:rsid w:val="00272E27"/>
    <w:rsid w:val="00272EE5"/>
    <w:rsid w:val="00273292"/>
    <w:rsid w:val="00273A7D"/>
    <w:rsid w:val="00273AEC"/>
    <w:rsid w:val="00273D60"/>
    <w:rsid w:val="00274068"/>
    <w:rsid w:val="002744F4"/>
    <w:rsid w:val="00274A45"/>
    <w:rsid w:val="00274C4C"/>
    <w:rsid w:val="00274F62"/>
    <w:rsid w:val="002753EB"/>
    <w:rsid w:val="0027563F"/>
    <w:rsid w:val="00275642"/>
    <w:rsid w:val="002761BF"/>
    <w:rsid w:val="00277A9D"/>
    <w:rsid w:val="00277EEE"/>
    <w:rsid w:val="0028000A"/>
    <w:rsid w:val="00280149"/>
    <w:rsid w:val="002806D6"/>
    <w:rsid w:val="00280A7D"/>
    <w:rsid w:val="002810BE"/>
    <w:rsid w:val="002811FD"/>
    <w:rsid w:val="00281D19"/>
    <w:rsid w:val="002823D8"/>
    <w:rsid w:val="00282CC4"/>
    <w:rsid w:val="00283868"/>
    <w:rsid w:val="002847CB"/>
    <w:rsid w:val="00284D6C"/>
    <w:rsid w:val="00285075"/>
    <w:rsid w:val="00285570"/>
    <w:rsid w:val="00285597"/>
    <w:rsid w:val="00285D0B"/>
    <w:rsid w:val="00286204"/>
    <w:rsid w:val="0028623E"/>
    <w:rsid w:val="002862B2"/>
    <w:rsid w:val="00286607"/>
    <w:rsid w:val="00286C0A"/>
    <w:rsid w:val="00286E56"/>
    <w:rsid w:val="00287AE4"/>
    <w:rsid w:val="002906CE"/>
    <w:rsid w:val="00290A31"/>
    <w:rsid w:val="00290FE4"/>
    <w:rsid w:val="002910BA"/>
    <w:rsid w:val="00291107"/>
    <w:rsid w:val="00291299"/>
    <w:rsid w:val="00291B98"/>
    <w:rsid w:val="00291B9F"/>
    <w:rsid w:val="00291C4C"/>
    <w:rsid w:val="00291D7C"/>
    <w:rsid w:val="00292238"/>
    <w:rsid w:val="002928D6"/>
    <w:rsid w:val="00293661"/>
    <w:rsid w:val="00293876"/>
    <w:rsid w:val="00293964"/>
    <w:rsid w:val="00293A6C"/>
    <w:rsid w:val="00293DAB"/>
    <w:rsid w:val="002940C9"/>
    <w:rsid w:val="00294894"/>
    <w:rsid w:val="0029497A"/>
    <w:rsid w:val="00294ACA"/>
    <w:rsid w:val="00294F18"/>
    <w:rsid w:val="00295753"/>
    <w:rsid w:val="00295D3F"/>
    <w:rsid w:val="00295E59"/>
    <w:rsid w:val="002960E1"/>
    <w:rsid w:val="00296204"/>
    <w:rsid w:val="00296BCE"/>
    <w:rsid w:val="00296CCD"/>
    <w:rsid w:val="00296F7B"/>
    <w:rsid w:val="002970F6"/>
    <w:rsid w:val="002971EF"/>
    <w:rsid w:val="002975A7"/>
    <w:rsid w:val="00297652"/>
    <w:rsid w:val="00297A9B"/>
    <w:rsid w:val="00297C28"/>
    <w:rsid w:val="00297D6F"/>
    <w:rsid w:val="002A0477"/>
    <w:rsid w:val="002A0677"/>
    <w:rsid w:val="002A0757"/>
    <w:rsid w:val="002A0A13"/>
    <w:rsid w:val="002A0E25"/>
    <w:rsid w:val="002A0ED0"/>
    <w:rsid w:val="002A1002"/>
    <w:rsid w:val="002A137A"/>
    <w:rsid w:val="002A1793"/>
    <w:rsid w:val="002A1ADF"/>
    <w:rsid w:val="002A22EA"/>
    <w:rsid w:val="002A2C25"/>
    <w:rsid w:val="002A319B"/>
    <w:rsid w:val="002A45E0"/>
    <w:rsid w:val="002A52C9"/>
    <w:rsid w:val="002A5583"/>
    <w:rsid w:val="002A5891"/>
    <w:rsid w:val="002A5F80"/>
    <w:rsid w:val="002A6D18"/>
    <w:rsid w:val="002A7E9B"/>
    <w:rsid w:val="002A7F6C"/>
    <w:rsid w:val="002B0C16"/>
    <w:rsid w:val="002B0E1C"/>
    <w:rsid w:val="002B0E31"/>
    <w:rsid w:val="002B1BF3"/>
    <w:rsid w:val="002B25F0"/>
    <w:rsid w:val="002B29E8"/>
    <w:rsid w:val="002B2EDC"/>
    <w:rsid w:val="002B34B1"/>
    <w:rsid w:val="002B34FB"/>
    <w:rsid w:val="002B3A03"/>
    <w:rsid w:val="002B3BF4"/>
    <w:rsid w:val="002B3E20"/>
    <w:rsid w:val="002B44E1"/>
    <w:rsid w:val="002B451F"/>
    <w:rsid w:val="002B4E77"/>
    <w:rsid w:val="002B540C"/>
    <w:rsid w:val="002B57F3"/>
    <w:rsid w:val="002B5DE1"/>
    <w:rsid w:val="002B6BC8"/>
    <w:rsid w:val="002B73BD"/>
    <w:rsid w:val="002B73E0"/>
    <w:rsid w:val="002B7682"/>
    <w:rsid w:val="002B7C31"/>
    <w:rsid w:val="002B7E19"/>
    <w:rsid w:val="002B7F4F"/>
    <w:rsid w:val="002C0BC3"/>
    <w:rsid w:val="002C1096"/>
    <w:rsid w:val="002C113F"/>
    <w:rsid w:val="002C18D4"/>
    <w:rsid w:val="002C2B2D"/>
    <w:rsid w:val="002C2B55"/>
    <w:rsid w:val="002C3277"/>
    <w:rsid w:val="002C32C3"/>
    <w:rsid w:val="002C3394"/>
    <w:rsid w:val="002C387B"/>
    <w:rsid w:val="002C38A7"/>
    <w:rsid w:val="002C443C"/>
    <w:rsid w:val="002C49A1"/>
    <w:rsid w:val="002C4D25"/>
    <w:rsid w:val="002C5E15"/>
    <w:rsid w:val="002C5F14"/>
    <w:rsid w:val="002C65F4"/>
    <w:rsid w:val="002C6899"/>
    <w:rsid w:val="002C6B26"/>
    <w:rsid w:val="002C6C50"/>
    <w:rsid w:val="002C6EE5"/>
    <w:rsid w:val="002D0242"/>
    <w:rsid w:val="002D02A0"/>
    <w:rsid w:val="002D069E"/>
    <w:rsid w:val="002D088F"/>
    <w:rsid w:val="002D0EC8"/>
    <w:rsid w:val="002D1114"/>
    <w:rsid w:val="002D1AED"/>
    <w:rsid w:val="002D1EF0"/>
    <w:rsid w:val="002D2333"/>
    <w:rsid w:val="002D2663"/>
    <w:rsid w:val="002D28F6"/>
    <w:rsid w:val="002D299F"/>
    <w:rsid w:val="002D2BD2"/>
    <w:rsid w:val="002D2D93"/>
    <w:rsid w:val="002D2DCA"/>
    <w:rsid w:val="002D2FBC"/>
    <w:rsid w:val="002D3477"/>
    <w:rsid w:val="002D44C9"/>
    <w:rsid w:val="002D48A0"/>
    <w:rsid w:val="002D4A6E"/>
    <w:rsid w:val="002D4AE5"/>
    <w:rsid w:val="002D4CAF"/>
    <w:rsid w:val="002D4DC6"/>
    <w:rsid w:val="002D5476"/>
    <w:rsid w:val="002D562A"/>
    <w:rsid w:val="002D56DB"/>
    <w:rsid w:val="002D5BBD"/>
    <w:rsid w:val="002D61E6"/>
    <w:rsid w:val="002D64B4"/>
    <w:rsid w:val="002D68EE"/>
    <w:rsid w:val="002D6A8B"/>
    <w:rsid w:val="002D6E42"/>
    <w:rsid w:val="002D7016"/>
    <w:rsid w:val="002D7139"/>
    <w:rsid w:val="002D7146"/>
    <w:rsid w:val="002D7559"/>
    <w:rsid w:val="002D7F6D"/>
    <w:rsid w:val="002E0153"/>
    <w:rsid w:val="002E094C"/>
    <w:rsid w:val="002E1C20"/>
    <w:rsid w:val="002E1F9B"/>
    <w:rsid w:val="002E20D6"/>
    <w:rsid w:val="002E215D"/>
    <w:rsid w:val="002E21A3"/>
    <w:rsid w:val="002E2240"/>
    <w:rsid w:val="002E334E"/>
    <w:rsid w:val="002E33E7"/>
    <w:rsid w:val="002E344C"/>
    <w:rsid w:val="002E3C8A"/>
    <w:rsid w:val="002E41FD"/>
    <w:rsid w:val="002E43DB"/>
    <w:rsid w:val="002E444D"/>
    <w:rsid w:val="002E455D"/>
    <w:rsid w:val="002E46CD"/>
    <w:rsid w:val="002E4936"/>
    <w:rsid w:val="002E4AC9"/>
    <w:rsid w:val="002E4ECA"/>
    <w:rsid w:val="002E4F52"/>
    <w:rsid w:val="002E5418"/>
    <w:rsid w:val="002E54A6"/>
    <w:rsid w:val="002E5662"/>
    <w:rsid w:val="002E63CD"/>
    <w:rsid w:val="002E6532"/>
    <w:rsid w:val="002E65F8"/>
    <w:rsid w:val="002E6C54"/>
    <w:rsid w:val="002E72D5"/>
    <w:rsid w:val="002E75FC"/>
    <w:rsid w:val="002E7A3C"/>
    <w:rsid w:val="002F076C"/>
    <w:rsid w:val="002F09EF"/>
    <w:rsid w:val="002F0DF7"/>
    <w:rsid w:val="002F0E75"/>
    <w:rsid w:val="002F13F6"/>
    <w:rsid w:val="002F14BF"/>
    <w:rsid w:val="002F157F"/>
    <w:rsid w:val="002F17EB"/>
    <w:rsid w:val="002F1E6B"/>
    <w:rsid w:val="002F2177"/>
    <w:rsid w:val="002F29B9"/>
    <w:rsid w:val="002F2AFD"/>
    <w:rsid w:val="002F4673"/>
    <w:rsid w:val="002F4794"/>
    <w:rsid w:val="002F499A"/>
    <w:rsid w:val="002F5103"/>
    <w:rsid w:val="002F5235"/>
    <w:rsid w:val="002F6E82"/>
    <w:rsid w:val="002F76A8"/>
    <w:rsid w:val="002F77C6"/>
    <w:rsid w:val="002F7888"/>
    <w:rsid w:val="002F79C8"/>
    <w:rsid w:val="002F7AA9"/>
    <w:rsid w:val="002F7F33"/>
    <w:rsid w:val="00300554"/>
    <w:rsid w:val="0030084B"/>
    <w:rsid w:val="00300936"/>
    <w:rsid w:val="003009CF"/>
    <w:rsid w:val="003011A0"/>
    <w:rsid w:val="00302533"/>
    <w:rsid w:val="003028D4"/>
    <w:rsid w:val="00302F86"/>
    <w:rsid w:val="00303096"/>
    <w:rsid w:val="003031B0"/>
    <w:rsid w:val="0030361F"/>
    <w:rsid w:val="00303863"/>
    <w:rsid w:val="00303A49"/>
    <w:rsid w:val="00304015"/>
    <w:rsid w:val="003041F8"/>
    <w:rsid w:val="003043CD"/>
    <w:rsid w:val="003046C8"/>
    <w:rsid w:val="00304EC9"/>
    <w:rsid w:val="00304FDB"/>
    <w:rsid w:val="0030585E"/>
    <w:rsid w:val="0030587F"/>
    <w:rsid w:val="00306496"/>
    <w:rsid w:val="00306BE4"/>
    <w:rsid w:val="00306D18"/>
    <w:rsid w:val="0030740E"/>
    <w:rsid w:val="00307683"/>
    <w:rsid w:val="00307EE4"/>
    <w:rsid w:val="003103A5"/>
    <w:rsid w:val="00310631"/>
    <w:rsid w:val="003108FA"/>
    <w:rsid w:val="003109FB"/>
    <w:rsid w:val="00310ED3"/>
    <w:rsid w:val="003111DC"/>
    <w:rsid w:val="0031121B"/>
    <w:rsid w:val="003112F7"/>
    <w:rsid w:val="003115BE"/>
    <w:rsid w:val="00311B22"/>
    <w:rsid w:val="003124F5"/>
    <w:rsid w:val="0031264B"/>
    <w:rsid w:val="00312799"/>
    <w:rsid w:val="00312A18"/>
    <w:rsid w:val="00312F03"/>
    <w:rsid w:val="003131C8"/>
    <w:rsid w:val="0031330A"/>
    <w:rsid w:val="0031369C"/>
    <w:rsid w:val="00313C8F"/>
    <w:rsid w:val="0031402E"/>
    <w:rsid w:val="003140D6"/>
    <w:rsid w:val="003140F9"/>
    <w:rsid w:val="0031419B"/>
    <w:rsid w:val="003143AD"/>
    <w:rsid w:val="003148E0"/>
    <w:rsid w:val="00315020"/>
    <w:rsid w:val="00315027"/>
    <w:rsid w:val="00315352"/>
    <w:rsid w:val="00315A4E"/>
    <w:rsid w:val="003167EA"/>
    <w:rsid w:val="00316DC0"/>
    <w:rsid w:val="00316F85"/>
    <w:rsid w:val="0031773B"/>
    <w:rsid w:val="00317AD3"/>
    <w:rsid w:val="00320496"/>
    <w:rsid w:val="003206C2"/>
    <w:rsid w:val="003209A4"/>
    <w:rsid w:val="00320A3A"/>
    <w:rsid w:val="003211B1"/>
    <w:rsid w:val="00321704"/>
    <w:rsid w:val="00321DF1"/>
    <w:rsid w:val="00321F09"/>
    <w:rsid w:val="00321F0A"/>
    <w:rsid w:val="00322C83"/>
    <w:rsid w:val="0032319B"/>
    <w:rsid w:val="00323A2C"/>
    <w:rsid w:val="00324EC2"/>
    <w:rsid w:val="00325680"/>
    <w:rsid w:val="0032595B"/>
    <w:rsid w:val="00326EEE"/>
    <w:rsid w:val="003273E7"/>
    <w:rsid w:val="003277D9"/>
    <w:rsid w:val="0032789B"/>
    <w:rsid w:val="003308AE"/>
    <w:rsid w:val="00330954"/>
    <w:rsid w:val="00330A56"/>
    <w:rsid w:val="00330D8B"/>
    <w:rsid w:val="00330F06"/>
    <w:rsid w:val="00332B5C"/>
    <w:rsid w:val="00332EDA"/>
    <w:rsid w:val="00333092"/>
    <w:rsid w:val="003337CC"/>
    <w:rsid w:val="00334014"/>
    <w:rsid w:val="003341B5"/>
    <w:rsid w:val="00334535"/>
    <w:rsid w:val="003345FB"/>
    <w:rsid w:val="00334D64"/>
    <w:rsid w:val="00334DE6"/>
    <w:rsid w:val="0033505B"/>
    <w:rsid w:val="0033506F"/>
    <w:rsid w:val="0033513F"/>
    <w:rsid w:val="0033619C"/>
    <w:rsid w:val="003365A0"/>
    <w:rsid w:val="003367D9"/>
    <w:rsid w:val="00336816"/>
    <w:rsid w:val="00336BE2"/>
    <w:rsid w:val="00336C2A"/>
    <w:rsid w:val="00336D81"/>
    <w:rsid w:val="00337666"/>
    <w:rsid w:val="00337702"/>
    <w:rsid w:val="003379D7"/>
    <w:rsid w:val="00337C4F"/>
    <w:rsid w:val="003400C8"/>
    <w:rsid w:val="003403B5"/>
    <w:rsid w:val="00341512"/>
    <w:rsid w:val="00341D97"/>
    <w:rsid w:val="00341E95"/>
    <w:rsid w:val="00342146"/>
    <w:rsid w:val="003423AF"/>
    <w:rsid w:val="0034295E"/>
    <w:rsid w:val="0034316F"/>
    <w:rsid w:val="00343173"/>
    <w:rsid w:val="00343ABF"/>
    <w:rsid w:val="00343D6F"/>
    <w:rsid w:val="00343F5A"/>
    <w:rsid w:val="00344402"/>
    <w:rsid w:val="00344900"/>
    <w:rsid w:val="00344950"/>
    <w:rsid w:val="003454CD"/>
    <w:rsid w:val="003457BE"/>
    <w:rsid w:val="0034591E"/>
    <w:rsid w:val="00345CFF"/>
    <w:rsid w:val="00345EF2"/>
    <w:rsid w:val="00345F3C"/>
    <w:rsid w:val="00345FA6"/>
    <w:rsid w:val="00346E09"/>
    <w:rsid w:val="00346EED"/>
    <w:rsid w:val="00347074"/>
    <w:rsid w:val="003473B8"/>
    <w:rsid w:val="00347E11"/>
    <w:rsid w:val="003502B6"/>
    <w:rsid w:val="003504C1"/>
    <w:rsid w:val="003508ED"/>
    <w:rsid w:val="003509C8"/>
    <w:rsid w:val="00351251"/>
    <w:rsid w:val="003518B3"/>
    <w:rsid w:val="00351B39"/>
    <w:rsid w:val="0035274C"/>
    <w:rsid w:val="0035278D"/>
    <w:rsid w:val="00352930"/>
    <w:rsid w:val="0035396F"/>
    <w:rsid w:val="003539E5"/>
    <w:rsid w:val="00353D54"/>
    <w:rsid w:val="00354213"/>
    <w:rsid w:val="003559F5"/>
    <w:rsid w:val="00355B4C"/>
    <w:rsid w:val="00355E16"/>
    <w:rsid w:val="00356819"/>
    <w:rsid w:val="00356B85"/>
    <w:rsid w:val="0035756A"/>
    <w:rsid w:val="0035780F"/>
    <w:rsid w:val="00357A4A"/>
    <w:rsid w:val="00357E03"/>
    <w:rsid w:val="00360373"/>
    <w:rsid w:val="003606AB"/>
    <w:rsid w:val="00360A2B"/>
    <w:rsid w:val="003611A8"/>
    <w:rsid w:val="00361469"/>
    <w:rsid w:val="0036173F"/>
    <w:rsid w:val="0036186C"/>
    <w:rsid w:val="003618F1"/>
    <w:rsid w:val="00361D5F"/>
    <w:rsid w:val="0036260F"/>
    <w:rsid w:val="00362648"/>
    <w:rsid w:val="0036350F"/>
    <w:rsid w:val="00364394"/>
    <w:rsid w:val="0036465E"/>
    <w:rsid w:val="003648BF"/>
    <w:rsid w:val="00364C2F"/>
    <w:rsid w:val="00364DDF"/>
    <w:rsid w:val="00364EC5"/>
    <w:rsid w:val="0036541A"/>
    <w:rsid w:val="003655FE"/>
    <w:rsid w:val="00365698"/>
    <w:rsid w:val="003659F2"/>
    <w:rsid w:val="00365FB5"/>
    <w:rsid w:val="00366164"/>
    <w:rsid w:val="00366743"/>
    <w:rsid w:val="00366883"/>
    <w:rsid w:val="00366BDF"/>
    <w:rsid w:val="00366F31"/>
    <w:rsid w:val="0036717F"/>
    <w:rsid w:val="00367210"/>
    <w:rsid w:val="00367238"/>
    <w:rsid w:val="003677B8"/>
    <w:rsid w:val="00367838"/>
    <w:rsid w:val="00367ABA"/>
    <w:rsid w:val="00367E33"/>
    <w:rsid w:val="00367EA0"/>
    <w:rsid w:val="003701C3"/>
    <w:rsid w:val="00370ECA"/>
    <w:rsid w:val="0037110F"/>
    <w:rsid w:val="00371192"/>
    <w:rsid w:val="003712B4"/>
    <w:rsid w:val="003717EF"/>
    <w:rsid w:val="003718C8"/>
    <w:rsid w:val="0037252C"/>
    <w:rsid w:val="00372D53"/>
    <w:rsid w:val="00372FE0"/>
    <w:rsid w:val="0037375B"/>
    <w:rsid w:val="00373842"/>
    <w:rsid w:val="00374514"/>
    <w:rsid w:val="0037473F"/>
    <w:rsid w:val="00374BC3"/>
    <w:rsid w:val="00374E20"/>
    <w:rsid w:val="00374F22"/>
    <w:rsid w:val="00374F70"/>
    <w:rsid w:val="003756FD"/>
    <w:rsid w:val="00376250"/>
    <w:rsid w:val="00376416"/>
    <w:rsid w:val="00376A2F"/>
    <w:rsid w:val="00376B23"/>
    <w:rsid w:val="00376CE1"/>
    <w:rsid w:val="003775A4"/>
    <w:rsid w:val="00377AB9"/>
    <w:rsid w:val="00380087"/>
    <w:rsid w:val="00380089"/>
    <w:rsid w:val="003803FC"/>
    <w:rsid w:val="003804A2"/>
    <w:rsid w:val="00380877"/>
    <w:rsid w:val="00381B1D"/>
    <w:rsid w:val="003823C1"/>
    <w:rsid w:val="0038299A"/>
    <w:rsid w:val="003829C2"/>
    <w:rsid w:val="00382A45"/>
    <w:rsid w:val="00382C81"/>
    <w:rsid w:val="0038307E"/>
    <w:rsid w:val="003835B6"/>
    <w:rsid w:val="003839D7"/>
    <w:rsid w:val="0038412A"/>
    <w:rsid w:val="003841BC"/>
    <w:rsid w:val="00384237"/>
    <w:rsid w:val="00384432"/>
    <w:rsid w:val="00384442"/>
    <w:rsid w:val="00384B57"/>
    <w:rsid w:val="0038578D"/>
    <w:rsid w:val="003858A3"/>
    <w:rsid w:val="00385B94"/>
    <w:rsid w:val="00385D04"/>
    <w:rsid w:val="00385ED7"/>
    <w:rsid w:val="00386432"/>
    <w:rsid w:val="0038653E"/>
    <w:rsid w:val="003866C7"/>
    <w:rsid w:val="00386C8E"/>
    <w:rsid w:val="003870FF"/>
    <w:rsid w:val="00387FAC"/>
    <w:rsid w:val="003901D9"/>
    <w:rsid w:val="003907EB"/>
    <w:rsid w:val="00391C45"/>
    <w:rsid w:val="00392AF4"/>
    <w:rsid w:val="00392C28"/>
    <w:rsid w:val="00392E48"/>
    <w:rsid w:val="003930A2"/>
    <w:rsid w:val="00393F1D"/>
    <w:rsid w:val="003946DC"/>
    <w:rsid w:val="00394A38"/>
    <w:rsid w:val="00394C9F"/>
    <w:rsid w:val="00394EB7"/>
    <w:rsid w:val="00394F58"/>
    <w:rsid w:val="00394F93"/>
    <w:rsid w:val="00394FD8"/>
    <w:rsid w:val="00395626"/>
    <w:rsid w:val="003957C8"/>
    <w:rsid w:val="00395B7C"/>
    <w:rsid w:val="00396260"/>
    <w:rsid w:val="00396279"/>
    <w:rsid w:val="003962AC"/>
    <w:rsid w:val="003965BE"/>
    <w:rsid w:val="003966D8"/>
    <w:rsid w:val="00396AEB"/>
    <w:rsid w:val="00396E31"/>
    <w:rsid w:val="00396EBE"/>
    <w:rsid w:val="00397125"/>
    <w:rsid w:val="003A078F"/>
    <w:rsid w:val="003A0848"/>
    <w:rsid w:val="003A123D"/>
    <w:rsid w:val="003A1340"/>
    <w:rsid w:val="003A2031"/>
    <w:rsid w:val="003A25D2"/>
    <w:rsid w:val="003A2BEF"/>
    <w:rsid w:val="003A2F0D"/>
    <w:rsid w:val="003A2FAC"/>
    <w:rsid w:val="003A3099"/>
    <w:rsid w:val="003A314A"/>
    <w:rsid w:val="003A323B"/>
    <w:rsid w:val="003A328E"/>
    <w:rsid w:val="003A3ADF"/>
    <w:rsid w:val="003A40CB"/>
    <w:rsid w:val="003A4559"/>
    <w:rsid w:val="003A5195"/>
    <w:rsid w:val="003A5468"/>
    <w:rsid w:val="003A58A8"/>
    <w:rsid w:val="003A59EC"/>
    <w:rsid w:val="003A5A65"/>
    <w:rsid w:val="003A5C8B"/>
    <w:rsid w:val="003A5D1C"/>
    <w:rsid w:val="003A5E14"/>
    <w:rsid w:val="003A60F3"/>
    <w:rsid w:val="003A61E5"/>
    <w:rsid w:val="003A7CB2"/>
    <w:rsid w:val="003B0078"/>
    <w:rsid w:val="003B0518"/>
    <w:rsid w:val="003B0CD9"/>
    <w:rsid w:val="003B0D27"/>
    <w:rsid w:val="003B15A1"/>
    <w:rsid w:val="003B1B30"/>
    <w:rsid w:val="003B1F31"/>
    <w:rsid w:val="003B1F44"/>
    <w:rsid w:val="003B20F9"/>
    <w:rsid w:val="003B3070"/>
    <w:rsid w:val="003B30B0"/>
    <w:rsid w:val="003B3697"/>
    <w:rsid w:val="003B3AC3"/>
    <w:rsid w:val="003B47D0"/>
    <w:rsid w:val="003B4AC0"/>
    <w:rsid w:val="003B55BA"/>
    <w:rsid w:val="003B55C5"/>
    <w:rsid w:val="003B5D1A"/>
    <w:rsid w:val="003B60D2"/>
    <w:rsid w:val="003B6149"/>
    <w:rsid w:val="003B62D0"/>
    <w:rsid w:val="003B65DB"/>
    <w:rsid w:val="003B67E3"/>
    <w:rsid w:val="003B67ED"/>
    <w:rsid w:val="003B6C38"/>
    <w:rsid w:val="003B7042"/>
    <w:rsid w:val="003B7163"/>
    <w:rsid w:val="003B7164"/>
    <w:rsid w:val="003B771F"/>
    <w:rsid w:val="003B7B87"/>
    <w:rsid w:val="003B7D28"/>
    <w:rsid w:val="003C01E4"/>
    <w:rsid w:val="003C0581"/>
    <w:rsid w:val="003C0984"/>
    <w:rsid w:val="003C0D2B"/>
    <w:rsid w:val="003C0EF3"/>
    <w:rsid w:val="003C17BB"/>
    <w:rsid w:val="003C230C"/>
    <w:rsid w:val="003C2764"/>
    <w:rsid w:val="003C2C09"/>
    <w:rsid w:val="003C3233"/>
    <w:rsid w:val="003C35F3"/>
    <w:rsid w:val="003C3A06"/>
    <w:rsid w:val="003C3F3B"/>
    <w:rsid w:val="003C4519"/>
    <w:rsid w:val="003C45E0"/>
    <w:rsid w:val="003C4813"/>
    <w:rsid w:val="003C5138"/>
    <w:rsid w:val="003C5658"/>
    <w:rsid w:val="003C60B6"/>
    <w:rsid w:val="003C63B9"/>
    <w:rsid w:val="003C63D6"/>
    <w:rsid w:val="003C6806"/>
    <w:rsid w:val="003C6849"/>
    <w:rsid w:val="003C7062"/>
    <w:rsid w:val="003C7345"/>
    <w:rsid w:val="003C795D"/>
    <w:rsid w:val="003C7AAF"/>
    <w:rsid w:val="003C7C65"/>
    <w:rsid w:val="003C7D1C"/>
    <w:rsid w:val="003C7FB2"/>
    <w:rsid w:val="003D09EC"/>
    <w:rsid w:val="003D0DFE"/>
    <w:rsid w:val="003D135B"/>
    <w:rsid w:val="003D2248"/>
    <w:rsid w:val="003D28AC"/>
    <w:rsid w:val="003D2A6C"/>
    <w:rsid w:val="003D2B5C"/>
    <w:rsid w:val="003D2F58"/>
    <w:rsid w:val="003D2FE6"/>
    <w:rsid w:val="003D3359"/>
    <w:rsid w:val="003D3378"/>
    <w:rsid w:val="003D3403"/>
    <w:rsid w:val="003D3405"/>
    <w:rsid w:val="003D3418"/>
    <w:rsid w:val="003D3645"/>
    <w:rsid w:val="003D3945"/>
    <w:rsid w:val="003D4145"/>
    <w:rsid w:val="003D4E3B"/>
    <w:rsid w:val="003D634B"/>
    <w:rsid w:val="003D6ACF"/>
    <w:rsid w:val="003D6B87"/>
    <w:rsid w:val="003D6BBE"/>
    <w:rsid w:val="003D6CE2"/>
    <w:rsid w:val="003D71B2"/>
    <w:rsid w:val="003D757B"/>
    <w:rsid w:val="003D7721"/>
    <w:rsid w:val="003D7D42"/>
    <w:rsid w:val="003E0067"/>
    <w:rsid w:val="003E01D1"/>
    <w:rsid w:val="003E0634"/>
    <w:rsid w:val="003E0B99"/>
    <w:rsid w:val="003E0E8B"/>
    <w:rsid w:val="003E127C"/>
    <w:rsid w:val="003E18A9"/>
    <w:rsid w:val="003E1A0E"/>
    <w:rsid w:val="003E1C54"/>
    <w:rsid w:val="003E1DF2"/>
    <w:rsid w:val="003E220A"/>
    <w:rsid w:val="003E22E0"/>
    <w:rsid w:val="003E232B"/>
    <w:rsid w:val="003E2897"/>
    <w:rsid w:val="003E31B4"/>
    <w:rsid w:val="003E35EC"/>
    <w:rsid w:val="003E38FE"/>
    <w:rsid w:val="003E3BD6"/>
    <w:rsid w:val="003E3F7A"/>
    <w:rsid w:val="003E448F"/>
    <w:rsid w:val="003E46FD"/>
    <w:rsid w:val="003E48C8"/>
    <w:rsid w:val="003E4986"/>
    <w:rsid w:val="003E558B"/>
    <w:rsid w:val="003E5729"/>
    <w:rsid w:val="003E5819"/>
    <w:rsid w:val="003E583B"/>
    <w:rsid w:val="003E5AAD"/>
    <w:rsid w:val="003E6932"/>
    <w:rsid w:val="003E69CD"/>
    <w:rsid w:val="003E6F5F"/>
    <w:rsid w:val="003E765F"/>
    <w:rsid w:val="003E7CBF"/>
    <w:rsid w:val="003F002B"/>
    <w:rsid w:val="003F06CE"/>
    <w:rsid w:val="003F0757"/>
    <w:rsid w:val="003F1928"/>
    <w:rsid w:val="003F1D5B"/>
    <w:rsid w:val="003F27F2"/>
    <w:rsid w:val="003F2B17"/>
    <w:rsid w:val="003F2C05"/>
    <w:rsid w:val="003F2E3E"/>
    <w:rsid w:val="003F2F2C"/>
    <w:rsid w:val="003F3D58"/>
    <w:rsid w:val="003F4D75"/>
    <w:rsid w:val="003F4EEB"/>
    <w:rsid w:val="003F4FF7"/>
    <w:rsid w:val="003F583D"/>
    <w:rsid w:val="003F5933"/>
    <w:rsid w:val="003F5A65"/>
    <w:rsid w:val="003F6039"/>
    <w:rsid w:val="003F637E"/>
    <w:rsid w:val="003F6E44"/>
    <w:rsid w:val="003F721E"/>
    <w:rsid w:val="003F73ED"/>
    <w:rsid w:val="003F7527"/>
    <w:rsid w:val="00400A70"/>
    <w:rsid w:val="00400C43"/>
    <w:rsid w:val="0040108F"/>
    <w:rsid w:val="004012E6"/>
    <w:rsid w:val="004013A0"/>
    <w:rsid w:val="00401904"/>
    <w:rsid w:val="00401935"/>
    <w:rsid w:val="0040228B"/>
    <w:rsid w:val="00402651"/>
    <w:rsid w:val="00402EAE"/>
    <w:rsid w:val="00403534"/>
    <w:rsid w:val="00403C33"/>
    <w:rsid w:val="00403D58"/>
    <w:rsid w:val="00403FB9"/>
    <w:rsid w:val="0040426F"/>
    <w:rsid w:val="00404A0C"/>
    <w:rsid w:val="00404FCE"/>
    <w:rsid w:val="004058E7"/>
    <w:rsid w:val="00405A74"/>
    <w:rsid w:val="00405CF2"/>
    <w:rsid w:val="00405F63"/>
    <w:rsid w:val="004069B0"/>
    <w:rsid w:val="00406DDE"/>
    <w:rsid w:val="00407157"/>
    <w:rsid w:val="00407316"/>
    <w:rsid w:val="004074ED"/>
    <w:rsid w:val="00407707"/>
    <w:rsid w:val="00407D34"/>
    <w:rsid w:val="00410403"/>
    <w:rsid w:val="0041064B"/>
    <w:rsid w:val="00410709"/>
    <w:rsid w:val="0041103E"/>
    <w:rsid w:val="004116BB"/>
    <w:rsid w:val="004117FB"/>
    <w:rsid w:val="00412214"/>
    <w:rsid w:val="0041267D"/>
    <w:rsid w:val="00412A39"/>
    <w:rsid w:val="00412C92"/>
    <w:rsid w:val="00413289"/>
    <w:rsid w:val="00413C50"/>
    <w:rsid w:val="004143DA"/>
    <w:rsid w:val="00414F45"/>
    <w:rsid w:val="0041571E"/>
    <w:rsid w:val="0041593A"/>
    <w:rsid w:val="00415D76"/>
    <w:rsid w:val="00415F5D"/>
    <w:rsid w:val="004162CC"/>
    <w:rsid w:val="0041739B"/>
    <w:rsid w:val="00417660"/>
    <w:rsid w:val="0041769B"/>
    <w:rsid w:val="00417D1A"/>
    <w:rsid w:val="00417F25"/>
    <w:rsid w:val="004201CF"/>
    <w:rsid w:val="0042048A"/>
    <w:rsid w:val="00420B18"/>
    <w:rsid w:val="004218C9"/>
    <w:rsid w:val="00421DC3"/>
    <w:rsid w:val="00422527"/>
    <w:rsid w:val="00423580"/>
    <w:rsid w:val="00423BBB"/>
    <w:rsid w:val="00423EC9"/>
    <w:rsid w:val="00423F3D"/>
    <w:rsid w:val="004241A1"/>
    <w:rsid w:val="00424899"/>
    <w:rsid w:val="004249CC"/>
    <w:rsid w:val="00424A16"/>
    <w:rsid w:val="00424C18"/>
    <w:rsid w:val="00425162"/>
    <w:rsid w:val="00425900"/>
    <w:rsid w:val="00425AB7"/>
    <w:rsid w:val="00425D85"/>
    <w:rsid w:val="004261D9"/>
    <w:rsid w:val="004265CD"/>
    <w:rsid w:val="004274A7"/>
    <w:rsid w:val="00427927"/>
    <w:rsid w:val="00427DCB"/>
    <w:rsid w:val="00431914"/>
    <w:rsid w:val="0043207C"/>
    <w:rsid w:val="00432693"/>
    <w:rsid w:val="004327CA"/>
    <w:rsid w:val="004328DD"/>
    <w:rsid w:val="00432A3B"/>
    <w:rsid w:val="00432CF8"/>
    <w:rsid w:val="004331D0"/>
    <w:rsid w:val="00434079"/>
    <w:rsid w:val="0043413E"/>
    <w:rsid w:val="00434797"/>
    <w:rsid w:val="00434958"/>
    <w:rsid w:val="0043518D"/>
    <w:rsid w:val="004355D2"/>
    <w:rsid w:val="004361AF"/>
    <w:rsid w:val="0043634F"/>
    <w:rsid w:val="00436937"/>
    <w:rsid w:val="0043696F"/>
    <w:rsid w:val="00436E0D"/>
    <w:rsid w:val="004372B4"/>
    <w:rsid w:val="00437415"/>
    <w:rsid w:val="00440068"/>
    <w:rsid w:val="0044093C"/>
    <w:rsid w:val="00440C79"/>
    <w:rsid w:val="00441C8D"/>
    <w:rsid w:val="00441D5F"/>
    <w:rsid w:val="00441D98"/>
    <w:rsid w:val="0044248B"/>
    <w:rsid w:val="004425DB"/>
    <w:rsid w:val="00442A30"/>
    <w:rsid w:val="0044356A"/>
    <w:rsid w:val="00443754"/>
    <w:rsid w:val="00443FBE"/>
    <w:rsid w:val="004446EB"/>
    <w:rsid w:val="00444AD2"/>
    <w:rsid w:val="00444EF1"/>
    <w:rsid w:val="00445195"/>
    <w:rsid w:val="0044523D"/>
    <w:rsid w:val="004452B7"/>
    <w:rsid w:val="00445FC9"/>
    <w:rsid w:val="00446FE4"/>
    <w:rsid w:val="0044713B"/>
    <w:rsid w:val="004471DF"/>
    <w:rsid w:val="0044741A"/>
    <w:rsid w:val="00447478"/>
    <w:rsid w:val="00447579"/>
    <w:rsid w:val="00447C6F"/>
    <w:rsid w:val="00447D4B"/>
    <w:rsid w:val="00450184"/>
    <w:rsid w:val="004501EE"/>
    <w:rsid w:val="00450532"/>
    <w:rsid w:val="0045075A"/>
    <w:rsid w:val="004508CC"/>
    <w:rsid w:val="00450F92"/>
    <w:rsid w:val="00451407"/>
    <w:rsid w:val="00451AA9"/>
    <w:rsid w:val="00452168"/>
    <w:rsid w:val="0045242E"/>
    <w:rsid w:val="004529DF"/>
    <w:rsid w:val="00453516"/>
    <w:rsid w:val="00453530"/>
    <w:rsid w:val="00453C3A"/>
    <w:rsid w:val="004542C3"/>
    <w:rsid w:val="004542E4"/>
    <w:rsid w:val="00454EBB"/>
    <w:rsid w:val="00454F41"/>
    <w:rsid w:val="00454F57"/>
    <w:rsid w:val="004554EB"/>
    <w:rsid w:val="00455B7C"/>
    <w:rsid w:val="00456C11"/>
    <w:rsid w:val="00456D58"/>
    <w:rsid w:val="004572C5"/>
    <w:rsid w:val="00457474"/>
    <w:rsid w:val="0045779C"/>
    <w:rsid w:val="00457883"/>
    <w:rsid w:val="00457D76"/>
    <w:rsid w:val="00460266"/>
    <w:rsid w:val="00460714"/>
    <w:rsid w:val="004612BF"/>
    <w:rsid w:val="004612E2"/>
    <w:rsid w:val="00461BF7"/>
    <w:rsid w:val="00461C17"/>
    <w:rsid w:val="00461C46"/>
    <w:rsid w:val="00461DEA"/>
    <w:rsid w:val="004620B0"/>
    <w:rsid w:val="0046235B"/>
    <w:rsid w:val="0046258F"/>
    <w:rsid w:val="00462750"/>
    <w:rsid w:val="004628D2"/>
    <w:rsid w:val="0046321D"/>
    <w:rsid w:val="0046327D"/>
    <w:rsid w:val="00463372"/>
    <w:rsid w:val="004635E9"/>
    <w:rsid w:val="004639A4"/>
    <w:rsid w:val="0046421B"/>
    <w:rsid w:val="0046454B"/>
    <w:rsid w:val="00464A31"/>
    <w:rsid w:val="00465272"/>
    <w:rsid w:val="00465524"/>
    <w:rsid w:val="00465B5D"/>
    <w:rsid w:val="00466830"/>
    <w:rsid w:val="00466C38"/>
    <w:rsid w:val="00466FE2"/>
    <w:rsid w:val="00467313"/>
    <w:rsid w:val="00467840"/>
    <w:rsid w:val="00467BD9"/>
    <w:rsid w:val="00467E02"/>
    <w:rsid w:val="00470575"/>
    <w:rsid w:val="00470AFC"/>
    <w:rsid w:val="00470B42"/>
    <w:rsid w:val="004711CD"/>
    <w:rsid w:val="00471942"/>
    <w:rsid w:val="004727C0"/>
    <w:rsid w:val="00472905"/>
    <w:rsid w:val="004735B5"/>
    <w:rsid w:val="0047386F"/>
    <w:rsid w:val="00474100"/>
    <w:rsid w:val="00474236"/>
    <w:rsid w:val="00474AB3"/>
    <w:rsid w:val="00474F1C"/>
    <w:rsid w:val="00475163"/>
    <w:rsid w:val="00475955"/>
    <w:rsid w:val="00475A4F"/>
    <w:rsid w:val="00476244"/>
    <w:rsid w:val="00476341"/>
    <w:rsid w:val="0047716F"/>
    <w:rsid w:val="00477AB0"/>
    <w:rsid w:val="004802AE"/>
    <w:rsid w:val="004803EC"/>
    <w:rsid w:val="004810FF"/>
    <w:rsid w:val="00481708"/>
    <w:rsid w:val="00481EE2"/>
    <w:rsid w:val="004823A9"/>
    <w:rsid w:val="004828A4"/>
    <w:rsid w:val="004828EE"/>
    <w:rsid w:val="00482B6A"/>
    <w:rsid w:val="00482C38"/>
    <w:rsid w:val="00482C83"/>
    <w:rsid w:val="004832D0"/>
    <w:rsid w:val="004836E9"/>
    <w:rsid w:val="00483958"/>
    <w:rsid w:val="004840D1"/>
    <w:rsid w:val="004847AC"/>
    <w:rsid w:val="00484F5A"/>
    <w:rsid w:val="00485456"/>
    <w:rsid w:val="00485861"/>
    <w:rsid w:val="00485960"/>
    <w:rsid w:val="00485C60"/>
    <w:rsid w:val="00485D98"/>
    <w:rsid w:val="004860A5"/>
    <w:rsid w:val="00486568"/>
    <w:rsid w:val="0048675C"/>
    <w:rsid w:val="00486834"/>
    <w:rsid w:val="00486E5C"/>
    <w:rsid w:val="00487EAE"/>
    <w:rsid w:val="00490836"/>
    <w:rsid w:val="0049091B"/>
    <w:rsid w:val="00490C8A"/>
    <w:rsid w:val="004912A4"/>
    <w:rsid w:val="0049136A"/>
    <w:rsid w:val="004919FE"/>
    <w:rsid w:val="00491AC8"/>
    <w:rsid w:val="00491B0F"/>
    <w:rsid w:val="00491B1C"/>
    <w:rsid w:val="00491BE4"/>
    <w:rsid w:val="0049291D"/>
    <w:rsid w:val="00493671"/>
    <w:rsid w:val="004937D3"/>
    <w:rsid w:val="00493BD0"/>
    <w:rsid w:val="0049416E"/>
    <w:rsid w:val="004949C6"/>
    <w:rsid w:val="00495173"/>
    <w:rsid w:val="00495F73"/>
    <w:rsid w:val="00495F82"/>
    <w:rsid w:val="004961C1"/>
    <w:rsid w:val="00496B79"/>
    <w:rsid w:val="00496D91"/>
    <w:rsid w:val="00497344"/>
    <w:rsid w:val="00497439"/>
    <w:rsid w:val="00497F36"/>
    <w:rsid w:val="004A04D6"/>
    <w:rsid w:val="004A0768"/>
    <w:rsid w:val="004A139A"/>
    <w:rsid w:val="004A207B"/>
    <w:rsid w:val="004A29D3"/>
    <w:rsid w:val="004A2AA0"/>
    <w:rsid w:val="004A2DE3"/>
    <w:rsid w:val="004A36E3"/>
    <w:rsid w:val="004A3C19"/>
    <w:rsid w:val="004A3C85"/>
    <w:rsid w:val="004A3EB7"/>
    <w:rsid w:val="004A405D"/>
    <w:rsid w:val="004A4380"/>
    <w:rsid w:val="004A444A"/>
    <w:rsid w:val="004A44A9"/>
    <w:rsid w:val="004A46A7"/>
    <w:rsid w:val="004A4CB8"/>
    <w:rsid w:val="004A4F10"/>
    <w:rsid w:val="004A5072"/>
    <w:rsid w:val="004A53E7"/>
    <w:rsid w:val="004A55E7"/>
    <w:rsid w:val="004A5D86"/>
    <w:rsid w:val="004A60C6"/>
    <w:rsid w:val="004A62A7"/>
    <w:rsid w:val="004A771C"/>
    <w:rsid w:val="004A79F4"/>
    <w:rsid w:val="004A7A55"/>
    <w:rsid w:val="004A7B2F"/>
    <w:rsid w:val="004A7CD5"/>
    <w:rsid w:val="004B02BC"/>
    <w:rsid w:val="004B0449"/>
    <w:rsid w:val="004B045C"/>
    <w:rsid w:val="004B0817"/>
    <w:rsid w:val="004B0A55"/>
    <w:rsid w:val="004B0A7C"/>
    <w:rsid w:val="004B1BAC"/>
    <w:rsid w:val="004B3231"/>
    <w:rsid w:val="004B3689"/>
    <w:rsid w:val="004B3C78"/>
    <w:rsid w:val="004B4203"/>
    <w:rsid w:val="004B4B69"/>
    <w:rsid w:val="004B4D66"/>
    <w:rsid w:val="004B4E15"/>
    <w:rsid w:val="004B5159"/>
    <w:rsid w:val="004B52D2"/>
    <w:rsid w:val="004B5686"/>
    <w:rsid w:val="004B5745"/>
    <w:rsid w:val="004B5AEB"/>
    <w:rsid w:val="004B695D"/>
    <w:rsid w:val="004B70E7"/>
    <w:rsid w:val="004B71F4"/>
    <w:rsid w:val="004B785A"/>
    <w:rsid w:val="004B7D1A"/>
    <w:rsid w:val="004C04D4"/>
    <w:rsid w:val="004C06D8"/>
    <w:rsid w:val="004C0E4B"/>
    <w:rsid w:val="004C123D"/>
    <w:rsid w:val="004C139A"/>
    <w:rsid w:val="004C2B98"/>
    <w:rsid w:val="004C2C47"/>
    <w:rsid w:val="004C339C"/>
    <w:rsid w:val="004C3AAB"/>
    <w:rsid w:val="004C3F54"/>
    <w:rsid w:val="004C4186"/>
    <w:rsid w:val="004C4BAA"/>
    <w:rsid w:val="004C4C63"/>
    <w:rsid w:val="004C4E4D"/>
    <w:rsid w:val="004C5684"/>
    <w:rsid w:val="004C5923"/>
    <w:rsid w:val="004C59BE"/>
    <w:rsid w:val="004C6833"/>
    <w:rsid w:val="004C6BBC"/>
    <w:rsid w:val="004C752D"/>
    <w:rsid w:val="004C7AB2"/>
    <w:rsid w:val="004C7DDB"/>
    <w:rsid w:val="004D01F0"/>
    <w:rsid w:val="004D089E"/>
    <w:rsid w:val="004D0CB7"/>
    <w:rsid w:val="004D0CF6"/>
    <w:rsid w:val="004D2226"/>
    <w:rsid w:val="004D22D4"/>
    <w:rsid w:val="004D235E"/>
    <w:rsid w:val="004D2AE5"/>
    <w:rsid w:val="004D2C37"/>
    <w:rsid w:val="004D2D50"/>
    <w:rsid w:val="004D3B90"/>
    <w:rsid w:val="004D4355"/>
    <w:rsid w:val="004D4991"/>
    <w:rsid w:val="004D5129"/>
    <w:rsid w:val="004D516B"/>
    <w:rsid w:val="004D5A58"/>
    <w:rsid w:val="004D5F87"/>
    <w:rsid w:val="004D69FD"/>
    <w:rsid w:val="004D729E"/>
    <w:rsid w:val="004D74A3"/>
    <w:rsid w:val="004D7B72"/>
    <w:rsid w:val="004D7F75"/>
    <w:rsid w:val="004E0BBB"/>
    <w:rsid w:val="004E0C38"/>
    <w:rsid w:val="004E11F9"/>
    <w:rsid w:val="004E129E"/>
    <w:rsid w:val="004E13D5"/>
    <w:rsid w:val="004E15F4"/>
    <w:rsid w:val="004E1661"/>
    <w:rsid w:val="004E16C7"/>
    <w:rsid w:val="004E1C32"/>
    <w:rsid w:val="004E2622"/>
    <w:rsid w:val="004E2BE1"/>
    <w:rsid w:val="004E3102"/>
    <w:rsid w:val="004E373A"/>
    <w:rsid w:val="004E3FA9"/>
    <w:rsid w:val="004E40D3"/>
    <w:rsid w:val="004E440C"/>
    <w:rsid w:val="004E461D"/>
    <w:rsid w:val="004E4943"/>
    <w:rsid w:val="004E4A1D"/>
    <w:rsid w:val="004E4BC7"/>
    <w:rsid w:val="004E4EDE"/>
    <w:rsid w:val="004E4EE1"/>
    <w:rsid w:val="004E55CF"/>
    <w:rsid w:val="004E5B3E"/>
    <w:rsid w:val="004E6129"/>
    <w:rsid w:val="004E62E2"/>
    <w:rsid w:val="004E6878"/>
    <w:rsid w:val="004E6CF9"/>
    <w:rsid w:val="004E6FA3"/>
    <w:rsid w:val="004E77A4"/>
    <w:rsid w:val="004E7C4B"/>
    <w:rsid w:val="004E7EB6"/>
    <w:rsid w:val="004F013C"/>
    <w:rsid w:val="004F0185"/>
    <w:rsid w:val="004F03E8"/>
    <w:rsid w:val="004F0C33"/>
    <w:rsid w:val="004F0F5E"/>
    <w:rsid w:val="004F1C8D"/>
    <w:rsid w:val="004F2468"/>
    <w:rsid w:val="004F2C03"/>
    <w:rsid w:val="004F3CF8"/>
    <w:rsid w:val="004F494C"/>
    <w:rsid w:val="004F49F0"/>
    <w:rsid w:val="004F49FE"/>
    <w:rsid w:val="004F4E03"/>
    <w:rsid w:val="004F54E8"/>
    <w:rsid w:val="004F5A73"/>
    <w:rsid w:val="004F6199"/>
    <w:rsid w:val="004F6C16"/>
    <w:rsid w:val="004F6F33"/>
    <w:rsid w:val="004F72DC"/>
    <w:rsid w:val="004F7327"/>
    <w:rsid w:val="004F7425"/>
    <w:rsid w:val="004F7896"/>
    <w:rsid w:val="004F7A7F"/>
    <w:rsid w:val="0050023A"/>
    <w:rsid w:val="0050063D"/>
    <w:rsid w:val="00500B17"/>
    <w:rsid w:val="00500B1B"/>
    <w:rsid w:val="00500C27"/>
    <w:rsid w:val="00500EDA"/>
    <w:rsid w:val="00501089"/>
    <w:rsid w:val="005013B4"/>
    <w:rsid w:val="005013C0"/>
    <w:rsid w:val="00501527"/>
    <w:rsid w:val="00501741"/>
    <w:rsid w:val="00502E32"/>
    <w:rsid w:val="00502F23"/>
    <w:rsid w:val="005030AE"/>
    <w:rsid w:val="00504805"/>
    <w:rsid w:val="005050EC"/>
    <w:rsid w:val="00505794"/>
    <w:rsid w:val="00505A44"/>
    <w:rsid w:val="00505C4A"/>
    <w:rsid w:val="00505F0E"/>
    <w:rsid w:val="00505F4E"/>
    <w:rsid w:val="00505F54"/>
    <w:rsid w:val="00506A7C"/>
    <w:rsid w:val="005100D9"/>
    <w:rsid w:val="00510645"/>
    <w:rsid w:val="00510FAC"/>
    <w:rsid w:val="00510FDF"/>
    <w:rsid w:val="00511899"/>
    <w:rsid w:val="00511E6E"/>
    <w:rsid w:val="00512157"/>
    <w:rsid w:val="0051233B"/>
    <w:rsid w:val="0051238E"/>
    <w:rsid w:val="00512C12"/>
    <w:rsid w:val="005130F0"/>
    <w:rsid w:val="0051342E"/>
    <w:rsid w:val="0051399B"/>
    <w:rsid w:val="00513BE8"/>
    <w:rsid w:val="00513E62"/>
    <w:rsid w:val="0051444D"/>
    <w:rsid w:val="00514666"/>
    <w:rsid w:val="00514691"/>
    <w:rsid w:val="005146E4"/>
    <w:rsid w:val="005149ED"/>
    <w:rsid w:val="00514AC0"/>
    <w:rsid w:val="00514F24"/>
    <w:rsid w:val="0051532E"/>
    <w:rsid w:val="0051583C"/>
    <w:rsid w:val="00515E73"/>
    <w:rsid w:val="005170B0"/>
    <w:rsid w:val="0051718C"/>
    <w:rsid w:val="00520AA8"/>
    <w:rsid w:val="00520D5A"/>
    <w:rsid w:val="00520FB6"/>
    <w:rsid w:val="00521217"/>
    <w:rsid w:val="0052121E"/>
    <w:rsid w:val="005216E1"/>
    <w:rsid w:val="00521B79"/>
    <w:rsid w:val="0052249E"/>
    <w:rsid w:val="00522752"/>
    <w:rsid w:val="00522CC3"/>
    <w:rsid w:val="0052361F"/>
    <w:rsid w:val="00523C75"/>
    <w:rsid w:val="00524C66"/>
    <w:rsid w:val="00524DCB"/>
    <w:rsid w:val="0052500B"/>
    <w:rsid w:val="005251BE"/>
    <w:rsid w:val="005252E6"/>
    <w:rsid w:val="005255A1"/>
    <w:rsid w:val="00525A4B"/>
    <w:rsid w:val="00525B8A"/>
    <w:rsid w:val="00525D44"/>
    <w:rsid w:val="00525E3D"/>
    <w:rsid w:val="00525E79"/>
    <w:rsid w:val="00525E85"/>
    <w:rsid w:val="00526812"/>
    <w:rsid w:val="0052744B"/>
    <w:rsid w:val="005275F1"/>
    <w:rsid w:val="005276BC"/>
    <w:rsid w:val="005278D3"/>
    <w:rsid w:val="005300A1"/>
    <w:rsid w:val="0053041F"/>
    <w:rsid w:val="00530E6B"/>
    <w:rsid w:val="00530FBE"/>
    <w:rsid w:val="00531807"/>
    <w:rsid w:val="00531894"/>
    <w:rsid w:val="00531F9C"/>
    <w:rsid w:val="00532054"/>
    <w:rsid w:val="0053223C"/>
    <w:rsid w:val="00532287"/>
    <w:rsid w:val="00532A73"/>
    <w:rsid w:val="00532CCC"/>
    <w:rsid w:val="00533088"/>
    <w:rsid w:val="00533A93"/>
    <w:rsid w:val="00534025"/>
    <w:rsid w:val="00534529"/>
    <w:rsid w:val="005347D1"/>
    <w:rsid w:val="00534FD0"/>
    <w:rsid w:val="00536386"/>
    <w:rsid w:val="00536824"/>
    <w:rsid w:val="00536AC7"/>
    <w:rsid w:val="00536BBF"/>
    <w:rsid w:val="0053763B"/>
    <w:rsid w:val="005378BB"/>
    <w:rsid w:val="005400E7"/>
    <w:rsid w:val="005407F8"/>
    <w:rsid w:val="00540FA9"/>
    <w:rsid w:val="00541B60"/>
    <w:rsid w:val="00541FA8"/>
    <w:rsid w:val="005423C9"/>
    <w:rsid w:val="005425BB"/>
    <w:rsid w:val="00543030"/>
    <w:rsid w:val="005439F9"/>
    <w:rsid w:val="00543BB7"/>
    <w:rsid w:val="00543D73"/>
    <w:rsid w:val="00543E5F"/>
    <w:rsid w:val="00544B25"/>
    <w:rsid w:val="00544EB1"/>
    <w:rsid w:val="00545791"/>
    <w:rsid w:val="005459B4"/>
    <w:rsid w:val="00545E56"/>
    <w:rsid w:val="00546159"/>
    <w:rsid w:val="00546667"/>
    <w:rsid w:val="005466A1"/>
    <w:rsid w:val="00546AAE"/>
    <w:rsid w:val="00546B6C"/>
    <w:rsid w:val="00547009"/>
    <w:rsid w:val="005471B8"/>
    <w:rsid w:val="00547409"/>
    <w:rsid w:val="005476A0"/>
    <w:rsid w:val="0054773A"/>
    <w:rsid w:val="0055011E"/>
    <w:rsid w:val="00550262"/>
    <w:rsid w:val="005502C3"/>
    <w:rsid w:val="005502CC"/>
    <w:rsid w:val="005502D4"/>
    <w:rsid w:val="00550A67"/>
    <w:rsid w:val="00551BB6"/>
    <w:rsid w:val="00551FDA"/>
    <w:rsid w:val="00552016"/>
    <w:rsid w:val="00552588"/>
    <w:rsid w:val="00552594"/>
    <w:rsid w:val="0055279F"/>
    <w:rsid w:val="005528F7"/>
    <w:rsid w:val="00552D7D"/>
    <w:rsid w:val="00553971"/>
    <w:rsid w:val="00553B56"/>
    <w:rsid w:val="00553BD5"/>
    <w:rsid w:val="00554626"/>
    <w:rsid w:val="00554736"/>
    <w:rsid w:val="00554777"/>
    <w:rsid w:val="00554A5C"/>
    <w:rsid w:val="005557F7"/>
    <w:rsid w:val="00555CA7"/>
    <w:rsid w:val="00555EB9"/>
    <w:rsid w:val="00555F33"/>
    <w:rsid w:val="00556016"/>
    <w:rsid w:val="005560B3"/>
    <w:rsid w:val="005567E9"/>
    <w:rsid w:val="00556896"/>
    <w:rsid w:val="005568BA"/>
    <w:rsid w:val="005569B3"/>
    <w:rsid w:val="005574E9"/>
    <w:rsid w:val="00557990"/>
    <w:rsid w:val="00557D2C"/>
    <w:rsid w:val="00560AD6"/>
    <w:rsid w:val="00560C18"/>
    <w:rsid w:val="00560CC3"/>
    <w:rsid w:val="0056145F"/>
    <w:rsid w:val="0056210A"/>
    <w:rsid w:val="00562364"/>
    <w:rsid w:val="005623F4"/>
    <w:rsid w:val="0056245C"/>
    <w:rsid w:val="00562506"/>
    <w:rsid w:val="005628FC"/>
    <w:rsid w:val="00562A61"/>
    <w:rsid w:val="00562F76"/>
    <w:rsid w:val="005633E6"/>
    <w:rsid w:val="00563A10"/>
    <w:rsid w:val="0056402F"/>
    <w:rsid w:val="00564E34"/>
    <w:rsid w:val="005650D7"/>
    <w:rsid w:val="005659E7"/>
    <w:rsid w:val="00565CF9"/>
    <w:rsid w:val="00565DD6"/>
    <w:rsid w:val="00566172"/>
    <w:rsid w:val="005665D0"/>
    <w:rsid w:val="005667B1"/>
    <w:rsid w:val="00566AB8"/>
    <w:rsid w:val="00566CBB"/>
    <w:rsid w:val="00566D8D"/>
    <w:rsid w:val="00567CEC"/>
    <w:rsid w:val="00571163"/>
    <w:rsid w:val="00571745"/>
    <w:rsid w:val="005725AA"/>
    <w:rsid w:val="0057276C"/>
    <w:rsid w:val="00572859"/>
    <w:rsid w:val="00572950"/>
    <w:rsid w:val="00572BD9"/>
    <w:rsid w:val="00572F24"/>
    <w:rsid w:val="005735E2"/>
    <w:rsid w:val="005738E5"/>
    <w:rsid w:val="00573B16"/>
    <w:rsid w:val="00573B8E"/>
    <w:rsid w:val="00574218"/>
    <w:rsid w:val="00574248"/>
    <w:rsid w:val="0057489E"/>
    <w:rsid w:val="00574B31"/>
    <w:rsid w:val="00574D6E"/>
    <w:rsid w:val="00574D85"/>
    <w:rsid w:val="00574F2A"/>
    <w:rsid w:val="00574F47"/>
    <w:rsid w:val="005757FC"/>
    <w:rsid w:val="00575AE0"/>
    <w:rsid w:val="0057608D"/>
    <w:rsid w:val="0057608E"/>
    <w:rsid w:val="00576508"/>
    <w:rsid w:val="00576BA0"/>
    <w:rsid w:val="005772D4"/>
    <w:rsid w:val="00577CF3"/>
    <w:rsid w:val="00577F8E"/>
    <w:rsid w:val="00580044"/>
    <w:rsid w:val="0058041F"/>
    <w:rsid w:val="00580695"/>
    <w:rsid w:val="00580783"/>
    <w:rsid w:val="00580A1C"/>
    <w:rsid w:val="00581408"/>
    <w:rsid w:val="00581529"/>
    <w:rsid w:val="00581E21"/>
    <w:rsid w:val="00582DBD"/>
    <w:rsid w:val="00583484"/>
    <w:rsid w:val="00583618"/>
    <w:rsid w:val="00583EEF"/>
    <w:rsid w:val="00584100"/>
    <w:rsid w:val="00585166"/>
    <w:rsid w:val="00586605"/>
    <w:rsid w:val="00586C1C"/>
    <w:rsid w:val="00586CFA"/>
    <w:rsid w:val="00587A34"/>
    <w:rsid w:val="00590AC6"/>
    <w:rsid w:val="00590B18"/>
    <w:rsid w:val="005910C0"/>
    <w:rsid w:val="0059113C"/>
    <w:rsid w:val="00591717"/>
    <w:rsid w:val="00591B08"/>
    <w:rsid w:val="005920DA"/>
    <w:rsid w:val="005921A8"/>
    <w:rsid w:val="00592D67"/>
    <w:rsid w:val="005935D2"/>
    <w:rsid w:val="0059376D"/>
    <w:rsid w:val="00593A97"/>
    <w:rsid w:val="00593BD3"/>
    <w:rsid w:val="00593CA4"/>
    <w:rsid w:val="00593E99"/>
    <w:rsid w:val="00593F15"/>
    <w:rsid w:val="0059424A"/>
    <w:rsid w:val="00594500"/>
    <w:rsid w:val="00594A60"/>
    <w:rsid w:val="00594D1A"/>
    <w:rsid w:val="00594F38"/>
    <w:rsid w:val="00594FF4"/>
    <w:rsid w:val="0059532C"/>
    <w:rsid w:val="00595A16"/>
    <w:rsid w:val="00595A47"/>
    <w:rsid w:val="00597587"/>
    <w:rsid w:val="005977D0"/>
    <w:rsid w:val="00597D48"/>
    <w:rsid w:val="00597E75"/>
    <w:rsid w:val="00597FFB"/>
    <w:rsid w:val="005A0802"/>
    <w:rsid w:val="005A0D01"/>
    <w:rsid w:val="005A0E25"/>
    <w:rsid w:val="005A0FB6"/>
    <w:rsid w:val="005A17C7"/>
    <w:rsid w:val="005A1B6D"/>
    <w:rsid w:val="005A1E1E"/>
    <w:rsid w:val="005A2154"/>
    <w:rsid w:val="005A2158"/>
    <w:rsid w:val="005A2361"/>
    <w:rsid w:val="005A25E7"/>
    <w:rsid w:val="005A286F"/>
    <w:rsid w:val="005A2CE6"/>
    <w:rsid w:val="005A2E2A"/>
    <w:rsid w:val="005A327A"/>
    <w:rsid w:val="005A3836"/>
    <w:rsid w:val="005A3A3E"/>
    <w:rsid w:val="005A3C06"/>
    <w:rsid w:val="005A3C77"/>
    <w:rsid w:val="005A43B5"/>
    <w:rsid w:val="005A46D1"/>
    <w:rsid w:val="005A5132"/>
    <w:rsid w:val="005A51EC"/>
    <w:rsid w:val="005A5677"/>
    <w:rsid w:val="005A5C97"/>
    <w:rsid w:val="005A5CFC"/>
    <w:rsid w:val="005A5E35"/>
    <w:rsid w:val="005A629B"/>
    <w:rsid w:val="005A64B3"/>
    <w:rsid w:val="005A675A"/>
    <w:rsid w:val="005A6A0E"/>
    <w:rsid w:val="005A6B99"/>
    <w:rsid w:val="005A6C90"/>
    <w:rsid w:val="005A6EDB"/>
    <w:rsid w:val="005A6FE0"/>
    <w:rsid w:val="005A725A"/>
    <w:rsid w:val="005A7669"/>
    <w:rsid w:val="005A7A39"/>
    <w:rsid w:val="005A7E0A"/>
    <w:rsid w:val="005B0F41"/>
    <w:rsid w:val="005B1078"/>
    <w:rsid w:val="005B1186"/>
    <w:rsid w:val="005B1413"/>
    <w:rsid w:val="005B1683"/>
    <w:rsid w:val="005B1706"/>
    <w:rsid w:val="005B1E3E"/>
    <w:rsid w:val="005B22CE"/>
    <w:rsid w:val="005B2802"/>
    <w:rsid w:val="005B320B"/>
    <w:rsid w:val="005B38B3"/>
    <w:rsid w:val="005B4780"/>
    <w:rsid w:val="005B4906"/>
    <w:rsid w:val="005B4920"/>
    <w:rsid w:val="005B4995"/>
    <w:rsid w:val="005B5351"/>
    <w:rsid w:val="005B5445"/>
    <w:rsid w:val="005B5BEB"/>
    <w:rsid w:val="005B5C10"/>
    <w:rsid w:val="005B5DA3"/>
    <w:rsid w:val="005B6000"/>
    <w:rsid w:val="005B78C2"/>
    <w:rsid w:val="005B7D26"/>
    <w:rsid w:val="005C036C"/>
    <w:rsid w:val="005C04B0"/>
    <w:rsid w:val="005C0546"/>
    <w:rsid w:val="005C1C89"/>
    <w:rsid w:val="005C1C98"/>
    <w:rsid w:val="005C1FB6"/>
    <w:rsid w:val="005C234D"/>
    <w:rsid w:val="005C2817"/>
    <w:rsid w:val="005C283D"/>
    <w:rsid w:val="005C2869"/>
    <w:rsid w:val="005C3024"/>
    <w:rsid w:val="005C344E"/>
    <w:rsid w:val="005C4429"/>
    <w:rsid w:val="005C44CD"/>
    <w:rsid w:val="005C4626"/>
    <w:rsid w:val="005C4848"/>
    <w:rsid w:val="005C4EC0"/>
    <w:rsid w:val="005C4FCF"/>
    <w:rsid w:val="005C5319"/>
    <w:rsid w:val="005C53D9"/>
    <w:rsid w:val="005C5895"/>
    <w:rsid w:val="005C58DF"/>
    <w:rsid w:val="005C616A"/>
    <w:rsid w:val="005C636A"/>
    <w:rsid w:val="005C711F"/>
    <w:rsid w:val="005C7521"/>
    <w:rsid w:val="005C7AF3"/>
    <w:rsid w:val="005C7BA5"/>
    <w:rsid w:val="005D003D"/>
    <w:rsid w:val="005D0161"/>
    <w:rsid w:val="005D0B8A"/>
    <w:rsid w:val="005D1844"/>
    <w:rsid w:val="005D1E06"/>
    <w:rsid w:val="005D23DA"/>
    <w:rsid w:val="005D27BD"/>
    <w:rsid w:val="005D323C"/>
    <w:rsid w:val="005D417A"/>
    <w:rsid w:val="005D43DA"/>
    <w:rsid w:val="005D4418"/>
    <w:rsid w:val="005D4805"/>
    <w:rsid w:val="005D4D45"/>
    <w:rsid w:val="005D4E70"/>
    <w:rsid w:val="005D50E5"/>
    <w:rsid w:val="005D53BC"/>
    <w:rsid w:val="005D54E9"/>
    <w:rsid w:val="005D56B6"/>
    <w:rsid w:val="005D5D40"/>
    <w:rsid w:val="005D5E21"/>
    <w:rsid w:val="005D642F"/>
    <w:rsid w:val="005D6451"/>
    <w:rsid w:val="005D6E6A"/>
    <w:rsid w:val="005D710B"/>
    <w:rsid w:val="005D7483"/>
    <w:rsid w:val="005D74E5"/>
    <w:rsid w:val="005D785D"/>
    <w:rsid w:val="005E1031"/>
    <w:rsid w:val="005E1C2B"/>
    <w:rsid w:val="005E2140"/>
    <w:rsid w:val="005E22B0"/>
    <w:rsid w:val="005E24BD"/>
    <w:rsid w:val="005E2916"/>
    <w:rsid w:val="005E2B5C"/>
    <w:rsid w:val="005E2F61"/>
    <w:rsid w:val="005E32CE"/>
    <w:rsid w:val="005E3719"/>
    <w:rsid w:val="005E3756"/>
    <w:rsid w:val="005E38C5"/>
    <w:rsid w:val="005E3CF3"/>
    <w:rsid w:val="005E40BC"/>
    <w:rsid w:val="005E43F7"/>
    <w:rsid w:val="005E495C"/>
    <w:rsid w:val="005E4D10"/>
    <w:rsid w:val="005E5075"/>
    <w:rsid w:val="005E5156"/>
    <w:rsid w:val="005E5223"/>
    <w:rsid w:val="005E5650"/>
    <w:rsid w:val="005E5693"/>
    <w:rsid w:val="005E56E0"/>
    <w:rsid w:val="005E5FE5"/>
    <w:rsid w:val="005E63E3"/>
    <w:rsid w:val="005E6838"/>
    <w:rsid w:val="005E6DCF"/>
    <w:rsid w:val="005E7186"/>
    <w:rsid w:val="005F053D"/>
    <w:rsid w:val="005F0547"/>
    <w:rsid w:val="005F0A87"/>
    <w:rsid w:val="005F0D0F"/>
    <w:rsid w:val="005F1EB3"/>
    <w:rsid w:val="005F1F74"/>
    <w:rsid w:val="005F2BBE"/>
    <w:rsid w:val="005F2DFE"/>
    <w:rsid w:val="005F2F37"/>
    <w:rsid w:val="005F31E6"/>
    <w:rsid w:val="005F32D3"/>
    <w:rsid w:val="005F3405"/>
    <w:rsid w:val="005F3493"/>
    <w:rsid w:val="005F3554"/>
    <w:rsid w:val="005F3C4E"/>
    <w:rsid w:val="005F3C61"/>
    <w:rsid w:val="005F3E00"/>
    <w:rsid w:val="005F3F56"/>
    <w:rsid w:val="005F501A"/>
    <w:rsid w:val="005F501D"/>
    <w:rsid w:val="005F5847"/>
    <w:rsid w:val="005F5893"/>
    <w:rsid w:val="005F5DD2"/>
    <w:rsid w:val="005F6D60"/>
    <w:rsid w:val="005F7214"/>
    <w:rsid w:val="005F72A1"/>
    <w:rsid w:val="005F7BA3"/>
    <w:rsid w:val="005F7BDE"/>
    <w:rsid w:val="005F7F48"/>
    <w:rsid w:val="0060004B"/>
    <w:rsid w:val="006006C1"/>
    <w:rsid w:val="00600720"/>
    <w:rsid w:val="006007DA"/>
    <w:rsid w:val="0060099E"/>
    <w:rsid w:val="00600FDF"/>
    <w:rsid w:val="006010F4"/>
    <w:rsid w:val="00601264"/>
    <w:rsid w:val="00601889"/>
    <w:rsid w:val="00601CDE"/>
    <w:rsid w:val="0060246A"/>
    <w:rsid w:val="006033C4"/>
    <w:rsid w:val="00603780"/>
    <w:rsid w:val="006040CA"/>
    <w:rsid w:val="0060449D"/>
    <w:rsid w:val="006047AD"/>
    <w:rsid w:val="00604BB7"/>
    <w:rsid w:val="00604E66"/>
    <w:rsid w:val="006050C4"/>
    <w:rsid w:val="00605445"/>
    <w:rsid w:val="0060586E"/>
    <w:rsid w:val="00605F9D"/>
    <w:rsid w:val="0060611E"/>
    <w:rsid w:val="00606305"/>
    <w:rsid w:val="00606638"/>
    <w:rsid w:val="0060689C"/>
    <w:rsid w:val="006068F2"/>
    <w:rsid w:val="00606C45"/>
    <w:rsid w:val="00606CE6"/>
    <w:rsid w:val="006071A2"/>
    <w:rsid w:val="0061050C"/>
    <w:rsid w:val="00610E26"/>
    <w:rsid w:val="0061138D"/>
    <w:rsid w:val="00612043"/>
    <w:rsid w:val="00612B42"/>
    <w:rsid w:val="00612EA8"/>
    <w:rsid w:val="00613205"/>
    <w:rsid w:val="006135C8"/>
    <w:rsid w:val="00613729"/>
    <w:rsid w:val="00613A88"/>
    <w:rsid w:val="00613BDD"/>
    <w:rsid w:val="00613BE8"/>
    <w:rsid w:val="00613C1C"/>
    <w:rsid w:val="00613C27"/>
    <w:rsid w:val="00613D54"/>
    <w:rsid w:val="006145E8"/>
    <w:rsid w:val="006146B6"/>
    <w:rsid w:val="00615C33"/>
    <w:rsid w:val="00616190"/>
    <w:rsid w:val="00617172"/>
    <w:rsid w:val="00620F20"/>
    <w:rsid w:val="00621540"/>
    <w:rsid w:val="00621562"/>
    <w:rsid w:val="0062184F"/>
    <w:rsid w:val="00621979"/>
    <w:rsid w:val="00621998"/>
    <w:rsid w:val="006219A2"/>
    <w:rsid w:val="00621CAB"/>
    <w:rsid w:val="00622738"/>
    <w:rsid w:val="0062299A"/>
    <w:rsid w:val="006242C0"/>
    <w:rsid w:val="0062476C"/>
    <w:rsid w:val="00624923"/>
    <w:rsid w:val="00624D09"/>
    <w:rsid w:val="00624D79"/>
    <w:rsid w:val="00624FAB"/>
    <w:rsid w:val="00625287"/>
    <w:rsid w:val="006252E8"/>
    <w:rsid w:val="006254CB"/>
    <w:rsid w:val="006260F1"/>
    <w:rsid w:val="00626270"/>
    <w:rsid w:val="00626542"/>
    <w:rsid w:val="00626736"/>
    <w:rsid w:val="00626974"/>
    <w:rsid w:val="006269CC"/>
    <w:rsid w:val="00626B6B"/>
    <w:rsid w:val="00626D5C"/>
    <w:rsid w:val="00627438"/>
    <w:rsid w:val="006276A6"/>
    <w:rsid w:val="006305B2"/>
    <w:rsid w:val="006308A8"/>
    <w:rsid w:val="00630E45"/>
    <w:rsid w:val="00630FBF"/>
    <w:rsid w:val="0063138D"/>
    <w:rsid w:val="006316A6"/>
    <w:rsid w:val="006316D5"/>
    <w:rsid w:val="006318A4"/>
    <w:rsid w:val="00631919"/>
    <w:rsid w:val="00631994"/>
    <w:rsid w:val="00632906"/>
    <w:rsid w:val="00632AEE"/>
    <w:rsid w:val="00632C09"/>
    <w:rsid w:val="00633A6E"/>
    <w:rsid w:val="00633CC3"/>
    <w:rsid w:val="00633DBF"/>
    <w:rsid w:val="00633E5E"/>
    <w:rsid w:val="00634117"/>
    <w:rsid w:val="0063460B"/>
    <w:rsid w:val="00634C3D"/>
    <w:rsid w:val="00634C81"/>
    <w:rsid w:val="00635788"/>
    <w:rsid w:val="00635840"/>
    <w:rsid w:val="006358FE"/>
    <w:rsid w:val="00635D35"/>
    <w:rsid w:val="00635E8E"/>
    <w:rsid w:val="00635F43"/>
    <w:rsid w:val="006364EA"/>
    <w:rsid w:val="0063667B"/>
    <w:rsid w:val="00636F93"/>
    <w:rsid w:val="00637039"/>
    <w:rsid w:val="006373A9"/>
    <w:rsid w:val="006374A2"/>
    <w:rsid w:val="00637B33"/>
    <w:rsid w:val="00637CAB"/>
    <w:rsid w:val="006407AA"/>
    <w:rsid w:val="0064195A"/>
    <w:rsid w:val="00641CE7"/>
    <w:rsid w:val="00642403"/>
    <w:rsid w:val="0064242A"/>
    <w:rsid w:val="0064270A"/>
    <w:rsid w:val="00642C3B"/>
    <w:rsid w:val="006431B0"/>
    <w:rsid w:val="00643369"/>
    <w:rsid w:val="006435F9"/>
    <w:rsid w:val="00643DFE"/>
    <w:rsid w:val="00643F0B"/>
    <w:rsid w:val="00644004"/>
    <w:rsid w:val="00644684"/>
    <w:rsid w:val="00644705"/>
    <w:rsid w:val="00644A0E"/>
    <w:rsid w:val="00644A22"/>
    <w:rsid w:val="00644ADD"/>
    <w:rsid w:val="00644BA7"/>
    <w:rsid w:val="0064538D"/>
    <w:rsid w:val="00645B7C"/>
    <w:rsid w:val="00645C5A"/>
    <w:rsid w:val="00645D35"/>
    <w:rsid w:val="006460AE"/>
    <w:rsid w:val="00646183"/>
    <w:rsid w:val="00646282"/>
    <w:rsid w:val="00646A57"/>
    <w:rsid w:val="00647040"/>
    <w:rsid w:val="00647345"/>
    <w:rsid w:val="0064736C"/>
    <w:rsid w:val="006474B8"/>
    <w:rsid w:val="006474DC"/>
    <w:rsid w:val="00647933"/>
    <w:rsid w:val="00647E4B"/>
    <w:rsid w:val="0065014D"/>
    <w:rsid w:val="006506CC"/>
    <w:rsid w:val="00650F10"/>
    <w:rsid w:val="0065152A"/>
    <w:rsid w:val="006517A0"/>
    <w:rsid w:val="00651B51"/>
    <w:rsid w:val="006528BA"/>
    <w:rsid w:val="00652BF9"/>
    <w:rsid w:val="00652C47"/>
    <w:rsid w:val="00652FB9"/>
    <w:rsid w:val="00653073"/>
    <w:rsid w:val="00653370"/>
    <w:rsid w:val="006533AF"/>
    <w:rsid w:val="006536C1"/>
    <w:rsid w:val="006538FA"/>
    <w:rsid w:val="00653C97"/>
    <w:rsid w:val="0065425A"/>
    <w:rsid w:val="0065477E"/>
    <w:rsid w:val="00654C7F"/>
    <w:rsid w:val="00655377"/>
    <w:rsid w:val="006556ED"/>
    <w:rsid w:val="00655C88"/>
    <w:rsid w:val="0065631B"/>
    <w:rsid w:val="00656538"/>
    <w:rsid w:val="00657004"/>
    <w:rsid w:val="006570B9"/>
    <w:rsid w:val="00657784"/>
    <w:rsid w:val="00657EBA"/>
    <w:rsid w:val="0066025B"/>
    <w:rsid w:val="006603E5"/>
    <w:rsid w:val="0066107E"/>
    <w:rsid w:val="0066147F"/>
    <w:rsid w:val="00661614"/>
    <w:rsid w:val="00661EA8"/>
    <w:rsid w:val="0066248C"/>
    <w:rsid w:val="006626E8"/>
    <w:rsid w:val="0066297D"/>
    <w:rsid w:val="00662BDC"/>
    <w:rsid w:val="00662F6A"/>
    <w:rsid w:val="00663015"/>
    <w:rsid w:val="00663287"/>
    <w:rsid w:val="00663981"/>
    <w:rsid w:val="00663ABC"/>
    <w:rsid w:val="00663BA3"/>
    <w:rsid w:val="0066498E"/>
    <w:rsid w:val="00664D1F"/>
    <w:rsid w:val="00665361"/>
    <w:rsid w:val="006653F7"/>
    <w:rsid w:val="006668AD"/>
    <w:rsid w:val="00667257"/>
    <w:rsid w:val="00667779"/>
    <w:rsid w:val="006677D4"/>
    <w:rsid w:val="006678BD"/>
    <w:rsid w:val="006702EB"/>
    <w:rsid w:val="006706E1"/>
    <w:rsid w:val="006707D0"/>
    <w:rsid w:val="00670988"/>
    <w:rsid w:val="00670E6B"/>
    <w:rsid w:val="00670E8F"/>
    <w:rsid w:val="0067157E"/>
    <w:rsid w:val="0067169A"/>
    <w:rsid w:val="00672CEC"/>
    <w:rsid w:val="00673002"/>
    <w:rsid w:val="006735FB"/>
    <w:rsid w:val="0067443A"/>
    <w:rsid w:val="006748AC"/>
    <w:rsid w:val="00674C83"/>
    <w:rsid w:val="00675180"/>
    <w:rsid w:val="006753F8"/>
    <w:rsid w:val="006760E2"/>
    <w:rsid w:val="00676D0D"/>
    <w:rsid w:val="00677390"/>
    <w:rsid w:val="00677B84"/>
    <w:rsid w:val="00680898"/>
    <w:rsid w:val="00680AD6"/>
    <w:rsid w:val="00680E90"/>
    <w:rsid w:val="00680EC8"/>
    <w:rsid w:val="006816EB"/>
    <w:rsid w:val="00681900"/>
    <w:rsid w:val="006819F8"/>
    <w:rsid w:val="006820EA"/>
    <w:rsid w:val="00682530"/>
    <w:rsid w:val="006833F8"/>
    <w:rsid w:val="00683603"/>
    <w:rsid w:val="00683AAF"/>
    <w:rsid w:val="00683D09"/>
    <w:rsid w:val="006843BE"/>
    <w:rsid w:val="006857C2"/>
    <w:rsid w:val="00685BE0"/>
    <w:rsid w:val="00685CC8"/>
    <w:rsid w:val="00685DF0"/>
    <w:rsid w:val="006869F7"/>
    <w:rsid w:val="00686EA6"/>
    <w:rsid w:val="00687577"/>
    <w:rsid w:val="00687865"/>
    <w:rsid w:val="006904E4"/>
    <w:rsid w:val="0069083A"/>
    <w:rsid w:val="00690B18"/>
    <w:rsid w:val="006925FF"/>
    <w:rsid w:val="00692946"/>
    <w:rsid w:val="00692B4D"/>
    <w:rsid w:val="00692C38"/>
    <w:rsid w:val="00692C84"/>
    <w:rsid w:val="00692CCD"/>
    <w:rsid w:val="00693605"/>
    <w:rsid w:val="00693724"/>
    <w:rsid w:val="00693974"/>
    <w:rsid w:val="00693FB4"/>
    <w:rsid w:val="0069423D"/>
    <w:rsid w:val="00694455"/>
    <w:rsid w:val="006948D6"/>
    <w:rsid w:val="006948E4"/>
    <w:rsid w:val="00694A2A"/>
    <w:rsid w:val="00694B37"/>
    <w:rsid w:val="00694C95"/>
    <w:rsid w:val="006952CD"/>
    <w:rsid w:val="00695350"/>
    <w:rsid w:val="00695389"/>
    <w:rsid w:val="00695880"/>
    <w:rsid w:val="00695A6B"/>
    <w:rsid w:val="0069634F"/>
    <w:rsid w:val="0069667D"/>
    <w:rsid w:val="00696687"/>
    <w:rsid w:val="006966F8"/>
    <w:rsid w:val="006975E0"/>
    <w:rsid w:val="00697631"/>
    <w:rsid w:val="006A01E4"/>
    <w:rsid w:val="006A04E5"/>
    <w:rsid w:val="006A0535"/>
    <w:rsid w:val="006A05CC"/>
    <w:rsid w:val="006A0809"/>
    <w:rsid w:val="006A1218"/>
    <w:rsid w:val="006A1761"/>
    <w:rsid w:val="006A22C7"/>
    <w:rsid w:val="006A2926"/>
    <w:rsid w:val="006A38FF"/>
    <w:rsid w:val="006A3AC8"/>
    <w:rsid w:val="006A3C7D"/>
    <w:rsid w:val="006A3C8C"/>
    <w:rsid w:val="006A454D"/>
    <w:rsid w:val="006A4A0D"/>
    <w:rsid w:val="006A59DC"/>
    <w:rsid w:val="006A5C0B"/>
    <w:rsid w:val="006A5E0B"/>
    <w:rsid w:val="006A6305"/>
    <w:rsid w:val="006A656A"/>
    <w:rsid w:val="006A6B51"/>
    <w:rsid w:val="006A71E5"/>
    <w:rsid w:val="006A7A3E"/>
    <w:rsid w:val="006B09E5"/>
    <w:rsid w:val="006B10F1"/>
    <w:rsid w:val="006B1798"/>
    <w:rsid w:val="006B1E79"/>
    <w:rsid w:val="006B201A"/>
    <w:rsid w:val="006B22CF"/>
    <w:rsid w:val="006B261D"/>
    <w:rsid w:val="006B27A4"/>
    <w:rsid w:val="006B2A7D"/>
    <w:rsid w:val="006B2BDA"/>
    <w:rsid w:val="006B2D33"/>
    <w:rsid w:val="006B305E"/>
    <w:rsid w:val="006B3533"/>
    <w:rsid w:val="006B38EB"/>
    <w:rsid w:val="006B3A90"/>
    <w:rsid w:val="006B4937"/>
    <w:rsid w:val="006B49D1"/>
    <w:rsid w:val="006B546B"/>
    <w:rsid w:val="006B5694"/>
    <w:rsid w:val="006B590D"/>
    <w:rsid w:val="006B6068"/>
    <w:rsid w:val="006B621C"/>
    <w:rsid w:val="006B629F"/>
    <w:rsid w:val="006B6AD7"/>
    <w:rsid w:val="006B6DA6"/>
    <w:rsid w:val="006B7077"/>
    <w:rsid w:val="006B7592"/>
    <w:rsid w:val="006B7880"/>
    <w:rsid w:val="006B7B30"/>
    <w:rsid w:val="006C0177"/>
    <w:rsid w:val="006C05F4"/>
    <w:rsid w:val="006C0FEE"/>
    <w:rsid w:val="006C138F"/>
    <w:rsid w:val="006C15B8"/>
    <w:rsid w:val="006C1D75"/>
    <w:rsid w:val="006C1DA6"/>
    <w:rsid w:val="006C20E3"/>
    <w:rsid w:val="006C2118"/>
    <w:rsid w:val="006C297A"/>
    <w:rsid w:val="006C2DA0"/>
    <w:rsid w:val="006C371A"/>
    <w:rsid w:val="006C4B0E"/>
    <w:rsid w:val="006C54F0"/>
    <w:rsid w:val="006C5B7F"/>
    <w:rsid w:val="006C721F"/>
    <w:rsid w:val="006C7709"/>
    <w:rsid w:val="006C7C1D"/>
    <w:rsid w:val="006C7C38"/>
    <w:rsid w:val="006D01C2"/>
    <w:rsid w:val="006D05A6"/>
    <w:rsid w:val="006D0870"/>
    <w:rsid w:val="006D0F21"/>
    <w:rsid w:val="006D1348"/>
    <w:rsid w:val="006D1768"/>
    <w:rsid w:val="006D1B12"/>
    <w:rsid w:val="006D1EBB"/>
    <w:rsid w:val="006D212F"/>
    <w:rsid w:val="006D22CD"/>
    <w:rsid w:val="006D2464"/>
    <w:rsid w:val="006D2670"/>
    <w:rsid w:val="006D2826"/>
    <w:rsid w:val="006D2AA3"/>
    <w:rsid w:val="006D2EAD"/>
    <w:rsid w:val="006D306C"/>
    <w:rsid w:val="006D34BC"/>
    <w:rsid w:val="006D39A3"/>
    <w:rsid w:val="006D3DBE"/>
    <w:rsid w:val="006D4438"/>
    <w:rsid w:val="006D452A"/>
    <w:rsid w:val="006D4F82"/>
    <w:rsid w:val="006D514C"/>
    <w:rsid w:val="006D581B"/>
    <w:rsid w:val="006D6791"/>
    <w:rsid w:val="006D6ABC"/>
    <w:rsid w:val="006D6BF6"/>
    <w:rsid w:val="006D6C35"/>
    <w:rsid w:val="006D6CE1"/>
    <w:rsid w:val="006D6DD2"/>
    <w:rsid w:val="006D6E89"/>
    <w:rsid w:val="006D7018"/>
    <w:rsid w:val="006D70C2"/>
    <w:rsid w:val="006D75BD"/>
    <w:rsid w:val="006D797D"/>
    <w:rsid w:val="006E0065"/>
    <w:rsid w:val="006E0262"/>
    <w:rsid w:val="006E04AF"/>
    <w:rsid w:val="006E0BAE"/>
    <w:rsid w:val="006E13A5"/>
    <w:rsid w:val="006E1461"/>
    <w:rsid w:val="006E1976"/>
    <w:rsid w:val="006E1AC5"/>
    <w:rsid w:val="006E1C89"/>
    <w:rsid w:val="006E1CFD"/>
    <w:rsid w:val="006E1D61"/>
    <w:rsid w:val="006E2013"/>
    <w:rsid w:val="006E270D"/>
    <w:rsid w:val="006E29D0"/>
    <w:rsid w:val="006E2F0A"/>
    <w:rsid w:val="006E3253"/>
    <w:rsid w:val="006E329E"/>
    <w:rsid w:val="006E3482"/>
    <w:rsid w:val="006E34AB"/>
    <w:rsid w:val="006E3671"/>
    <w:rsid w:val="006E37E3"/>
    <w:rsid w:val="006E3B9D"/>
    <w:rsid w:val="006E3C63"/>
    <w:rsid w:val="006E3CA9"/>
    <w:rsid w:val="006E4026"/>
    <w:rsid w:val="006E41FF"/>
    <w:rsid w:val="006E43EB"/>
    <w:rsid w:val="006E5167"/>
    <w:rsid w:val="006E517E"/>
    <w:rsid w:val="006E5195"/>
    <w:rsid w:val="006E5305"/>
    <w:rsid w:val="006E5445"/>
    <w:rsid w:val="006E634A"/>
    <w:rsid w:val="006E6618"/>
    <w:rsid w:val="006E6C5E"/>
    <w:rsid w:val="006E6DF1"/>
    <w:rsid w:val="006E6DFC"/>
    <w:rsid w:val="006E7270"/>
    <w:rsid w:val="006E755F"/>
    <w:rsid w:val="006F023F"/>
    <w:rsid w:val="006F0639"/>
    <w:rsid w:val="006F074C"/>
    <w:rsid w:val="006F0AAD"/>
    <w:rsid w:val="006F0D90"/>
    <w:rsid w:val="006F1489"/>
    <w:rsid w:val="006F163B"/>
    <w:rsid w:val="006F2610"/>
    <w:rsid w:val="006F2C9D"/>
    <w:rsid w:val="006F2E1E"/>
    <w:rsid w:val="006F308B"/>
    <w:rsid w:val="006F3184"/>
    <w:rsid w:val="006F359C"/>
    <w:rsid w:val="006F35E2"/>
    <w:rsid w:val="006F403F"/>
    <w:rsid w:val="006F4180"/>
    <w:rsid w:val="006F4741"/>
    <w:rsid w:val="006F4752"/>
    <w:rsid w:val="006F4832"/>
    <w:rsid w:val="006F4EF7"/>
    <w:rsid w:val="006F5941"/>
    <w:rsid w:val="006F5C4A"/>
    <w:rsid w:val="006F5E83"/>
    <w:rsid w:val="006F625B"/>
    <w:rsid w:val="006F6541"/>
    <w:rsid w:val="00700B22"/>
    <w:rsid w:val="00700C5E"/>
    <w:rsid w:val="00700CB3"/>
    <w:rsid w:val="00700D7C"/>
    <w:rsid w:val="00700DEA"/>
    <w:rsid w:val="0070111F"/>
    <w:rsid w:val="00701751"/>
    <w:rsid w:val="007019C7"/>
    <w:rsid w:val="00702309"/>
    <w:rsid w:val="007025B8"/>
    <w:rsid w:val="00702A2D"/>
    <w:rsid w:val="00702BF4"/>
    <w:rsid w:val="00702C32"/>
    <w:rsid w:val="00703298"/>
    <w:rsid w:val="0070351E"/>
    <w:rsid w:val="0070353D"/>
    <w:rsid w:val="007036D7"/>
    <w:rsid w:val="0070391F"/>
    <w:rsid w:val="00703921"/>
    <w:rsid w:val="00703EE5"/>
    <w:rsid w:val="0070502A"/>
    <w:rsid w:val="007051DC"/>
    <w:rsid w:val="007053B2"/>
    <w:rsid w:val="00705922"/>
    <w:rsid w:val="00705AF6"/>
    <w:rsid w:val="00705B83"/>
    <w:rsid w:val="00705D7A"/>
    <w:rsid w:val="007060AD"/>
    <w:rsid w:val="007065AA"/>
    <w:rsid w:val="00706905"/>
    <w:rsid w:val="00706C78"/>
    <w:rsid w:val="00706D0D"/>
    <w:rsid w:val="0070718C"/>
    <w:rsid w:val="00707240"/>
    <w:rsid w:val="00707813"/>
    <w:rsid w:val="007079E7"/>
    <w:rsid w:val="00707A5B"/>
    <w:rsid w:val="00707B62"/>
    <w:rsid w:val="00707BEC"/>
    <w:rsid w:val="00707DF7"/>
    <w:rsid w:val="007100AB"/>
    <w:rsid w:val="007101B7"/>
    <w:rsid w:val="00710847"/>
    <w:rsid w:val="00710BBC"/>
    <w:rsid w:val="0071115B"/>
    <w:rsid w:val="007117D1"/>
    <w:rsid w:val="00711C6D"/>
    <w:rsid w:val="00711E02"/>
    <w:rsid w:val="00712115"/>
    <w:rsid w:val="0071294E"/>
    <w:rsid w:val="00713488"/>
    <w:rsid w:val="00713540"/>
    <w:rsid w:val="00713610"/>
    <w:rsid w:val="00713782"/>
    <w:rsid w:val="00713EE0"/>
    <w:rsid w:val="00713EF3"/>
    <w:rsid w:val="0071425B"/>
    <w:rsid w:val="007142C3"/>
    <w:rsid w:val="00715199"/>
    <w:rsid w:val="007153B3"/>
    <w:rsid w:val="007153E0"/>
    <w:rsid w:val="00715623"/>
    <w:rsid w:val="007158C8"/>
    <w:rsid w:val="00715C25"/>
    <w:rsid w:val="00715D89"/>
    <w:rsid w:val="00716057"/>
    <w:rsid w:val="007162A9"/>
    <w:rsid w:val="00716504"/>
    <w:rsid w:val="00716ADD"/>
    <w:rsid w:val="00716C3A"/>
    <w:rsid w:val="007171BE"/>
    <w:rsid w:val="00717296"/>
    <w:rsid w:val="0071756F"/>
    <w:rsid w:val="007177CF"/>
    <w:rsid w:val="007178F9"/>
    <w:rsid w:val="007201AD"/>
    <w:rsid w:val="007205DE"/>
    <w:rsid w:val="0072067A"/>
    <w:rsid w:val="007206AD"/>
    <w:rsid w:val="00720804"/>
    <w:rsid w:val="00720A79"/>
    <w:rsid w:val="00720ED4"/>
    <w:rsid w:val="007213FE"/>
    <w:rsid w:val="0072169D"/>
    <w:rsid w:val="00722FD0"/>
    <w:rsid w:val="0072350B"/>
    <w:rsid w:val="007239E2"/>
    <w:rsid w:val="00723ADD"/>
    <w:rsid w:val="007240CC"/>
    <w:rsid w:val="00724131"/>
    <w:rsid w:val="00724413"/>
    <w:rsid w:val="00725273"/>
    <w:rsid w:val="007256CB"/>
    <w:rsid w:val="0072606E"/>
    <w:rsid w:val="00726225"/>
    <w:rsid w:val="0072694F"/>
    <w:rsid w:val="00727B99"/>
    <w:rsid w:val="00727DEA"/>
    <w:rsid w:val="00730176"/>
    <w:rsid w:val="0073033D"/>
    <w:rsid w:val="0073048F"/>
    <w:rsid w:val="00730AF2"/>
    <w:rsid w:val="00730BA0"/>
    <w:rsid w:val="00730C50"/>
    <w:rsid w:val="00730FB3"/>
    <w:rsid w:val="00731C33"/>
    <w:rsid w:val="00731D45"/>
    <w:rsid w:val="00731EC3"/>
    <w:rsid w:val="00732417"/>
    <w:rsid w:val="007324A5"/>
    <w:rsid w:val="0073298B"/>
    <w:rsid w:val="0073352B"/>
    <w:rsid w:val="00733587"/>
    <w:rsid w:val="0073390F"/>
    <w:rsid w:val="00733924"/>
    <w:rsid w:val="00733E7D"/>
    <w:rsid w:val="00733F74"/>
    <w:rsid w:val="00734684"/>
    <w:rsid w:val="00734FED"/>
    <w:rsid w:val="007351F8"/>
    <w:rsid w:val="00735CC4"/>
    <w:rsid w:val="00735D1F"/>
    <w:rsid w:val="0073638D"/>
    <w:rsid w:val="0073792F"/>
    <w:rsid w:val="00740154"/>
    <w:rsid w:val="0074049A"/>
    <w:rsid w:val="007406F2"/>
    <w:rsid w:val="007411C0"/>
    <w:rsid w:val="007411F7"/>
    <w:rsid w:val="007414A5"/>
    <w:rsid w:val="00741629"/>
    <w:rsid w:val="00741BA4"/>
    <w:rsid w:val="00741E56"/>
    <w:rsid w:val="007429F0"/>
    <w:rsid w:val="00742A71"/>
    <w:rsid w:val="00742BE7"/>
    <w:rsid w:val="00742CFD"/>
    <w:rsid w:val="00743711"/>
    <w:rsid w:val="00743728"/>
    <w:rsid w:val="00743CFA"/>
    <w:rsid w:val="00743E44"/>
    <w:rsid w:val="007451E4"/>
    <w:rsid w:val="007453A0"/>
    <w:rsid w:val="00745675"/>
    <w:rsid w:val="00745BCD"/>
    <w:rsid w:val="00745CD5"/>
    <w:rsid w:val="00745CD6"/>
    <w:rsid w:val="00745E73"/>
    <w:rsid w:val="0074636E"/>
    <w:rsid w:val="00746606"/>
    <w:rsid w:val="00747165"/>
    <w:rsid w:val="00747192"/>
    <w:rsid w:val="007476AC"/>
    <w:rsid w:val="00747868"/>
    <w:rsid w:val="00747C3A"/>
    <w:rsid w:val="00750035"/>
    <w:rsid w:val="007506E9"/>
    <w:rsid w:val="00750DE6"/>
    <w:rsid w:val="0075156B"/>
    <w:rsid w:val="00751ACA"/>
    <w:rsid w:val="00752031"/>
    <w:rsid w:val="0075212B"/>
    <w:rsid w:val="0075215B"/>
    <w:rsid w:val="00752282"/>
    <w:rsid w:val="00752288"/>
    <w:rsid w:val="007523C4"/>
    <w:rsid w:val="00752D4E"/>
    <w:rsid w:val="00753028"/>
    <w:rsid w:val="007533AB"/>
    <w:rsid w:val="00754488"/>
    <w:rsid w:val="007547DF"/>
    <w:rsid w:val="0075552B"/>
    <w:rsid w:val="0075634E"/>
    <w:rsid w:val="00756393"/>
    <w:rsid w:val="0075650E"/>
    <w:rsid w:val="00756918"/>
    <w:rsid w:val="00756A14"/>
    <w:rsid w:val="00756A91"/>
    <w:rsid w:val="00756BB5"/>
    <w:rsid w:val="00756CC9"/>
    <w:rsid w:val="007578A4"/>
    <w:rsid w:val="00757970"/>
    <w:rsid w:val="00760ABD"/>
    <w:rsid w:val="00760BB5"/>
    <w:rsid w:val="00760ECE"/>
    <w:rsid w:val="00761B89"/>
    <w:rsid w:val="007620DD"/>
    <w:rsid w:val="00762544"/>
    <w:rsid w:val="00762AFB"/>
    <w:rsid w:val="00762DC5"/>
    <w:rsid w:val="00763281"/>
    <w:rsid w:val="007634E3"/>
    <w:rsid w:val="00763A07"/>
    <w:rsid w:val="00763A32"/>
    <w:rsid w:val="0076459C"/>
    <w:rsid w:val="00764655"/>
    <w:rsid w:val="00764A93"/>
    <w:rsid w:val="0076505D"/>
    <w:rsid w:val="00765A71"/>
    <w:rsid w:val="00765CE7"/>
    <w:rsid w:val="00765FCC"/>
    <w:rsid w:val="00766037"/>
    <w:rsid w:val="0076603A"/>
    <w:rsid w:val="007670D1"/>
    <w:rsid w:val="007678F3"/>
    <w:rsid w:val="00767DFF"/>
    <w:rsid w:val="007700DF"/>
    <w:rsid w:val="007707FA"/>
    <w:rsid w:val="00770A92"/>
    <w:rsid w:val="0077204B"/>
    <w:rsid w:val="0077262C"/>
    <w:rsid w:val="007726C4"/>
    <w:rsid w:val="007727C7"/>
    <w:rsid w:val="00773076"/>
    <w:rsid w:val="00773643"/>
    <w:rsid w:val="00774093"/>
    <w:rsid w:val="0077513E"/>
    <w:rsid w:val="00775B24"/>
    <w:rsid w:val="00776319"/>
    <w:rsid w:val="007770B6"/>
    <w:rsid w:val="0077730C"/>
    <w:rsid w:val="00777870"/>
    <w:rsid w:val="00777FB1"/>
    <w:rsid w:val="00780468"/>
    <w:rsid w:val="00780586"/>
    <w:rsid w:val="00780677"/>
    <w:rsid w:val="00781350"/>
    <w:rsid w:val="007813B3"/>
    <w:rsid w:val="00781DF7"/>
    <w:rsid w:val="00781EF6"/>
    <w:rsid w:val="00781FC2"/>
    <w:rsid w:val="00782484"/>
    <w:rsid w:val="00782874"/>
    <w:rsid w:val="00782B30"/>
    <w:rsid w:val="00782EBF"/>
    <w:rsid w:val="007831BB"/>
    <w:rsid w:val="0078364E"/>
    <w:rsid w:val="007836B3"/>
    <w:rsid w:val="0078373E"/>
    <w:rsid w:val="00783CE9"/>
    <w:rsid w:val="007842D1"/>
    <w:rsid w:val="007845C5"/>
    <w:rsid w:val="007849F8"/>
    <w:rsid w:val="00784B9C"/>
    <w:rsid w:val="00784C09"/>
    <w:rsid w:val="00785574"/>
    <w:rsid w:val="007855F6"/>
    <w:rsid w:val="00785953"/>
    <w:rsid w:val="00785A83"/>
    <w:rsid w:val="007860C6"/>
    <w:rsid w:val="00786164"/>
    <w:rsid w:val="007869E8"/>
    <w:rsid w:val="00786A16"/>
    <w:rsid w:val="00786F5E"/>
    <w:rsid w:val="00787117"/>
    <w:rsid w:val="007876E0"/>
    <w:rsid w:val="00787960"/>
    <w:rsid w:val="007879E5"/>
    <w:rsid w:val="00787C93"/>
    <w:rsid w:val="00790391"/>
    <w:rsid w:val="0079076A"/>
    <w:rsid w:val="00791262"/>
    <w:rsid w:val="00791DBA"/>
    <w:rsid w:val="00791F4E"/>
    <w:rsid w:val="00792038"/>
    <w:rsid w:val="007920AA"/>
    <w:rsid w:val="007928B4"/>
    <w:rsid w:val="0079292B"/>
    <w:rsid w:val="00792FC6"/>
    <w:rsid w:val="007934B3"/>
    <w:rsid w:val="00794085"/>
    <w:rsid w:val="0079466A"/>
    <w:rsid w:val="007946D3"/>
    <w:rsid w:val="007946D6"/>
    <w:rsid w:val="007947E4"/>
    <w:rsid w:val="007948BA"/>
    <w:rsid w:val="00794D2A"/>
    <w:rsid w:val="007952FC"/>
    <w:rsid w:val="007955B6"/>
    <w:rsid w:val="00795684"/>
    <w:rsid w:val="00795838"/>
    <w:rsid w:val="00796B04"/>
    <w:rsid w:val="007970B1"/>
    <w:rsid w:val="0079744F"/>
    <w:rsid w:val="0079765F"/>
    <w:rsid w:val="00797B5B"/>
    <w:rsid w:val="00797B80"/>
    <w:rsid w:val="007A01A3"/>
    <w:rsid w:val="007A042F"/>
    <w:rsid w:val="007A0508"/>
    <w:rsid w:val="007A0824"/>
    <w:rsid w:val="007A0984"/>
    <w:rsid w:val="007A0F08"/>
    <w:rsid w:val="007A113C"/>
    <w:rsid w:val="007A1A37"/>
    <w:rsid w:val="007A1F2A"/>
    <w:rsid w:val="007A22E5"/>
    <w:rsid w:val="007A2DDE"/>
    <w:rsid w:val="007A2FF4"/>
    <w:rsid w:val="007A3CEA"/>
    <w:rsid w:val="007A496F"/>
    <w:rsid w:val="007A4A66"/>
    <w:rsid w:val="007A5207"/>
    <w:rsid w:val="007A526E"/>
    <w:rsid w:val="007A56E5"/>
    <w:rsid w:val="007A595E"/>
    <w:rsid w:val="007A5A93"/>
    <w:rsid w:val="007A5C8C"/>
    <w:rsid w:val="007A6559"/>
    <w:rsid w:val="007A659B"/>
    <w:rsid w:val="007A6A85"/>
    <w:rsid w:val="007A6F1B"/>
    <w:rsid w:val="007A75D5"/>
    <w:rsid w:val="007A7AF1"/>
    <w:rsid w:val="007A7E8D"/>
    <w:rsid w:val="007B0024"/>
    <w:rsid w:val="007B090D"/>
    <w:rsid w:val="007B09A0"/>
    <w:rsid w:val="007B0A53"/>
    <w:rsid w:val="007B195E"/>
    <w:rsid w:val="007B1A95"/>
    <w:rsid w:val="007B1B51"/>
    <w:rsid w:val="007B1E9B"/>
    <w:rsid w:val="007B20E4"/>
    <w:rsid w:val="007B2722"/>
    <w:rsid w:val="007B2886"/>
    <w:rsid w:val="007B29FF"/>
    <w:rsid w:val="007B2C1D"/>
    <w:rsid w:val="007B2C74"/>
    <w:rsid w:val="007B35F7"/>
    <w:rsid w:val="007B4EEF"/>
    <w:rsid w:val="007B4F5C"/>
    <w:rsid w:val="007B4FD9"/>
    <w:rsid w:val="007B51DB"/>
    <w:rsid w:val="007B53FF"/>
    <w:rsid w:val="007B5837"/>
    <w:rsid w:val="007B625D"/>
    <w:rsid w:val="007B6B20"/>
    <w:rsid w:val="007B6CF7"/>
    <w:rsid w:val="007B6E0C"/>
    <w:rsid w:val="007B705D"/>
    <w:rsid w:val="007B72FE"/>
    <w:rsid w:val="007B7F2E"/>
    <w:rsid w:val="007C01D5"/>
    <w:rsid w:val="007C088F"/>
    <w:rsid w:val="007C103B"/>
    <w:rsid w:val="007C1090"/>
    <w:rsid w:val="007C11FE"/>
    <w:rsid w:val="007C183E"/>
    <w:rsid w:val="007C24CA"/>
    <w:rsid w:val="007C27C9"/>
    <w:rsid w:val="007C36E5"/>
    <w:rsid w:val="007C3B03"/>
    <w:rsid w:val="007C3B40"/>
    <w:rsid w:val="007C3D3B"/>
    <w:rsid w:val="007C3DD1"/>
    <w:rsid w:val="007C3DE8"/>
    <w:rsid w:val="007C3F74"/>
    <w:rsid w:val="007C40BB"/>
    <w:rsid w:val="007C4225"/>
    <w:rsid w:val="007C488A"/>
    <w:rsid w:val="007C531A"/>
    <w:rsid w:val="007C53CB"/>
    <w:rsid w:val="007C5426"/>
    <w:rsid w:val="007C5ABC"/>
    <w:rsid w:val="007C69EC"/>
    <w:rsid w:val="007D0DA6"/>
    <w:rsid w:val="007D16E9"/>
    <w:rsid w:val="007D199A"/>
    <w:rsid w:val="007D216B"/>
    <w:rsid w:val="007D2626"/>
    <w:rsid w:val="007D2994"/>
    <w:rsid w:val="007D3450"/>
    <w:rsid w:val="007D3522"/>
    <w:rsid w:val="007D3595"/>
    <w:rsid w:val="007D393E"/>
    <w:rsid w:val="007D3AAA"/>
    <w:rsid w:val="007D4495"/>
    <w:rsid w:val="007D4962"/>
    <w:rsid w:val="007D4C92"/>
    <w:rsid w:val="007D4EC4"/>
    <w:rsid w:val="007D4FFB"/>
    <w:rsid w:val="007D50B6"/>
    <w:rsid w:val="007D5FEC"/>
    <w:rsid w:val="007D798F"/>
    <w:rsid w:val="007D7B6C"/>
    <w:rsid w:val="007E0F83"/>
    <w:rsid w:val="007E1CC5"/>
    <w:rsid w:val="007E1DEA"/>
    <w:rsid w:val="007E1E82"/>
    <w:rsid w:val="007E2034"/>
    <w:rsid w:val="007E2105"/>
    <w:rsid w:val="007E23B3"/>
    <w:rsid w:val="007E2B5A"/>
    <w:rsid w:val="007E321E"/>
    <w:rsid w:val="007E3257"/>
    <w:rsid w:val="007E35F2"/>
    <w:rsid w:val="007E3977"/>
    <w:rsid w:val="007E3E08"/>
    <w:rsid w:val="007E3F4B"/>
    <w:rsid w:val="007E565B"/>
    <w:rsid w:val="007E647A"/>
    <w:rsid w:val="007E6635"/>
    <w:rsid w:val="007E712C"/>
    <w:rsid w:val="007E7DA5"/>
    <w:rsid w:val="007E7FBD"/>
    <w:rsid w:val="007F0647"/>
    <w:rsid w:val="007F07FC"/>
    <w:rsid w:val="007F0A3F"/>
    <w:rsid w:val="007F0AE3"/>
    <w:rsid w:val="007F0BA6"/>
    <w:rsid w:val="007F0D5C"/>
    <w:rsid w:val="007F0EF6"/>
    <w:rsid w:val="007F0F7B"/>
    <w:rsid w:val="007F1789"/>
    <w:rsid w:val="007F1AEA"/>
    <w:rsid w:val="007F1C05"/>
    <w:rsid w:val="007F1D6E"/>
    <w:rsid w:val="007F1DEB"/>
    <w:rsid w:val="007F1F26"/>
    <w:rsid w:val="007F28BD"/>
    <w:rsid w:val="007F2DC7"/>
    <w:rsid w:val="007F30A1"/>
    <w:rsid w:val="007F30B9"/>
    <w:rsid w:val="007F341E"/>
    <w:rsid w:val="007F38ED"/>
    <w:rsid w:val="007F3AEB"/>
    <w:rsid w:val="007F3DBE"/>
    <w:rsid w:val="007F3FE6"/>
    <w:rsid w:val="007F4788"/>
    <w:rsid w:val="007F4D0A"/>
    <w:rsid w:val="007F4F0C"/>
    <w:rsid w:val="007F5C1C"/>
    <w:rsid w:val="007F5E59"/>
    <w:rsid w:val="007F6014"/>
    <w:rsid w:val="007F67E8"/>
    <w:rsid w:val="007F67FE"/>
    <w:rsid w:val="007F69AD"/>
    <w:rsid w:val="007F7B43"/>
    <w:rsid w:val="007F7C58"/>
    <w:rsid w:val="007F7C71"/>
    <w:rsid w:val="007F7D47"/>
    <w:rsid w:val="00800FE0"/>
    <w:rsid w:val="00801171"/>
    <w:rsid w:val="008011BC"/>
    <w:rsid w:val="00801E12"/>
    <w:rsid w:val="00801F37"/>
    <w:rsid w:val="00802320"/>
    <w:rsid w:val="00802335"/>
    <w:rsid w:val="00802A0B"/>
    <w:rsid w:val="00802F91"/>
    <w:rsid w:val="0080382D"/>
    <w:rsid w:val="00803E32"/>
    <w:rsid w:val="00804050"/>
    <w:rsid w:val="00804709"/>
    <w:rsid w:val="00804D14"/>
    <w:rsid w:val="0080556B"/>
    <w:rsid w:val="00805B4F"/>
    <w:rsid w:val="0080604A"/>
    <w:rsid w:val="00806054"/>
    <w:rsid w:val="0080610A"/>
    <w:rsid w:val="0080654B"/>
    <w:rsid w:val="008069FF"/>
    <w:rsid w:val="00806EA5"/>
    <w:rsid w:val="00806EB6"/>
    <w:rsid w:val="0080733F"/>
    <w:rsid w:val="0080795C"/>
    <w:rsid w:val="008079EA"/>
    <w:rsid w:val="00807BCC"/>
    <w:rsid w:val="008101B5"/>
    <w:rsid w:val="00810590"/>
    <w:rsid w:val="008107F9"/>
    <w:rsid w:val="00810959"/>
    <w:rsid w:val="00810E71"/>
    <w:rsid w:val="00811B0A"/>
    <w:rsid w:val="008129C5"/>
    <w:rsid w:val="00812DCB"/>
    <w:rsid w:val="00812FD1"/>
    <w:rsid w:val="00813249"/>
    <w:rsid w:val="0081325B"/>
    <w:rsid w:val="00813990"/>
    <w:rsid w:val="00813FFF"/>
    <w:rsid w:val="00814689"/>
    <w:rsid w:val="008147FC"/>
    <w:rsid w:val="00814950"/>
    <w:rsid w:val="00814EBA"/>
    <w:rsid w:val="00814F56"/>
    <w:rsid w:val="00815855"/>
    <w:rsid w:val="00815A48"/>
    <w:rsid w:val="0081607F"/>
    <w:rsid w:val="008166F8"/>
    <w:rsid w:val="00816E60"/>
    <w:rsid w:val="00816F27"/>
    <w:rsid w:val="008171B9"/>
    <w:rsid w:val="008176D1"/>
    <w:rsid w:val="00817AB4"/>
    <w:rsid w:val="00817C94"/>
    <w:rsid w:val="00817DFE"/>
    <w:rsid w:val="0082032A"/>
    <w:rsid w:val="008209EE"/>
    <w:rsid w:val="008211CA"/>
    <w:rsid w:val="00821D76"/>
    <w:rsid w:val="00821ED6"/>
    <w:rsid w:val="00821F85"/>
    <w:rsid w:val="008224F8"/>
    <w:rsid w:val="00822896"/>
    <w:rsid w:val="00822A65"/>
    <w:rsid w:val="00822B60"/>
    <w:rsid w:val="00823816"/>
    <w:rsid w:val="00823CB7"/>
    <w:rsid w:val="008251A8"/>
    <w:rsid w:val="008251BB"/>
    <w:rsid w:val="008263B5"/>
    <w:rsid w:val="0082665A"/>
    <w:rsid w:val="00826B5D"/>
    <w:rsid w:val="00826FF0"/>
    <w:rsid w:val="008275CE"/>
    <w:rsid w:val="008276F1"/>
    <w:rsid w:val="00827728"/>
    <w:rsid w:val="00827AD5"/>
    <w:rsid w:val="008316DD"/>
    <w:rsid w:val="00831C4B"/>
    <w:rsid w:val="00831FA7"/>
    <w:rsid w:val="0083206D"/>
    <w:rsid w:val="0083278E"/>
    <w:rsid w:val="00832BC6"/>
    <w:rsid w:val="00832E23"/>
    <w:rsid w:val="00833C24"/>
    <w:rsid w:val="00833CA9"/>
    <w:rsid w:val="00833E88"/>
    <w:rsid w:val="00834539"/>
    <w:rsid w:val="00834724"/>
    <w:rsid w:val="00834D3B"/>
    <w:rsid w:val="008350AD"/>
    <w:rsid w:val="00835128"/>
    <w:rsid w:val="0083535E"/>
    <w:rsid w:val="008355EE"/>
    <w:rsid w:val="00835A12"/>
    <w:rsid w:val="00835A94"/>
    <w:rsid w:val="00835DB5"/>
    <w:rsid w:val="00836105"/>
    <w:rsid w:val="008361AB"/>
    <w:rsid w:val="00836BEF"/>
    <w:rsid w:val="00836C49"/>
    <w:rsid w:val="00837D5B"/>
    <w:rsid w:val="00840247"/>
    <w:rsid w:val="00840703"/>
    <w:rsid w:val="00840B85"/>
    <w:rsid w:val="00840E69"/>
    <w:rsid w:val="008410BA"/>
    <w:rsid w:val="008410ED"/>
    <w:rsid w:val="00841180"/>
    <w:rsid w:val="008417CC"/>
    <w:rsid w:val="00841BC5"/>
    <w:rsid w:val="00842E99"/>
    <w:rsid w:val="0084331D"/>
    <w:rsid w:val="008434D5"/>
    <w:rsid w:val="00843926"/>
    <w:rsid w:val="00843F13"/>
    <w:rsid w:val="008444D7"/>
    <w:rsid w:val="0084479B"/>
    <w:rsid w:val="00844BD0"/>
    <w:rsid w:val="00845BBC"/>
    <w:rsid w:val="008465D5"/>
    <w:rsid w:val="0084679B"/>
    <w:rsid w:val="00846AF8"/>
    <w:rsid w:val="00846BD2"/>
    <w:rsid w:val="008478D7"/>
    <w:rsid w:val="00847E65"/>
    <w:rsid w:val="00847EA8"/>
    <w:rsid w:val="00847FF2"/>
    <w:rsid w:val="0085028E"/>
    <w:rsid w:val="00850A70"/>
    <w:rsid w:val="00851293"/>
    <w:rsid w:val="0085142B"/>
    <w:rsid w:val="008515B7"/>
    <w:rsid w:val="00852E48"/>
    <w:rsid w:val="0085349D"/>
    <w:rsid w:val="008534F5"/>
    <w:rsid w:val="00853566"/>
    <w:rsid w:val="00853A45"/>
    <w:rsid w:val="0085480B"/>
    <w:rsid w:val="00854CBA"/>
    <w:rsid w:val="00854EFA"/>
    <w:rsid w:val="00854F30"/>
    <w:rsid w:val="008553A1"/>
    <w:rsid w:val="00855439"/>
    <w:rsid w:val="00856467"/>
    <w:rsid w:val="00856CF6"/>
    <w:rsid w:val="008574BF"/>
    <w:rsid w:val="00857709"/>
    <w:rsid w:val="00857949"/>
    <w:rsid w:val="00860684"/>
    <w:rsid w:val="008609DD"/>
    <w:rsid w:val="00860D3E"/>
    <w:rsid w:val="00860EAE"/>
    <w:rsid w:val="00861103"/>
    <w:rsid w:val="0086123E"/>
    <w:rsid w:val="008618BA"/>
    <w:rsid w:val="00861F12"/>
    <w:rsid w:val="008626C9"/>
    <w:rsid w:val="00862947"/>
    <w:rsid w:val="00862AEB"/>
    <w:rsid w:val="0086338C"/>
    <w:rsid w:val="00864D07"/>
    <w:rsid w:val="008650A8"/>
    <w:rsid w:val="00865313"/>
    <w:rsid w:val="008654F6"/>
    <w:rsid w:val="008657FA"/>
    <w:rsid w:val="008659C4"/>
    <w:rsid w:val="00865CBF"/>
    <w:rsid w:val="00865D80"/>
    <w:rsid w:val="00866396"/>
    <w:rsid w:val="008667E2"/>
    <w:rsid w:val="00866869"/>
    <w:rsid w:val="00866EEF"/>
    <w:rsid w:val="00867268"/>
    <w:rsid w:val="0086732B"/>
    <w:rsid w:val="008673B7"/>
    <w:rsid w:val="008679B1"/>
    <w:rsid w:val="00867A6B"/>
    <w:rsid w:val="00867A98"/>
    <w:rsid w:val="00867B5E"/>
    <w:rsid w:val="00867D0D"/>
    <w:rsid w:val="00867D8D"/>
    <w:rsid w:val="0087045B"/>
    <w:rsid w:val="008705BD"/>
    <w:rsid w:val="008708FB"/>
    <w:rsid w:val="008709ED"/>
    <w:rsid w:val="00870FE6"/>
    <w:rsid w:val="0087110D"/>
    <w:rsid w:val="0087169F"/>
    <w:rsid w:val="00871958"/>
    <w:rsid w:val="00871CC4"/>
    <w:rsid w:val="008727AD"/>
    <w:rsid w:val="00872C45"/>
    <w:rsid w:val="008736B6"/>
    <w:rsid w:val="00873FD2"/>
    <w:rsid w:val="00874082"/>
    <w:rsid w:val="0087416C"/>
    <w:rsid w:val="00874A14"/>
    <w:rsid w:val="00875322"/>
    <w:rsid w:val="008754CE"/>
    <w:rsid w:val="00875EB3"/>
    <w:rsid w:val="008760B8"/>
    <w:rsid w:val="008761B5"/>
    <w:rsid w:val="008766CB"/>
    <w:rsid w:val="00876BFE"/>
    <w:rsid w:val="0087741D"/>
    <w:rsid w:val="008775B1"/>
    <w:rsid w:val="00877E85"/>
    <w:rsid w:val="0088136B"/>
    <w:rsid w:val="00881ECF"/>
    <w:rsid w:val="008820B5"/>
    <w:rsid w:val="008835C8"/>
    <w:rsid w:val="00883A7C"/>
    <w:rsid w:val="00884088"/>
    <w:rsid w:val="00884314"/>
    <w:rsid w:val="00884AC8"/>
    <w:rsid w:val="00884EFA"/>
    <w:rsid w:val="0088546E"/>
    <w:rsid w:val="008859B4"/>
    <w:rsid w:val="00885B39"/>
    <w:rsid w:val="00885BBB"/>
    <w:rsid w:val="00886626"/>
    <w:rsid w:val="0088674C"/>
    <w:rsid w:val="00886B89"/>
    <w:rsid w:val="00886F5C"/>
    <w:rsid w:val="00887C3F"/>
    <w:rsid w:val="00887FA5"/>
    <w:rsid w:val="00890356"/>
    <w:rsid w:val="0089043B"/>
    <w:rsid w:val="0089053B"/>
    <w:rsid w:val="0089093D"/>
    <w:rsid w:val="00890E66"/>
    <w:rsid w:val="008915C8"/>
    <w:rsid w:val="0089162B"/>
    <w:rsid w:val="0089164A"/>
    <w:rsid w:val="008916CB"/>
    <w:rsid w:val="00891A25"/>
    <w:rsid w:val="00891BFB"/>
    <w:rsid w:val="0089215B"/>
    <w:rsid w:val="0089236D"/>
    <w:rsid w:val="008928FD"/>
    <w:rsid w:val="008929DC"/>
    <w:rsid w:val="00892FE8"/>
    <w:rsid w:val="008938B9"/>
    <w:rsid w:val="00893991"/>
    <w:rsid w:val="00893E49"/>
    <w:rsid w:val="00894628"/>
    <w:rsid w:val="008949FE"/>
    <w:rsid w:val="00894BA1"/>
    <w:rsid w:val="00894E26"/>
    <w:rsid w:val="008952D4"/>
    <w:rsid w:val="00895802"/>
    <w:rsid w:val="008964E2"/>
    <w:rsid w:val="00896E58"/>
    <w:rsid w:val="00897139"/>
    <w:rsid w:val="008971FF"/>
    <w:rsid w:val="00897651"/>
    <w:rsid w:val="008976D3"/>
    <w:rsid w:val="00897855"/>
    <w:rsid w:val="0089792F"/>
    <w:rsid w:val="00897E4D"/>
    <w:rsid w:val="008A04D5"/>
    <w:rsid w:val="008A076E"/>
    <w:rsid w:val="008A07B1"/>
    <w:rsid w:val="008A0B60"/>
    <w:rsid w:val="008A0D71"/>
    <w:rsid w:val="008A18E0"/>
    <w:rsid w:val="008A2021"/>
    <w:rsid w:val="008A20E8"/>
    <w:rsid w:val="008A21BC"/>
    <w:rsid w:val="008A2C69"/>
    <w:rsid w:val="008A2D40"/>
    <w:rsid w:val="008A2D64"/>
    <w:rsid w:val="008A2ECF"/>
    <w:rsid w:val="008A3648"/>
    <w:rsid w:val="008A3968"/>
    <w:rsid w:val="008A39CE"/>
    <w:rsid w:val="008A3F60"/>
    <w:rsid w:val="008A4371"/>
    <w:rsid w:val="008A4496"/>
    <w:rsid w:val="008A4AE9"/>
    <w:rsid w:val="008A4AF3"/>
    <w:rsid w:val="008A4E26"/>
    <w:rsid w:val="008A5247"/>
    <w:rsid w:val="008A578F"/>
    <w:rsid w:val="008A61B0"/>
    <w:rsid w:val="008A626A"/>
    <w:rsid w:val="008A64E6"/>
    <w:rsid w:val="008A6F1D"/>
    <w:rsid w:val="008B0264"/>
    <w:rsid w:val="008B0FA7"/>
    <w:rsid w:val="008B0FF0"/>
    <w:rsid w:val="008B10F5"/>
    <w:rsid w:val="008B17AF"/>
    <w:rsid w:val="008B1C06"/>
    <w:rsid w:val="008B1EAE"/>
    <w:rsid w:val="008B254E"/>
    <w:rsid w:val="008B2A12"/>
    <w:rsid w:val="008B2C14"/>
    <w:rsid w:val="008B32F7"/>
    <w:rsid w:val="008B3771"/>
    <w:rsid w:val="008B378E"/>
    <w:rsid w:val="008B37E0"/>
    <w:rsid w:val="008B3941"/>
    <w:rsid w:val="008B3B73"/>
    <w:rsid w:val="008B41D6"/>
    <w:rsid w:val="008B46E7"/>
    <w:rsid w:val="008B480E"/>
    <w:rsid w:val="008B487C"/>
    <w:rsid w:val="008B4B23"/>
    <w:rsid w:val="008B4BE6"/>
    <w:rsid w:val="008B4C86"/>
    <w:rsid w:val="008B4CA6"/>
    <w:rsid w:val="008B4EEA"/>
    <w:rsid w:val="008B5022"/>
    <w:rsid w:val="008B5101"/>
    <w:rsid w:val="008B609D"/>
    <w:rsid w:val="008B6C75"/>
    <w:rsid w:val="008B6E55"/>
    <w:rsid w:val="008B7334"/>
    <w:rsid w:val="008B747E"/>
    <w:rsid w:val="008C01CB"/>
    <w:rsid w:val="008C02E3"/>
    <w:rsid w:val="008C0EAA"/>
    <w:rsid w:val="008C152F"/>
    <w:rsid w:val="008C15FD"/>
    <w:rsid w:val="008C1A92"/>
    <w:rsid w:val="008C1B9C"/>
    <w:rsid w:val="008C1BA7"/>
    <w:rsid w:val="008C2745"/>
    <w:rsid w:val="008C29B5"/>
    <w:rsid w:val="008C2BFD"/>
    <w:rsid w:val="008C2C0F"/>
    <w:rsid w:val="008C2CA8"/>
    <w:rsid w:val="008C2D24"/>
    <w:rsid w:val="008C3D09"/>
    <w:rsid w:val="008C4A2F"/>
    <w:rsid w:val="008C4BB6"/>
    <w:rsid w:val="008C4D46"/>
    <w:rsid w:val="008C5316"/>
    <w:rsid w:val="008C59D5"/>
    <w:rsid w:val="008C5C51"/>
    <w:rsid w:val="008C5D61"/>
    <w:rsid w:val="008C6624"/>
    <w:rsid w:val="008C6AED"/>
    <w:rsid w:val="008C7674"/>
    <w:rsid w:val="008C78A1"/>
    <w:rsid w:val="008C7CD1"/>
    <w:rsid w:val="008C7DB3"/>
    <w:rsid w:val="008C7F3E"/>
    <w:rsid w:val="008D0117"/>
    <w:rsid w:val="008D04A6"/>
    <w:rsid w:val="008D0AC2"/>
    <w:rsid w:val="008D0F20"/>
    <w:rsid w:val="008D10B1"/>
    <w:rsid w:val="008D12FD"/>
    <w:rsid w:val="008D1C46"/>
    <w:rsid w:val="008D22FA"/>
    <w:rsid w:val="008D2343"/>
    <w:rsid w:val="008D237C"/>
    <w:rsid w:val="008D311A"/>
    <w:rsid w:val="008D32FA"/>
    <w:rsid w:val="008D35E8"/>
    <w:rsid w:val="008D3B1B"/>
    <w:rsid w:val="008D3B49"/>
    <w:rsid w:val="008D4708"/>
    <w:rsid w:val="008D4EAB"/>
    <w:rsid w:val="008D5219"/>
    <w:rsid w:val="008D5620"/>
    <w:rsid w:val="008D5AFE"/>
    <w:rsid w:val="008D5BF0"/>
    <w:rsid w:val="008D5CB0"/>
    <w:rsid w:val="008D6C15"/>
    <w:rsid w:val="008D7489"/>
    <w:rsid w:val="008D7533"/>
    <w:rsid w:val="008D7E59"/>
    <w:rsid w:val="008E03DA"/>
    <w:rsid w:val="008E0B1C"/>
    <w:rsid w:val="008E1A01"/>
    <w:rsid w:val="008E1B59"/>
    <w:rsid w:val="008E2132"/>
    <w:rsid w:val="008E25C5"/>
    <w:rsid w:val="008E27B9"/>
    <w:rsid w:val="008E294C"/>
    <w:rsid w:val="008E2AE7"/>
    <w:rsid w:val="008E3198"/>
    <w:rsid w:val="008E3381"/>
    <w:rsid w:val="008E3625"/>
    <w:rsid w:val="008E36E9"/>
    <w:rsid w:val="008E3733"/>
    <w:rsid w:val="008E3A50"/>
    <w:rsid w:val="008E3BD8"/>
    <w:rsid w:val="008E4435"/>
    <w:rsid w:val="008E4A29"/>
    <w:rsid w:val="008E4FBC"/>
    <w:rsid w:val="008E5923"/>
    <w:rsid w:val="008E5C2A"/>
    <w:rsid w:val="008E685C"/>
    <w:rsid w:val="008E686B"/>
    <w:rsid w:val="008E6E5B"/>
    <w:rsid w:val="008E730A"/>
    <w:rsid w:val="008E75D7"/>
    <w:rsid w:val="008F040D"/>
    <w:rsid w:val="008F0B83"/>
    <w:rsid w:val="008F0BD6"/>
    <w:rsid w:val="008F0CC6"/>
    <w:rsid w:val="008F0CED"/>
    <w:rsid w:val="008F10B3"/>
    <w:rsid w:val="008F1A3A"/>
    <w:rsid w:val="008F1EB0"/>
    <w:rsid w:val="008F200C"/>
    <w:rsid w:val="008F2221"/>
    <w:rsid w:val="008F2304"/>
    <w:rsid w:val="008F2418"/>
    <w:rsid w:val="008F25C5"/>
    <w:rsid w:val="008F295C"/>
    <w:rsid w:val="008F2F8B"/>
    <w:rsid w:val="008F2F9B"/>
    <w:rsid w:val="008F3082"/>
    <w:rsid w:val="008F34F8"/>
    <w:rsid w:val="008F35D7"/>
    <w:rsid w:val="008F3644"/>
    <w:rsid w:val="008F3C69"/>
    <w:rsid w:val="008F3EDA"/>
    <w:rsid w:val="008F3FDC"/>
    <w:rsid w:val="008F401F"/>
    <w:rsid w:val="008F4E95"/>
    <w:rsid w:val="008F51B9"/>
    <w:rsid w:val="008F5A20"/>
    <w:rsid w:val="008F5A30"/>
    <w:rsid w:val="008F5F4A"/>
    <w:rsid w:val="008F601A"/>
    <w:rsid w:val="008F603A"/>
    <w:rsid w:val="008F64A3"/>
    <w:rsid w:val="008F6A49"/>
    <w:rsid w:val="008F6C5B"/>
    <w:rsid w:val="008F71B7"/>
    <w:rsid w:val="00900B69"/>
    <w:rsid w:val="00900DFE"/>
    <w:rsid w:val="0090110A"/>
    <w:rsid w:val="00901573"/>
    <w:rsid w:val="0090195C"/>
    <w:rsid w:val="00901B62"/>
    <w:rsid w:val="00901E39"/>
    <w:rsid w:val="00901FAF"/>
    <w:rsid w:val="00902727"/>
    <w:rsid w:val="0090337D"/>
    <w:rsid w:val="0090347D"/>
    <w:rsid w:val="00903503"/>
    <w:rsid w:val="009037FE"/>
    <w:rsid w:val="009038D2"/>
    <w:rsid w:val="009038F5"/>
    <w:rsid w:val="00903BCE"/>
    <w:rsid w:val="00904C5B"/>
    <w:rsid w:val="00904C74"/>
    <w:rsid w:val="00904CC8"/>
    <w:rsid w:val="0090526F"/>
    <w:rsid w:val="009054AC"/>
    <w:rsid w:val="009057C1"/>
    <w:rsid w:val="009059BA"/>
    <w:rsid w:val="00905A37"/>
    <w:rsid w:val="00905E4D"/>
    <w:rsid w:val="00905EFE"/>
    <w:rsid w:val="00905F2E"/>
    <w:rsid w:val="009060F7"/>
    <w:rsid w:val="00906112"/>
    <w:rsid w:val="0090648F"/>
    <w:rsid w:val="0090649A"/>
    <w:rsid w:val="0090680A"/>
    <w:rsid w:val="00906A7B"/>
    <w:rsid w:val="00907382"/>
    <w:rsid w:val="00907826"/>
    <w:rsid w:val="00907864"/>
    <w:rsid w:val="00907B8F"/>
    <w:rsid w:val="00907D66"/>
    <w:rsid w:val="009103A4"/>
    <w:rsid w:val="009110A8"/>
    <w:rsid w:val="009112B3"/>
    <w:rsid w:val="009121FF"/>
    <w:rsid w:val="00912661"/>
    <w:rsid w:val="0091277D"/>
    <w:rsid w:val="009129BF"/>
    <w:rsid w:val="00912D91"/>
    <w:rsid w:val="00913043"/>
    <w:rsid w:val="00913431"/>
    <w:rsid w:val="00913791"/>
    <w:rsid w:val="009137E0"/>
    <w:rsid w:val="00913E81"/>
    <w:rsid w:val="00914082"/>
    <w:rsid w:val="009144E9"/>
    <w:rsid w:val="009145C8"/>
    <w:rsid w:val="00914A89"/>
    <w:rsid w:val="00914C24"/>
    <w:rsid w:val="00914DA7"/>
    <w:rsid w:val="00914F10"/>
    <w:rsid w:val="009156BE"/>
    <w:rsid w:val="009156F1"/>
    <w:rsid w:val="00915739"/>
    <w:rsid w:val="00915ACD"/>
    <w:rsid w:val="00915ECA"/>
    <w:rsid w:val="00916D72"/>
    <w:rsid w:val="00917018"/>
    <w:rsid w:val="009172D7"/>
    <w:rsid w:val="009173A8"/>
    <w:rsid w:val="00917607"/>
    <w:rsid w:val="009178D1"/>
    <w:rsid w:val="00917C92"/>
    <w:rsid w:val="009200CC"/>
    <w:rsid w:val="0092024E"/>
    <w:rsid w:val="009202ED"/>
    <w:rsid w:val="00920C7C"/>
    <w:rsid w:val="00921063"/>
    <w:rsid w:val="00921B5C"/>
    <w:rsid w:val="009228C9"/>
    <w:rsid w:val="009229B3"/>
    <w:rsid w:val="00922F75"/>
    <w:rsid w:val="009236F8"/>
    <w:rsid w:val="009238B1"/>
    <w:rsid w:val="009239B1"/>
    <w:rsid w:val="00923B1B"/>
    <w:rsid w:val="0092430F"/>
    <w:rsid w:val="009243A5"/>
    <w:rsid w:val="009243B4"/>
    <w:rsid w:val="00924514"/>
    <w:rsid w:val="00924DB2"/>
    <w:rsid w:val="00925524"/>
    <w:rsid w:val="009260E6"/>
    <w:rsid w:val="00926425"/>
    <w:rsid w:val="00926B07"/>
    <w:rsid w:val="00927FAF"/>
    <w:rsid w:val="0093093E"/>
    <w:rsid w:val="009311B0"/>
    <w:rsid w:val="0093167D"/>
    <w:rsid w:val="009318C8"/>
    <w:rsid w:val="00931C6E"/>
    <w:rsid w:val="00931D41"/>
    <w:rsid w:val="009327AB"/>
    <w:rsid w:val="00932ED2"/>
    <w:rsid w:val="00933066"/>
    <w:rsid w:val="00933696"/>
    <w:rsid w:val="009340D9"/>
    <w:rsid w:val="00934401"/>
    <w:rsid w:val="0093515E"/>
    <w:rsid w:val="0093595D"/>
    <w:rsid w:val="00935B0B"/>
    <w:rsid w:val="00935B14"/>
    <w:rsid w:val="00935EB7"/>
    <w:rsid w:val="00936442"/>
    <w:rsid w:val="00936F5F"/>
    <w:rsid w:val="00937189"/>
    <w:rsid w:val="00937452"/>
    <w:rsid w:val="00937575"/>
    <w:rsid w:val="0093762E"/>
    <w:rsid w:val="00937960"/>
    <w:rsid w:val="0093799C"/>
    <w:rsid w:val="00937B2E"/>
    <w:rsid w:val="00937F00"/>
    <w:rsid w:val="00937FA1"/>
    <w:rsid w:val="0094082F"/>
    <w:rsid w:val="00940A74"/>
    <w:rsid w:val="00940ABE"/>
    <w:rsid w:val="00940C2E"/>
    <w:rsid w:val="009413D6"/>
    <w:rsid w:val="009421FD"/>
    <w:rsid w:val="0094242C"/>
    <w:rsid w:val="00942797"/>
    <w:rsid w:val="00942A43"/>
    <w:rsid w:val="00942AD1"/>
    <w:rsid w:val="00942B1F"/>
    <w:rsid w:val="00942D50"/>
    <w:rsid w:val="00942E21"/>
    <w:rsid w:val="00942E68"/>
    <w:rsid w:val="009439C1"/>
    <w:rsid w:val="009447F6"/>
    <w:rsid w:val="0094550A"/>
    <w:rsid w:val="00945584"/>
    <w:rsid w:val="00945AB5"/>
    <w:rsid w:val="00945DA2"/>
    <w:rsid w:val="00946A53"/>
    <w:rsid w:val="00946C02"/>
    <w:rsid w:val="00947109"/>
    <w:rsid w:val="0094758A"/>
    <w:rsid w:val="00947B14"/>
    <w:rsid w:val="00947B59"/>
    <w:rsid w:val="009500D3"/>
    <w:rsid w:val="009502A9"/>
    <w:rsid w:val="00950C0B"/>
    <w:rsid w:val="00950ED7"/>
    <w:rsid w:val="00951361"/>
    <w:rsid w:val="00951499"/>
    <w:rsid w:val="009514DC"/>
    <w:rsid w:val="009519CE"/>
    <w:rsid w:val="00951D6D"/>
    <w:rsid w:val="00951E40"/>
    <w:rsid w:val="00951E62"/>
    <w:rsid w:val="00953AD5"/>
    <w:rsid w:val="00953E21"/>
    <w:rsid w:val="00954534"/>
    <w:rsid w:val="00954981"/>
    <w:rsid w:val="00954A00"/>
    <w:rsid w:val="00955138"/>
    <w:rsid w:val="00955376"/>
    <w:rsid w:val="0095556B"/>
    <w:rsid w:val="009556AB"/>
    <w:rsid w:val="0095577C"/>
    <w:rsid w:val="009557B7"/>
    <w:rsid w:val="0095585D"/>
    <w:rsid w:val="00956410"/>
    <w:rsid w:val="009567E0"/>
    <w:rsid w:val="00956AF2"/>
    <w:rsid w:val="00956F21"/>
    <w:rsid w:val="009604DE"/>
    <w:rsid w:val="00960BF0"/>
    <w:rsid w:val="00960CA2"/>
    <w:rsid w:val="00960FD5"/>
    <w:rsid w:val="00961854"/>
    <w:rsid w:val="00961BD1"/>
    <w:rsid w:val="00961C91"/>
    <w:rsid w:val="0096217A"/>
    <w:rsid w:val="0096219E"/>
    <w:rsid w:val="00962573"/>
    <w:rsid w:val="00962BD2"/>
    <w:rsid w:val="00963E4B"/>
    <w:rsid w:val="00963F56"/>
    <w:rsid w:val="0096407D"/>
    <w:rsid w:val="009645DB"/>
    <w:rsid w:val="009657C1"/>
    <w:rsid w:val="00966233"/>
    <w:rsid w:val="00966869"/>
    <w:rsid w:val="009668BE"/>
    <w:rsid w:val="009670F3"/>
    <w:rsid w:val="0096711E"/>
    <w:rsid w:val="009671E4"/>
    <w:rsid w:val="00967400"/>
    <w:rsid w:val="0096741C"/>
    <w:rsid w:val="009675F2"/>
    <w:rsid w:val="00967A4E"/>
    <w:rsid w:val="00967A53"/>
    <w:rsid w:val="00967B95"/>
    <w:rsid w:val="00970170"/>
    <w:rsid w:val="00970C7B"/>
    <w:rsid w:val="00970C88"/>
    <w:rsid w:val="00971004"/>
    <w:rsid w:val="0097108B"/>
    <w:rsid w:val="00971C56"/>
    <w:rsid w:val="00971E0C"/>
    <w:rsid w:val="00971F51"/>
    <w:rsid w:val="00972189"/>
    <w:rsid w:val="00972818"/>
    <w:rsid w:val="009728A8"/>
    <w:rsid w:val="009728FA"/>
    <w:rsid w:val="00972A54"/>
    <w:rsid w:val="009732AE"/>
    <w:rsid w:val="00973638"/>
    <w:rsid w:val="00973B08"/>
    <w:rsid w:val="00973B7D"/>
    <w:rsid w:val="00973E86"/>
    <w:rsid w:val="00974AC1"/>
    <w:rsid w:val="00975088"/>
    <w:rsid w:val="0097534F"/>
    <w:rsid w:val="00975566"/>
    <w:rsid w:val="009755A2"/>
    <w:rsid w:val="009755B7"/>
    <w:rsid w:val="009757B1"/>
    <w:rsid w:val="009759B4"/>
    <w:rsid w:val="00975CD8"/>
    <w:rsid w:val="00976622"/>
    <w:rsid w:val="009768B5"/>
    <w:rsid w:val="00976A04"/>
    <w:rsid w:val="009771EA"/>
    <w:rsid w:val="0097720E"/>
    <w:rsid w:val="00977242"/>
    <w:rsid w:val="009804BC"/>
    <w:rsid w:val="009806C7"/>
    <w:rsid w:val="00980785"/>
    <w:rsid w:val="00980DA6"/>
    <w:rsid w:val="00980E82"/>
    <w:rsid w:val="00981DC2"/>
    <w:rsid w:val="00981E87"/>
    <w:rsid w:val="009828D8"/>
    <w:rsid w:val="00982C79"/>
    <w:rsid w:val="00982EC6"/>
    <w:rsid w:val="00982EEC"/>
    <w:rsid w:val="00982FEE"/>
    <w:rsid w:val="009834B8"/>
    <w:rsid w:val="00983C75"/>
    <w:rsid w:val="00983DA6"/>
    <w:rsid w:val="00983DBE"/>
    <w:rsid w:val="00984569"/>
    <w:rsid w:val="009846B7"/>
    <w:rsid w:val="00984CC9"/>
    <w:rsid w:val="00984CDA"/>
    <w:rsid w:val="00984F82"/>
    <w:rsid w:val="009850ED"/>
    <w:rsid w:val="00985591"/>
    <w:rsid w:val="009860A5"/>
    <w:rsid w:val="00986166"/>
    <w:rsid w:val="0098638A"/>
    <w:rsid w:val="00986AB8"/>
    <w:rsid w:val="00987DE7"/>
    <w:rsid w:val="0099006B"/>
    <w:rsid w:val="00990509"/>
    <w:rsid w:val="00990D3D"/>
    <w:rsid w:val="0099107A"/>
    <w:rsid w:val="00991165"/>
    <w:rsid w:val="00991B00"/>
    <w:rsid w:val="00991DC0"/>
    <w:rsid w:val="00992976"/>
    <w:rsid w:val="00992A4A"/>
    <w:rsid w:val="00992AC0"/>
    <w:rsid w:val="00992B5A"/>
    <w:rsid w:val="00992DB8"/>
    <w:rsid w:val="00994378"/>
    <w:rsid w:val="0099449D"/>
    <w:rsid w:val="0099535C"/>
    <w:rsid w:val="009957EA"/>
    <w:rsid w:val="00996046"/>
    <w:rsid w:val="00996B24"/>
    <w:rsid w:val="00996D31"/>
    <w:rsid w:val="009974F2"/>
    <w:rsid w:val="00997BDA"/>
    <w:rsid w:val="009A0ACB"/>
    <w:rsid w:val="009A0AED"/>
    <w:rsid w:val="009A0B69"/>
    <w:rsid w:val="009A0E74"/>
    <w:rsid w:val="009A1057"/>
    <w:rsid w:val="009A298F"/>
    <w:rsid w:val="009A2D5E"/>
    <w:rsid w:val="009A4501"/>
    <w:rsid w:val="009A45CC"/>
    <w:rsid w:val="009A4A22"/>
    <w:rsid w:val="009A53EF"/>
    <w:rsid w:val="009A5A39"/>
    <w:rsid w:val="009A5E1F"/>
    <w:rsid w:val="009A6204"/>
    <w:rsid w:val="009A6659"/>
    <w:rsid w:val="009A668C"/>
    <w:rsid w:val="009A6B21"/>
    <w:rsid w:val="009A6BA4"/>
    <w:rsid w:val="009A6E4B"/>
    <w:rsid w:val="009A7315"/>
    <w:rsid w:val="009A742D"/>
    <w:rsid w:val="009B0181"/>
    <w:rsid w:val="009B02CC"/>
    <w:rsid w:val="009B0B20"/>
    <w:rsid w:val="009B11B7"/>
    <w:rsid w:val="009B11FD"/>
    <w:rsid w:val="009B14AB"/>
    <w:rsid w:val="009B1774"/>
    <w:rsid w:val="009B17A1"/>
    <w:rsid w:val="009B1C9F"/>
    <w:rsid w:val="009B1E67"/>
    <w:rsid w:val="009B1FA4"/>
    <w:rsid w:val="009B26CB"/>
    <w:rsid w:val="009B2A13"/>
    <w:rsid w:val="009B30BA"/>
    <w:rsid w:val="009B33BC"/>
    <w:rsid w:val="009B37BA"/>
    <w:rsid w:val="009B3E02"/>
    <w:rsid w:val="009B4255"/>
    <w:rsid w:val="009B42AD"/>
    <w:rsid w:val="009B446F"/>
    <w:rsid w:val="009B454C"/>
    <w:rsid w:val="009B47FD"/>
    <w:rsid w:val="009B52F2"/>
    <w:rsid w:val="009B57AC"/>
    <w:rsid w:val="009B57ED"/>
    <w:rsid w:val="009B57F9"/>
    <w:rsid w:val="009B6084"/>
    <w:rsid w:val="009B62E0"/>
    <w:rsid w:val="009B6BC2"/>
    <w:rsid w:val="009B6F4A"/>
    <w:rsid w:val="009B7063"/>
    <w:rsid w:val="009B72A9"/>
    <w:rsid w:val="009C081A"/>
    <w:rsid w:val="009C0AFF"/>
    <w:rsid w:val="009C0C61"/>
    <w:rsid w:val="009C11D8"/>
    <w:rsid w:val="009C2107"/>
    <w:rsid w:val="009C2F95"/>
    <w:rsid w:val="009C2FAA"/>
    <w:rsid w:val="009C3E78"/>
    <w:rsid w:val="009C403F"/>
    <w:rsid w:val="009C499E"/>
    <w:rsid w:val="009C4C2C"/>
    <w:rsid w:val="009C53C1"/>
    <w:rsid w:val="009C5526"/>
    <w:rsid w:val="009C57D7"/>
    <w:rsid w:val="009C5B22"/>
    <w:rsid w:val="009C5C11"/>
    <w:rsid w:val="009C6D06"/>
    <w:rsid w:val="009C6D9C"/>
    <w:rsid w:val="009C6EEE"/>
    <w:rsid w:val="009C6F33"/>
    <w:rsid w:val="009C7841"/>
    <w:rsid w:val="009C7B3A"/>
    <w:rsid w:val="009D001D"/>
    <w:rsid w:val="009D0128"/>
    <w:rsid w:val="009D0249"/>
    <w:rsid w:val="009D044D"/>
    <w:rsid w:val="009D11F4"/>
    <w:rsid w:val="009D22A3"/>
    <w:rsid w:val="009D2C3D"/>
    <w:rsid w:val="009D2F6D"/>
    <w:rsid w:val="009D336F"/>
    <w:rsid w:val="009D38F2"/>
    <w:rsid w:val="009D48B1"/>
    <w:rsid w:val="009D4B2F"/>
    <w:rsid w:val="009D4B61"/>
    <w:rsid w:val="009D56D8"/>
    <w:rsid w:val="009D5773"/>
    <w:rsid w:val="009D6125"/>
    <w:rsid w:val="009D6A18"/>
    <w:rsid w:val="009D6F33"/>
    <w:rsid w:val="009D7481"/>
    <w:rsid w:val="009D77D3"/>
    <w:rsid w:val="009D7AFF"/>
    <w:rsid w:val="009D7CF5"/>
    <w:rsid w:val="009E0D99"/>
    <w:rsid w:val="009E10BE"/>
    <w:rsid w:val="009E1626"/>
    <w:rsid w:val="009E17DD"/>
    <w:rsid w:val="009E1D2F"/>
    <w:rsid w:val="009E226D"/>
    <w:rsid w:val="009E24A3"/>
    <w:rsid w:val="009E29B7"/>
    <w:rsid w:val="009E2E03"/>
    <w:rsid w:val="009E2E9D"/>
    <w:rsid w:val="009E3D44"/>
    <w:rsid w:val="009E3EEA"/>
    <w:rsid w:val="009E4330"/>
    <w:rsid w:val="009E446F"/>
    <w:rsid w:val="009E49F6"/>
    <w:rsid w:val="009E4A30"/>
    <w:rsid w:val="009E4A9A"/>
    <w:rsid w:val="009E5122"/>
    <w:rsid w:val="009E5E0A"/>
    <w:rsid w:val="009E5FC7"/>
    <w:rsid w:val="009E6B1D"/>
    <w:rsid w:val="009E741F"/>
    <w:rsid w:val="009E795D"/>
    <w:rsid w:val="009E7C41"/>
    <w:rsid w:val="009E7D74"/>
    <w:rsid w:val="009E7FF5"/>
    <w:rsid w:val="009F003F"/>
    <w:rsid w:val="009F06E2"/>
    <w:rsid w:val="009F14D4"/>
    <w:rsid w:val="009F15C2"/>
    <w:rsid w:val="009F1D5C"/>
    <w:rsid w:val="009F1D91"/>
    <w:rsid w:val="009F2179"/>
    <w:rsid w:val="009F22E7"/>
    <w:rsid w:val="009F2504"/>
    <w:rsid w:val="009F2AE4"/>
    <w:rsid w:val="009F2CF0"/>
    <w:rsid w:val="009F3495"/>
    <w:rsid w:val="009F3CF5"/>
    <w:rsid w:val="009F4180"/>
    <w:rsid w:val="009F4500"/>
    <w:rsid w:val="009F45FF"/>
    <w:rsid w:val="009F5047"/>
    <w:rsid w:val="009F52A4"/>
    <w:rsid w:val="009F5754"/>
    <w:rsid w:val="009F5F0C"/>
    <w:rsid w:val="009F6171"/>
    <w:rsid w:val="009F635D"/>
    <w:rsid w:val="009F6383"/>
    <w:rsid w:val="009F6668"/>
    <w:rsid w:val="009F6746"/>
    <w:rsid w:val="009F6972"/>
    <w:rsid w:val="009F6F3E"/>
    <w:rsid w:val="009F731D"/>
    <w:rsid w:val="009F7A10"/>
    <w:rsid w:val="009F7B8F"/>
    <w:rsid w:val="00A0015E"/>
    <w:rsid w:val="00A00BD1"/>
    <w:rsid w:val="00A00D98"/>
    <w:rsid w:val="00A01481"/>
    <w:rsid w:val="00A01A62"/>
    <w:rsid w:val="00A01DEE"/>
    <w:rsid w:val="00A02012"/>
    <w:rsid w:val="00A0206D"/>
    <w:rsid w:val="00A027C7"/>
    <w:rsid w:val="00A02AB6"/>
    <w:rsid w:val="00A02C6D"/>
    <w:rsid w:val="00A02E42"/>
    <w:rsid w:val="00A02ED6"/>
    <w:rsid w:val="00A02EDA"/>
    <w:rsid w:val="00A02FC0"/>
    <w:rsid w:val="00A034CD"/>
    <w:rsid w:val="00A0382B"/>
    <w:rsid w:val="00A03851"/>
    <w:rsid w:val="00A043D4"/>
    <w:rsid w:val="00A049A0"/>
    <w:rsid w:val="00A049B0"/>
    <w:rsid w:val="00A049BE"/>
    <w:rsid w:val="00A049CB"/>
    <w:rsid w:val="00A04EFC"/>
    <w:rsid w:val="00A051BE"/>
    <w:rsid w:val="00A05586"/>
    <w:rsid w:val="00A05BFF"/>
    <w:rsid w:val="00A05EA9"/>
    <w:rsid w:val="00A0618A"/>
    <w:rsid w:val="00A06A11"/>
    <w:rsid w:val="00A06A64"/>
    <w:rsid w:val="00A06CD4"/>
    <w:rsid w:val="00A071E3"/>
    <w:rsid w:val="00A072CD"/>
    <w:rsid w:val="00A0756F"/>
    <w:rsid w:val="00A075A4"/>
    <w:rsid w:val="00A07B8A"/>
    <w:rsid w:val="00A1029F"/>
    <w:rsid w:val="00A1040A"/>
    <w:rsid w:val="00A10841"/>
    <w:rsid w:val="00A11D2B"/>
    <w:rsid w:val="00A125DF"/>
    <w:rsid w:val="00A126AF"/>
    <w:rsid w:val="00A12AF0"/>
    <w:rsid w:val="00A12C5E"/>
    <w:rsid w:val="00A13E16"/>
    <w:rsid w:val="00A13E34"/>
    <w:rsid w:val="00A13E73"/>
    <w:rsid w:val="00A14E57"/>
    <w:rsid w:val="00A14F0B"/>
    <w:rsid w:val="00A15081"/>
    <w:rsid w:val="00A15F57"/>
    <w:rsid w:val="00A15F77"/>
    <w:rsid w:val="00A16BFC"/>
    <w:rsid w:val="00A16FA0"/>
    <w:rsid w:val="00A1719E"/>
    <w:rsid w:val="00A17281"/>
    <w:rsid w:val="00A17D45"/>
    <w:rsid w:val="00A17F7E"/>
    <w:rsid w:val="00A21182"/>
    <w:rsid w:val="00A2188A"/>
    <w:rsid w:val="00A22B2E"/>
    <w:rsid w:val="00A22FB6"/>
    <w:rsid w:val="00A23058"/>
    <w:rsid w:val="00A23067"/>
    <w:rsid w:val="00A23410"/>
    <w:rsid w:val="00A2357E"/>
    <w:rsid w:val="00A238CA"/>
    <w:rsid w:val="00A23977"/>
    <w:rsid w:val="00A23B95"/>
    <w:rsid w:val="00A24081"/>
    <w:rsid w:val="00A24E04"/>
    <w:rsid w:val="00A251D2"/>
    <w:rsid w:val="00A25BD6"/>
    <w:rsid w:val="00A2656C"/>
    <w:rsid w:val="00A26D0F"/>
    <w:rsid w:val="00A26D32"/>
    <w:rsid w:val="00A26ECF"/>
    <w:rsid w:val="00A2780A"/>
    <w:rsid w:val="00A27A22"/>
    <w:rsid w:val="00A27F1A"/>
    <w:rsid w:val="00A301E3"/>
    <w:rsid w:val="00A30259"/>
    <w:rsid w:val="00A3036D"/>
    <w:rsid w:val="00A312FE"/>
    <w:rsid w:val="00A3131E"/>
    <w:rsid w:val="00A318CC"/>
    <w:rsid w:val="00A31FDD"/>
    <w:rsid w:val="00A32003"/>
    <w:rsid w:val="00A32C40"/>
    <w:rsid w:val="00A333D9"/>
    <w:rsid w:val="00A33E7D"/>
    <w:rsid w:val="00A3493D"/>
    <w:rsid w:val="00A34C5D"/>
    <w:rsid w:val="00A34C7B"/>
    <w:rsid w:val="00A354FF"/>
    <w:rsid w:val="00A355BD"/>
    <w:rsid w:val="00A358FB"/>
    <w:rsid w:val="00A35920"/>
    <w:rsid w:val="00A35CB1"/>
    <w:rsid w:val="00A3673D"/>
    <w:rsid w:val="00A36920"/>
    <w:rsid w:val="00A36B0E"/>
    <w:rsid w:val="00A372E4"/>
    <w:rsid w:val="00A37364"/>
    <w:rsid w:val="00A37505"/>
    <w:rsid w:val="00A404C4"/>
    <w:rsid w:val="00A40B58"/>
    <w:rsid w:val="00A414A5"/>
    <w:rsid w:val="00A414F5"/>
    <w:rsid w:val="00A41720"/>
    <w:rsid w:val="00A41A7A"/>
    <w:rsid w:val="00A41B29"/>
    <w:rsid w:val="00A41CC4"/>
    <w:rsid w:val="00A4266A"/>
    <w:rsid w:val="00A42AAC"/>
    <w:rsid w:val="00A42BCF"/>
    <w:rsid w:val="00A42C2B"/>
    <w:rsid w:val="00A43230"/>
    <w:rsid w:val="00A432A9"/>
    <w:rsid w:val="00A432E0"/>
    <w:rsid w:val="00A4366C"/>
    <w:rsid w:val="00A4389B"/>
    <w:rsid w:val="00A43DBE"/>
    <w:rsid w:val="00A43E0E"/>
    <w:rsid w:val="00A44129"/>
    <w:rsid w:val="00A4495A"/>
    <w:rsid w:val="00A4517C"/>
    <w:rsid w:val="00A45BDC"/>
    <w:rsid w:val="00A46165"/>
    <w:rsid w:val="00A46851"/>
    <w:rsid w:val="00A46BDE"/>
    <w:rsid w:val="00A470DF"/>
    <w:rsid w:val="00A4762B"/>
    <w:rsid w:val="00A478C2"/>
    <w:rsid w:val="00A47A49"/>
    <w:rsid w:val="00A502AC"/>
    <w:rsid w:val="00A50EA4"/>
    <w:rsid w:val="00A51199"/>
    <w:rsid w:val="00A529B4"/>
    <w:rsid w:val="00A53136"/>
    <w:rsid w:val="00A5329B"/>
    <w:rsid w:val="00A5405F"/>
    <w:rsid w:val="00A5434B"/>
    <w:rsid w:val="00A544D4"/>
    <w:rsid w:val="00A54786"/>
    <w:rsid w:val="00A54A63"/>
    <w:rsid w:val="00A54EBF"/>
    <w:rsid w:val="00A55212"/>
    <w:rsid w:val="00A556DE"/>
    <w:rsid w:val="00A56070"/>
    <w:rsid w:val="00A562B2"/>
    <w:rsid w:val="00A56429"/>
    <w:rsid w:val="00A56B38"/>
    <w:rsid w:val="00A56B74"/>
    <w:rsid w:val="00A56C3E"/>
    <w:rsid w:val="00A579BB"/>
    <w:rsid w:val="00A6260F"/>
    <w:rsid w:val="00A62BF2"/>
    <w:rsid w:val="00A62FFC"/>
    <w:rsid w:val="00A63A92"/>
    <w:rsid w:val="00A63B55"/>
    <w:rsid w:val="00A63B8C"/>
    <w:rsid w:val="00A64298"/>
    <w:rsid w:val="00A64720"/>
    <w:rsid w:val="00A648B0"/>
    <w:rsid w:val="00A65063"/>
    <w:rsid w:val="00A652CD"/>
    <w:rsid w:val="00A65779"/>
    <w:rsid w:val="00A65BD5"/>
    <w:rsid w:val="00A65CB0"/>
    <w:rsid w:val="00A65E61"/>
    <w:rsid w:val="00A65F31"/>
    <w:rsid w:val="00A66095"/>
    <w:rsid w:val="00A6699E"/>
    <w:rsid w:val="00A67116"/>
    <w:rsid w:val="00A671EF"/>
    <w:rsid w:val="00A672E5"/>
    <w:rsid w:val="00A67364"/>
    <w:rsid w:val="00A673D4"/>
    <w:rsid w:val="00A67445"/>
    <w:rsid w:val="00A67F11"/>
    <w:rsid w:val="00A70029"/>
    <w:rsid w:val="00A7067B"/>
    <w:rsid w:val="00A70843"/>
    <w:rsid w:val="00A70BC7"/>
    <w:rsid w:val="00A70CCD"/>
    <w:rsid w:val="00A71247"/>
    <w:rsid w:val="00A712DB"/>
    <w:rsid w:val="00A71323"/>
    <w:rsid w:val="00A7145C"/>
    <w:rsid w:val="00A71629"/>
    <w:rsid w:val="00A71838"/>
    <w:rsid w:val="00A71A30"/>
    <w:rsid w:val="00A71AF8"/>
    <w:rsid w:val="00A71CF3"/>
    <w:rsid w:val="00A72480"/>
    <w:rsid w:val="00A72D66"/>
    <w:rsid w:val="00A736B1"/>
    <w:rsid w:val="00A73E41"/>
    <w:rsid w:val="00A7403F"/>
    <w:rsid w:val="00A740C1"/>
    <w:rsid w:val="00A74410"/>
    <w:rsid w:val="00A74625"/>
    <w:rsid w:val="00A74BF1"/>
    <w:rsid w:val="00A74CF7"/>
    <w:rsid w:val="00A74E78"/>
    <w:rsid w:val="00A74EF1"/>
    <w:rsid w:val="00A752E2"/>
    <w:rsid w:val="00A75957"/>
    <w:rsid w:val="00A75EE8"/>
    <w:rsid w:val="00A76360"/>
    <w:rsid w:val="00A7658E"/>
    <w:rsid w:val="00A770C8"/>
    <w:rsid w:val="00A77121"/>
    <w:rsid w:val="00A777ED"/>
    <w:rsid w:val="00A804AB"/>
    <w:rsid w:val="00A80660"/>
    <w:rsid w:val="00A80C68"/>
    <w:rsid w:val="00A80CA0"/>
    <w:rsid w:val="00A812C9"/>
    <w:rsid w:val="00A817C1"/>
    <w:rsid w:val="00A81901"/>
    <w:rsid w:val="00A81DBB"/>
    <w:rsid w:val="00A824C4"/>
    <w:rsid w:val="00A82AED"/>
    <w:rsid w:val="00A82D03"/>
    <w:rsid w:val="00A82DF5"/>
    <w:rsid w:val="00A83B9C"/>
    <w:rsid w:val="00A8417F"/>
    <w:rsid w:val="00A843CD"/>
    <w:rsid w:val="00A84634"/>
    <w:rsid w:val="00A846C3"/>
    <w:rsid w:val="00A84A7F"/>
    <w:rsid w:val="00A84DA9"/>
    <w:rsid w:val="00A84DD0"/>
    <w:rsid w:val="00A853E4"/>
    <w:rsid w:val="00A8551E"/>
    <w:rsid w:val="00A855C2"/>
    <w:rsid w:val="00A85A99"/>
    <w:rsid w:val="00A85E21"/>
    <w:rsid w:val="00A8680F"/>
    <w:rsid w:val="00A86A94"/>
    <w:rsid w:val="00A8747A"/>
    <w:rsid w:val="00A87740"/>
    <w:rsid w:val="00A906C8"/>
    <w:rsid w:val="00A9074C"/>
    <w:rsid w:val="00A90C02"/>
    <w:rsid w:val="00A91699"/>
    <w:rsid w:val="00A9174E"/>
    <w:rsid w:val="00A91D47"/>
    <w:rsid w:val="00A92215"/>
    <w:rsid w:val="00A922D7"/>
    <w:rsid w:val="00A93359"/>
    <w:rsid w:val="00A935B3"/>
    <w:rsid w:val="00A9378D"/>
    <w:rsid w:val="00A93B04"/>
    <w:rsid w:val="00A93C27"/>
    <w:rsid w:val="00A93DCF"/>
    <w:rsid w:val="00A93E0D"/>
    <w:rsid w:val="00A94A51"/>
    <w:rsid w:val="00A94AA8"/>
    <w:rsid w:val="00A952C3"/>
    <w:rsid w:val="00A959ED"/>
    <w:rsid w:val="00A95EBE"/>
    <w:rsid w:val="00A96045"/>
    <w:rsid w:val="00A96122"/>
    <w:rsid w:val="00A964A9"/>
    <w:rsid w:val="00A96712"/>
    <w:rsid w:val="00A96736"/>
    <w:rsid w:val="00A9673C"/>
    <w:rsid w:val="00A967AC"/>
    <w:rsid w:val="00A967E7"/>
    <w:rsid w:val="00A96965"/>
    <w:rsid w:val="00A97009"/>
    <w:rsid w:val="00A97495"/>
    <w:rsid w:val="00A9774F"/>
    <w:rsid w:val="00A97C6B"/>
    <w:rsid w:val="00A97E72"/>
    <w:rsid w:val="00A97F28"/>
    <w:rsid w:val="00AA01EF"/>
    <w:rsid w:val="00AA031B"/>
    <w:rsid w:val="00AA05AC"/>
    <w:rsid w:val="00AA0631"/>
    <w:rsid w:val="00AA07F8"/>
    <w:rsid w:val="00AA0E96"/>
    <w:rsid w:val="00AA1A33"/>
    <w:rsid w:val="00AA2388"/>
    <w:rsid w:val="00AA25F8"/>
    <w:rsid w:val="00AA2CCA"/>
    <w:rsid w:val="00AA2EE6"/>
    <w:rsid w:val="00AA2FA6"/>
    <w:rsid w:val="00AA33EC"/>
    <w:rsid w:val="00AA350E"/>
    <w:rsid w:val="00AA48E4"/>
    <w:rsid w:val="00AA522F"/>
    <w:rsid w:val="00AA5568"/>
    <w:rsid w:val="00AA5612"/>
    <w:rsid w:val="00AA5871"/>
    <w:rsid w:val="00AA59C2"/>
    <w:rsid w:val="00AA62B3"/>
    <w:rsid w:val="00AA62D4"/>
    <w:rsid w:val="00AA6426"/>
    <w:rsid w:val="00AA6CE8"/>
    <w:rsid w:val="00AA6E3F"/>
    <w:rsid w:val="00AA714F"/>
    <w:rsid w:val="00AA7A16"/>
    <w:rsid w:val="00AA7ABA"/>
    <w:rsid w:val="00AB0198"/>
    <w:rsid w:val="00AB082E"/>
    <w:rsid w:val="00AB0C14"/>
    <w:rsid w:val="00AB0D70"/>
    <w:rsid w:val="00AB0E89"/>
    <w:rsid w:val="00AB0FE9"/>
    <w:rsid w:val="00AB143A"/>
    <w:rsid w:val="00AB21EE"/>
    <w:rsid w:val="00AB2C08"/>
    <w:rsid w:val="00AB2D81"/>
    <w:rsid w:val="00AB2E9C"/>
    <w:rsid w:val="00AB2EA7"/>
    <w:rsid w:val="00AB301D"/>
    <w:rsid w:val="00AB3269"/>
    <w:rsid w:val="00AB348E"/>
    <w:rsid w:val="00AB4263"/>
    <w:rsid w:val="00AB5558"/>
    <w:rsid w:val="00AB6294"/>
    <w:rsid w:val="00AB6740"/>
    <w:rsid w:val="00AB6CDB"/>
    <w:rsid w:val="00AB6FB1"/>
    <w:rsid w:val="00AB745C"/>
    <w:rsid w:val="00AB78BB"/>
    <w:rsid w:val="00AB7982"/>
    <w:rsid w:val="00AB7A46"/>
    <w:rsid w:val="00AC0025"/>
    <w:rsid w:val="00AC0209"/>
    <w:rsid w:val="00AC0721"/>
    <w:rsid w:val="00AC0C4A"/>
    <w:rsid w:val="00AC0FF2"/>
    <w:rsid w:val="00AC190A"/>
    <w:rsid w:val="00AC194E"/>
    <w:rsid w:val="00AC1A3C"/>
    <w:rsid w:val="00AC1EC6"/>
    <w:rsid w:val="00AC2015"/>
    <w:rsid w:val="00AC2328"/>
    <w:rsid w:val="00AC2B68"/>
    <w:rsid w:val="00AC30E5"/>
    <w:rsid w:val="00AC3151"/>
    <w:rsid w:val="00AC322F"/>
    <w:rsid w:val="00AC3693"/>
    <w:rsid w:val="00AC3AE8"/>
    <w:rsid w:val="00AC3C81"/>
    <w:rsid w:val="00AC3F9D"/>
    <w:rsid w:val="00AC43C0"/>
    <w:rsid w:val="00AC460D"/>
    <w:rsid w:val="00AC4715"/>
    <w:rsid w:val="00AC4FC0"/>
    <w:rsid w:val="00AC5C49"/>
    <w:rsid w:val="00AC5F61"/>
    <w:rsid w:val="00AC6407"/>
    <w:rsid w:val="00AC6557"/>
    <w:rsid w:val="00AC673A"/>
    <w:rsid w:val="00AC7200"/>
    <w:rsid w:val="00AC72E0"/>
    <w:rsid w:val="00AC7392"/>
    <w:rsid w:val="00AC7B6E"/>
    <w:rsid w:val="00AD055F"/>
    <w:rsid w:val="00AD10D1"/>
    <w:rsid w:val="00AD117E"/>
    <w:rsid w:val="00AD1249"/>
    <w:rsid w:val="00AD16E9"/>
    <w:rsid w:val="00AD1C1D"/>
    <w:rsid w:val="00AD1CAB"/>
    <w:rsid w:val="00AD204A"/>
    <w:rsid w:val="00AD269E"/>
    <w:rsid w:val="00AD2FEA"/>
    <w:rsid w:val="00AD35B2"/>
    <w:rsid w:val="00AD35D6"/>
    <w:rsid w:val="00AD39C1"/>
    <w:rsid w:val="00AD3AD9"/>
    <w:rsid w:val="00AD3BA3"/>
    <w:rsid w:val="00AD41DD"/>
    <w:rsid w:val="00AD4659"/>
    <w:rsid w:val="00AD477B"/>
    <w:rsid w:val="00AD493E"/>
    <w:rsid w:val="00AD4957"/>
    <w:rsid w:val="00AD4BDA"/>
    <w:rsid w:val="00AD5221"/>
    <w:rsid w:val="00AD593E"/>
    <w:rsid w:val="00AD5E11"/>
    <w:rsid w:val="00AD5FA6"/>
    <w:rsid w:val="00AD6736"/>
    <w:rsid w:val="00AD676C"/>
    <w:rsid w:val="00AD6B18"/>
    <w:rsid w:val="00AD727F"/>
    <w:rsid w:val="00AD7E9C"/>
    <w:rsid w:val="00AE07A2"/>
    <w:rsid w:val="00AE0820"/>
    <w:rsid w:val="00AE09B9"/>
    <w:rsid w:val="00AE0F1D"/>
    <w:rsid w:val="00AE15F3"/>
    <w:rsid w:val="00AE165B"/>
    <w:rsid w:val="00AE1EAC"/>
    <w:rsid w:val="00AE2389"/>
    <w:rsid w:val="00AE276C"/>
    <w:rsid w:val="00AE2919"/>
    <w:rsid w:val="00AE3084"/>
    <w:rsid w:val="00AE30E3"/>
    <w:rsid w:val="00AE3126"/>
    <w:rsid w:val="00AE31A6"/>
    <w:rsid w:val="00AE32B0"/>
    <w:rsid w:val="00AE3400"/>
    <w:rsid w:val="00AE37E3"/>
    <w:rsid w:val="00AE4080"/>
    <w:rsid w:val="00AE4543"/>
    <w:rsid w:val="00AE473F"/>
    <w:rsid w:val="00AE49D9"/>
    <w:rsid w:val="00AE4C17"/>
    <w:rsid w:val="00AE4F83"/>
    <w:rsid w:val="00AE64A4"/>
    <w:rsid w:val="00AE674A"/>
    <w:rsid w:val="00AE67AA"/>
    <w:rsid w:val="00AE6EA9"/>
    <w:rsid w:val="00AE6FEC"/>
    <w:rsid w:val="00AE78DD"/>
    <w:rsid w:val="00AE7EAF"/>
    <w:rsid w:val="00AF014A"/>
    <w:rsid w:val="00AF0344"/>
    <w:rsid w:val="00AF05F9"/>
    <w:rsid w:val="00AF0935"/>
    <w:rsid w:val="00AF0D04"/>
    <w:rsid w:val="00AF11BB"/>
    <w:rsid w:val="00AF162B"/>
    <w:rsid w:val="00AF1A12"/>
    <w:rsid w:val="00AF1DBB"/>
    <w:rsid w:val="00AF259C"/>
    <w:rsid w:val="00AF2F38"/>
    <w:rsid w:val="00AF3364"/>
    <w:rsid w:val="00AF35F8"/>
    <w:rsid w:val="00AF3653"/>
    <w:rsid w:val="00AF3C77"/>
    <w:rsid w:val="00AF46D7"/>
    <w:rsid w:val="00AF4BBC"/>
    <w:rsid w:val="00AF4CC0"/>
    <w:rsid w:val="00AF5659"/>
    <w:rsid w:val="00AF5726"/>
    <w:rsid w:val="00AF6694"/>
    <w:rsid w:val="00AF6775"/>
    <w:rsid w:val="00AF6D1F"/>
    <w:rsid w:val="00AF7184"/>
    <w:rsid w:val="00AF7321"/>
    <w:rsid w:val="00AF7965"/>
    <w:rsid w:val="00AF79C3"/>
    <w:rsid w:val="00AF7D5A"/>
    <w:rsid w:val="00AF7E15"/>
    <w:rsid w:val="00B0014F"/>
    <w:rsid w:val="00B00512"/>
    <w:rsid w:val="00B00805"/>
    <w:rsid w:val="00B009CF"/>
    <w:rsid w:val="00B00C39"/>
    <w:rsid w:val="00B010E3"/>
    <w:rsid w:val="00B01EBA"/>
    <w:rsid w:val="00B021C8"/>
    <w:rsid w:val="00B0220D"/>
    <w:rsid w:val="00B034CC"/>
    <w:rsid w:val="00B039BC"/>
    <w:rsid w:val="00B03A55"/>
    <w:rsid w:val="00B03AFD"/>
    <w:rsid w:val="00B03E8F"/>
    <w:rsid w:val="00B03EDE"/>
    <w:rsid w:val="00B04752"/>
    <w:rsid w:val="00B054F5"/>
    <w:rsid w:val="00B0550D"/>
    <w:rsid w:val="00B0564E"/>
    <w:rsid w:val="00B0579F"/>
    <w:rsid w:val="00B059C6"/>
    <w:rsid w:val="00B05AE3"/>
    <w:rsid w:val="00B05D0B"/>
    <w:rsid w:val="00B062F2"/>
    <w:rsid w:val="00B0667D"/>
    <w:rsid w:val="00B06B66"/>
    <w:rsid w:val="00B073A3"/>
    <w:rsid w:val="00B075B1"/>
    <w:rsid w:val="00B079FF"/>
    <w:rsid w:val="00B07DD5"/>
    <w:rsid w:val="00B07E75"/>
    <w:rsid w:val="00B10302"/>
    <w:rsid w:val="00B104F2"/>
    <w:rsid w:val="00B10A4E"/>
    <w:rsid w:val="00B1106F"/>
    <w:rsid w:val="00B1108D"/>
    <w:rsid w:val="00B11556"/>
    <w:rsid w:val="00B11651"/>
    <w:rsid w:val="00B12306"/>
    <w:rsid w:val="00B123BD"/>
    <w:rsid w:val="00B123D8"/>
    <w:rsid w:val="00B127B4"/>
    <w:rsid w:val="00B12904"/>
    <w:rsid w:val="00B1413B"/>
    <w:rsid w:val="00B148A9"/>
    <w:rsid w:val="00B14ADB"/>
    <w:rsid w:val="00B14B1E"/>
    <w:rsid w:val="00B14EA1"/>
    <w:rsid w:val="00B15EBA"/>
    <w:rsid w:val="00B1668F"/>
    <w:rsid w:val="00B16A53"/>
    <w:rsid w:val="00B16B1F"/>
    <w:rsid w:val="00B16B7B"/>
    <w:rsid w:val="00B16DC4"/>
    <w:rsid w:val="00B17433"/>
    <w:rsid w:val="00B17726"/>
    <w:rsid w:val="00B17742"/>
    <w:rsid w:val="00B1789B"/>
    <w:rsid w:val="00B17B46"/>
    <w:rsid w:val="00B17CF4"/>
    <w:rsid w:val="00B20113"/>
    <w:rsid w:val="00B202D2"/>
    <w:rsid w:val="00B2066C"/>
    <w:rsid w:val="00B2132B"/>
    <w:rsid w:val="00B213D1"/>
    <w:rsid w:val="00B21C53"/>
    <w:rsid w:val="00B21CEC"/>
    <w:rsid w:val="00B22001"/>
    <w:rsid w:val="00B224A9"/>
    <w:rsid w:val="00B2260C"/>
    <w:rsid w:val="00B229E4"/>
    <w:rsid w:val="00B22BBF"/>
    <w:rsid w:val="00B233ED"/>
    <w:rsid w:val="00B237C4"/>
    <w:rsid w:val="00B237EB"/>
    <w:rsid w:val="00B23CE6"/>
    <w:rsid w:val="00B252BD"/>
    <w:rsid w:val="00B25CEC"/>
    <w:rsid w:val="00B265ED"/>
    <w:rsid w:val="00B26873"/>
    <w:rsid w:val="00B26A5B"/>
    <w:rsid w:val="00B26C46"/>
    <w:rsid w:val="00B27411"/>
    <w:rsid w:val="00B27636"/>
    <w:rsid w:val="00B279B9"/>
    <w:rsid w:val="00B27AB5"/>
    <w:rsid w:val="00B30024"/>
    <w:rsid w:val="00B30085"/>
    <w:rsid w:val="00B30423"/>
    <w:rsid w:val="00B30C18"/>
    <w:rsid w:val="00B310FC"/>
    <w:rsid w:val="00B31A14"/>
    <w:rsid w:val="00B31AD3"/>
    <w:rsid w:val="00B320DA"/>
    <w:rsid w:val="00B322DC"/>
    <w:rsid w:val="00B32411"/>
    <w:rsid w:val="00B32B1B"/>
    <w:rsid w:val="00B32DD1"/>
    <w:rsid w:val="00B339A8"/>
    <w:rsid w:val="00B33BD8"/>
    <w:rsid w:val="00B33DEB"/>
    <w:rsid w:val="00B34590"/>
    <w:rsid w:val="00B3482D"/>
    <w:rsid w:val="00B35359"/>
    <w:rsid w:val="00B353C3"/>
    <w:rsid w:val="00B355E7"/>
    <w:rsid w:val="00B35671"/>
    <w:rsid w:val="00B363A3"/>
    <w:rsid w:val="00B367FF"/>
    <w:rsid w:val="00B36857"/>
    <w:rsid w:val="00B36E6D"/>
    <w:rsid w:val="00B36F39"/>
    <w:rsid w:val="00B377C7"/>
    <w:rsid w:val="00B37F49"/>
    <w:rsid w:val="00B405D9"/>
    <w:rsid w:val="00B408BE"/>
    <w:rsid w:val="00B40E4A"/>
    <w:rsid w:val="00B41190"/>
    <w:rsid w:val="00B41527"/>
    <w:rsid w:val="00B41612"/>
    <w:rsid w:val="00B41661"/>
    <w:rsid w:val="00B41B58"/>
    <w:rsid w:val="00B41B6C"/>
    <w:rsid w:val="00B42A06"/>
    <w:rsid w:val="00B42AB1"/>
    <w:rsid w:val="00B43B6E"/>
    <w:rsid w:val="00B43C12"/>
    <w:rsid w:val="00B43C8D"/>
    <w:rsid w:val="00B43D72"/>
    <w:rsid w:val="00B43F0C"/>
    <w:rsid w:val="00B4408A"/>
    <w:rsid w:val="00B447FF"/>
    <w:rsid w:val="00B44977"/>
    <w:rsid w:val="00B44AD1"/>
    <w:rsid w:val="00B4525E"/>
    <w:rsid w:val="00B45D0B"/>
    <w:rsid w:val="00B45E24"/>
    <w:rsid w:val="00B45E25"/>
    <w:rsid w:val="00B4602E"/>
    <w:rsid w:val="00B46428"/>
    <w:rsid w:val="00B465EB"/>
    <w:rsid w:val="00B46727"/>
    <w:rsid w:val="00B46933"/>
    <w:rsid w:val="00B469E9"/>
    <w:rsid w:val="00B46FBC"/>
    <w:rsid w:val="00B472C7"/>
    <w:rsid w:val="00B4732B"/>
    <w:rsid w:val="00B47D32"/>
    <w:rsid w:val="00B47DF3"/>
    <w:rsid w:val="00B47EE0"/>
    <w:rsid w:val="00B5090C"/>
    <w:rsid w:val="00B50A08"/>
    <w:rsid w:val="00B50F09"/>
    <w:rsid w:val="00B519C6"/>
    <w:rsid w:val="00B520B2"/>
    <w:rsid w:val="00B526E5"/>
    <w:rsid w:val="00B527E2"/>
    <w:rsid w:val="00B52F62"/>
    <w:rsid w:val="00B53B87"/>
    <w:rsid w:val="00B549AD"/>
    <w:rsid w:val="00B54FAB"/>
    <w:rsid w:val="00B55882"/>
    <w:rsid w:val="00B55D3D"/>
    <w:rsid w:val="00B55E29"/>
    <w:rsid w:val="00B55F45"/>
    <w:rsid w:val="00B55FBB"/>
    <w:rsid w:val="00B560B1"/>
    <w:rsid w:val="00B56402"/>
    <w:rsid w:val="00B5687A"/>
    <w:rsid w:val="00B568BD"/>
    <w:rsid w:val="00B56F5A"/>
    <w:rsid w:val="00B57238"/>
    <w:rsid w:val="00B57612"/>
    <w:rsid w:val="00B577BF"/>
    <w:rsid w:val="00B60121"/>
    <w:rsid w:val="00B603B9"/>
    <w:rsid w:val="00B60474"/>
    <w:rsid w:val="00B60633"/>
    <w:rsid w:val="00B60C1D"/>
    <w:rsid w:val="00B62753"/>
    <w:rsid w:val="00B6299C"/>
    <w:rsid w:val="00B629B6"/>
    <w:rsid w:val="00B630B2"/>
    <w:rsid w:val="00B635CB"/>
    <w:rsid w:val="00B63BEF"/>
    <w:rsid w:val="00B640EB"/>
    <w:rsid w:val="00B643D3"/>
    <w:rsid w:val="00B64653"/>
    <w:rsid w:val="00B64743"/>
    <w:rsid w:val="00B65704"/>
    <w:rsid w:val="00B65E03"/>
    <w:rsid w:val="00B65EAF"/>
    <w:rsid w:val="00B664AC"/>
    <w:rsid w:val="00B666A5"/>
    <w:rsid w:val="00B66C60"/>
    <w:rsid w:val="00B671CE"/>
    <w:rsid w:val="00B67B9D"/>
    <w:rsid w:val="00B67BD6"/>
    <w:rsid w:val="00B70298"/>
    <w:rsid w:val="00B7061A"/>
    <w:rsid w:val="00B707EF"/>
    <w:rsid w:val="00B70981"/>
    <w:rsid w:val="00B709DF"/>
    <w:rsid w:val="00B70F5F"/>
    <w:rsid w:val="00B724FB"/>
    <w:rsid w:val="00B727AF"/>
    <w:rsid w:val="00B7287F"/>
    <w:rsid w:val="00B72F19"/>
    <w:rsid w:val="00B72FF8"/>
    <w:rsid w:val="00B732C7"/>
    <w:rsid w:val="00B73536"/>
    <w:rsid w:val="00B746C8"/>
    <w:rsid w:val="00B746DF"/>
    <w:rsid w:val="00B74EA3"/>
    <w:rsid w:val="00B75691"/>
    <w:rsid w:val="00B75B58"/>
    <w:rsid w:val="00B76455"/>
    <w:rsid w:val="00B766F8"/>
    <w:rsid w:val="00B76B11"/>
    <w:rsid w:val="00B77283"/>
    <w:rsid w:val="00B8069D"/>
    <w:rsid w:val="00B80E12"/>
    <w:rsid w:val="00B8143A"/>
    <w:rsid w:val="00B817DB"/>
    <w:rsid w:val="00B81A8F"/>
    <w:rsid w:val="00B81B16"/>
    <w:rsid w:val="00B81BBD"/>
    <w:rsid w:val="00B82015"/>
    <w:rsid w:val="00B8268B"/>
    <w:rsid w:val="00B82803"/>
    <w:rsid w:val="00B83385"/>
    <w:rsid w:val="00B836C5"/>
    <w:rsid w:val="00B8387B"/>
    <w:rsid w:val="00B83C2C"/>
    <w:rsid w:val="00B83EBF"/>
    <w:rsid w:val="00B840C3"/>
    <w:rsid w:val="00B84FB1"/>
    <w:rsid w:val="00B8514D"/>
    <w:rsid w:val="00B85170"/>
    <w:rsid w:val="00B857CB"/>
    <w:rsid w:val="00B85827"/>
    <w:rsid w:val="00B85D1F"/>
    <w:rsid w:val="00B85E75"/>
    <w:rsid w:val="00B85FC2"/>
    <w:rsid w:val="00B867CC"/>
    <w:rsid w:val="00B873F7"/>
    <w:rsid w:val="00B875D0"/>
    <w:rsid w:val="00B876BC"/>
    <w:rsid w:val="00B877FE"/>
    <w:rsid w:val="00B8786F"/>
    <w:rsid w:val="00B87D55"/>
    <w:rsid w:val="00B90353"/>
    <w:rsid w:val="00B90666"/>
    <w:rsid w:val="00B90A23"/>
    <w:rsid w:val="00B90ABC"/>
    <w:rsid w:val="00B90B7F"/>
    <w:rsid w:val="00B910B8"/>
    <w:rsid w:val="00B91377"/>
    <w:rsid w:val="00B9157A"/>
    <w:rsid w:val="00B91590"/>
    <w:rsid w:val="00B915A6"/>
    <w:rsid w:val="00B922D6"/>
    <w:rsid w:val="00B92DC7"/>
    <w:rsid w:val="00B933D7"/>
    <w:rsid w:val="00B93716"/>
    <w:rsid w:val="00B938F2"/>
    <w:rsid w:val="00B940A4"/>
    <w:rsid w:val="00B9423B"/>
    <w:rsid w:val="00B94B60"/>
    <w:rsid w:val="00B94CB1"/>
    <w:rsid w:val="00B95014"/>
    <w:rsid w:val="00B95201"/>
    <w:rsid w:val="00B95569"/>
    <w:rsid w:val="00B95C79"/>
    <w:rsid w:val="00B963AB"/>
    <w:rsid w:val="00B96452"/>
    <w:rsid w:val="00B965C4"/>
    <w:rsid w:val="00B96A6F"/>
    <w:rsid w:val="00B96CF8"/>
    <w:rsid w:val="00B971E8"/>
    <w:rsid w:val="00B97A5D"/>
    <w:rsid w:val="00B97AF0"/>
    <w:rsid w:val="00B97BAD"/>
    <w:rsid w:val="00BA022E"/>
    <w:rsid w:val="00BA02EF"/>
    <w:rsid w:val="00BA06DE"/>
    <w:rsid w:val="00BA0745"/>
    <w:rsid w:val="00BA07F3"/>
    <w:rsid w:val="00BA0AA2"/>
    <w:rsid w:val="00BA0F67"/>
    <w:rsid w:val="00BA1531"/>
    <w:rsid w:val="00BA21F4"/>
    <w:rsid w:val="00BA2203"/>
    <w:rsid w:val="00BA2533"/>
    <w:rsid w:val="00BA2641"/>
    <w:rsid w:val="00BA38F7"/>
    <w:rsid w:val="00BA4137"/>
    <w:rsid w:val="00BA50AF"/>
    <w:rsid w:val="00BA62FE"/>
    <w:rsid w:val="00BA65D9"/>
    <w:rsid w:val="00BA6B5F"/>
    <w:rsid w:val="00BA6FFD"/>
    <w:rsid w:val="00BA78E9"/>
    <w:rsid w:val="00BA7960"/>
    <w:rsid w:val="00BA7ADF"/>
    <w:rsid w:val="00BA7E95"/>
    <w:rsid w:val="00BB0CAD"/>
    <w:rsid w:val="00BB244A"/>
    <w:rsid w:val="00BB2855"/>
    <w:rsid w:val="00BB28BB"/>
    <w:rsid w:val="00BB3433"/>
    <w:rsid w:val="00BB362F"/>
    <w:rsid w:val="00BB3632"/>
    <w:rsid w:val="00BB3641"/>
    <w:rsid w:val="00BB3C4F"/>
    <w:rsid w:val="00BB4917"/>
    <w:rsid w:val="00BB56CF"/>
    <w:rsid w:val="00BB5907"/>
    <w:rsid w:val="00BB5DC0"/>
    <w:rsid w:val="00BB646B"/>
    <w:rsid w:val="00BB6D92"/>
    <w:rsid w:val="00BB6F98"/>
    <w:rsid w:val="00BC0C8C"/>
    <w:rsid w:val="00BC0D47"/>
    <w:rsid w:val="00BC13F5"/>
    <w:rsid w:val="00BC165F"/>
    <w:rsid w:val="00BC1997"/>
    <w:rsid w:val="00BC2C10"/>
    <w:rsid w:val="00BC2F1D"/>
    <w:rsid w:val="00BC3B80"/>
    <w:rsid w:val="00BC3F90"/>
    <w:rsid w:val="00BC3F9F"/>
    <w:rsid w:val="00BC45B0"/>
    <w:rsid w:val="00BC47DF"/>
    <w:rsid w:val="00BC4C67"/>
    <w:rsid w:val="00BC4EE9"/>
    <w:rsid w:val="00BC4FCB"/>
    <w:rsid w:val="00BC5028"/>
    <w:rsid w:val="00BC5331"/>
    <w:rsid w:val="00BC5784"/>
    <w:rsid w:val="00BC5AC4"/>
    <w:rsid w:val="00BC649B"/>
    <w:rsid w:val="00BC672F"/>
    <w:rsid w:val="00BC6781"/>
    <w:rsid w:val="00BC6888"/>
    <w:rsid w:val="00BC6C89"/>
    <w:rsid w:val="00BC6EB3"/>
    <w:rsid w:val="00BC6FDF"/>
    <w:rsid w:val="00BC7931"/>
    <w:rsid w:val="00BD0065"/>
    <w:rsid w:val="00BD056D"/>
    <w:rsid w:val="00BD08F2"/>
    <w:rsid w:val="00BD09E5"/>
    <w:rsid w:val="00BD0EDD"/>
    <w:rsid w:val="00BD0F6B"/>
    <w:rsid w:val="00BD1208"/>
    <w:rsid w:val="00BD14A9"/>
    <w:rsid w:val="00BD17FF"/>
    <w:rsid w:val="00BD1FD6"/>
    <w:rsid w:val="00BD2488"/>
    <w:rsid w:val="00BD2713"/>
    <w:rsid w:val="00BD2C22"/>
    <w:rsid w:val="00BD2C7F"/>
    <w:rsid w:val="00BD5418"/>
    <w:rsid w:val="00BD55CC"/>
    <w:rsid w:val="00BD5D0D"/>
    <w:rsid w:val="00BD6069"/>
    <w:rsid w:val="00BD6097"/>
    <w:rsid w:val="00BD617D"/>
    <w:rsid w:val="00BD6A81"/>
    <w:rsid w:val="00BD6BA1"/>
    <w:rsid w:val="00BD6C78"/>
    <w:rsid w:val="00BD6D7E"/>
    <w:rsid w:val="00BD6DF1"/>
    <w:rsid w:val="00BD73CF"/>
    <w:rsid w:val="00BD752F"/>
    <w:rsid w:val="00BD7598"/>
    <w:rsid w:val="00BD75C5"/>
    <w:rsid w:val="00BD76CB"/>
    <w:rsid w:val="00BD7E6D"/>
    <w:rsid w:val="00BE0A77"/>
    <w:rsid w:val="00BE0C16"/>
    <w:rsid w:val="00BE1668"/>
    <w:rsid w:val="00BE1C6B"/>
    <w:rsid w:val="00BE1ED4"/>
    <w:rsid w:val="00BE26AB"/>
    <w:rsid w:val="00BE2FC1"/>
    <w:rsid w:val="00BE36CA"/>
    <w:rsid w:val="00BE3894"/>
    <w:rsid w:val="00BE3D75"/>
    <w:rsid w:val="00BE441E"/>
    <w:rsid w:val="00BE5512"/>
    <w:rsid w:val="00BE59AF"/>
    <w:rsid w:val="00BE5C2C"/>
    <w:rsid w:val="00BE5C85"/>
    <w:rsid w:val="00BE6090"/>
    <w:rsid w:val="00BE62B1"/>
    <w:rsid w:val="00BE66AD"/>
    <w:rsid w:val="00BE66EB"/>
    <w:rsid w:val="00BE67D5"/>
    <w:rsid w:val="00BE683E"/>
    <w:rsid w:val="00BE7934"/>
    <w:rsid w:val="00BE7942"/>
    <w:rsid w:val="00BF1055"/>
    <w:rsid w:val="00BF11EA"/>
    <w:rsid w:val="00BF1B03"/>
    <w:rsid w:val="00BF1BF8"/>
    <w:rsid w:val="00BF290E"/>
    <w:rsid w:val="00BF2C9F"/>
    <w:rsid w:val="00BF3202"/>
    <w:rsid w:val="00BF346C"/>
    <w:rsid w:val="00BF3B50"/>
    <w:rsid w:val="00BF42EA"/>
    <w:rsid w:val="00BF4974"/>
    <w:rsid w:val="00BF49D0"/>
    <w:rsid w:val="00BF4B6E"/>
    <w:rsid w:val="00BF4BFC"/>
    <w:rsid w:val="00BF5097"/>
    <w:rsid w:val="00BF5FEC"/>
    <w:rsid w:val="00BF6ED1"/>
    <w:rsid w:val="00BF7792"/>
    <w:rsid w:val="00BF7CDC"/>
    <w:rsid w:val="00BF7D2D"/>
    <w:rsid w:val="00BF7FAB"/>
    <w:rsid w:val="00C004CC"/>
    <w:rsid w:val="00C00774"/>
    <w:rsid w:val="00C00F58"/>
    <w:rsid w:val="00C00F87"/>
    <w:rsid w:val="00C01398"/>
    <w:rsid w:val="00C02E3F"/>
    <w:rsid w:val="00C032E6"/>
    <w:rsid w:val="00C033AA"/>
    <w:rsid w:val="00C03CB8"/>
    <w:rsid w:val="00C0412F"/>
    <w:rsid w:val="00C0488D"/>
    <w:rsid w:val="00C049DD"/>
    <w:rsid w:val="00C0520E"/>
    <w:rsid w:val="00C05DD4"/>
    <w:rsid w:val="00C06509"/>
    <w:rsid w:val="00C066CC"/>
    <w:rsid w:val="00C07225"/>
    <w:rsid w:val="00C105AF"/>
    <w:rsid w:val="00C10714"/>
    <w:rsid w:val="00C11712"/>
    <w:rsid w:val="00C126B4"/>
    <w:rsid w:val="00C12D2E"/>
    <w:rsid w:val="00C133D1"/>
    <w:rsid w:val="00C136E0"/>
    <w:rsid w:val="00C13C1D"/>
    <w:rsid w:val="00C142D8"/>
    <w:rsid w:val="00C14974"/>
    <w:rsid w:val="00C14AA6"/>
    <w:rsid w:val="00C14BC4"/>
    <w:rsid w:val="00C14CE8"/>
    <w:rsid w:val="00C14D94"/>
    <w:rsid w:val="00C14DC5"/>
    <w:rsid w:val="00C14E74"/>
    <w:rsid w:val="00C1555A"/>
    <w:rsid w:val="00C155A8"/>
    <w:rsid w:val="00C15C82"/>
    <w:rsid w:val="00C15CB1"/>
    <w:rsid w:val="00C15F56"/>
    <w:rsid w:val="00C165AD"/>
    <w:rsid w:val="00C16FD1"/>
    <w:rsid w:val="00C17A38"/>
    <w:rsid w:val="00C17C32"/>
    <w:rsid w:val="00C20093"/>
    <w:rsid w:val="00C205B3"/>
    <w:rsid w:val="00C217FF"/>
    <w:rsid w:val="00C218D0"/>
    <w:rsid w:val="00C21C9E"/>
    <w:rsid w:val="00C22A4D"/>
    <w:rsid w:val="00C22D93"/>
    <w:rsid w:val="00C231A1"/>
    <w:rsid w:val="00C23306"/>
    <w:rsid w:val="00C23872"/>
    <w:rsid w:val="00C23AFF"/>
    <w:rsid w:val="00C23C68"/>
    <w:rsid w:val="00C240A4"/>
    <w:rsid w:val="00C24127"/>
    <w:rsid w:val="00C243CC"/>
    <w:rsid w:val="00C25BF0"/>
    <w:rsid w:val="00C25C54"/>
    <w:rsid w:val="00C25CE3"/>
    <w:rsid w:val="00C25E8F"/>
    <w:rsid w:val="00C26088"/>
    <w:rsid w:val="00C262FE"/>
    <w:rsid w:val="00C26724"/>
    <w:rsid w:val="00C2721E"/>
    <w:rsid w:val="00C27A60"/>
    <w:rsid w:val="00C27AF2"/>
    <w:rsid w:val="00C27B77"/>
    <w:rsid w:val="00C27BEE"/>
    <w:rsid w:val="00C30392"/>
    <w:rsid w:val="00C306B2"/>
    <w:rsid w:val="00C31338"/>
    <w:rsid w:val="00C317F5"/>
    <w:rsid w:val="00C31B50"/>
    <w:rsid w:val="00C32230"/>
    <w:rsid w:val="00C32D54"/>
    <w:rsid w:val="00C3319C"/>
    <w:rsid w:val="00C33ADA"/>
    <w:rsid w:val="00C33BFC"/>
    <w:rsid w:val="00C33EEB"/>
    <w:rsid w:val="00C341DB"/>
    <w:rsid w:val="00C34335"/>
    <w:rsid w:val="00C34342"/>
    <w:rsid w:val="00C346A5"/>
    <w:rsid w:val="00C34941"/>
    <w:rsid w:val="00C34AD7"/>
    <w:rsid w:val="00C34FC7"/>
    <w:rsid w:val="00C3506C"/>
    <w:rsid w:val="00C360FA"/>
    <w:rsid w:val="00C365DE"/>
    <w:rsid w:val="00C36925"/>
    <w:rsid w:val="00C40192"/>
    <w:rsid w:val="00C405EC"/>
    <w:rsid w:val="00C407F3"/>
    <w:rsid w:val="00C411B4"/>
    <w:rsid w:val="00C41384"/>
    <w:rsid w:val="00C41440"/>
    <w:rsid w:val="00C4171A"/>
    <w:rsid w:val="00C4244F"/>
    <w:rsid w:val="00C42B12"/>
    <w:rsid w:val="00C4334A"/>
    <w:rsid w:val="00C43ADB"/>
    <w:rsid w:val="00C43CB4"/>
    <w:rsid w:val="00C44B15"/>
    <w:rsid w:val="00C44E66"/>
    <w:rsid w:val="00C450B9"/>
    <w:rsid w:val="00C454B5"/>
    <w:rsid w:val="00C454D0"/>
    <w:rsid w:val="00C464A1"/>
    <w:rsid w:val="00C465A0"/>
    <w:rsid w:val="00C469C3"/>
    <w:rsid w:val="00C46FC9"/>
    <w:rsid w:val="00C47661"/>
    <w:rsid w:val="00C47709"/>
    <w:rsid w:val="00C505E4"/>
    <w:rsid w:val="00C50A78"/>
    <w:rsid w:val="00C50F33"/>
    <w:rsid w:val="00C51596"/>
    <w:rsid w:val="00C51781"/>
    <w:rsid w:val="00C51A63"/>
    <w:rsid w:val="00C51D46"/>
    <w:rsid w:val="00C51F0E"/>
    <w:rsid w:val="00C52166"/>
    <w:rsid w:val="00C52278"/>
    <w:rsid w:val="00C52B3E"/>
    <w:rsid w:val="00C52E4F"/>
    <w:rsid w:val="00C535F5"/>
    <w:rsid w:val="00C53667"/>
    <w:rsid w:val="00C5453A"/>
    <w:rsid w:val="00C548C9"/>
    <w:rsid w:val="00C5522A"/>
    <w:rsid w:val="00C556F9"/>
    <w:rsid w:val="00C55E4D"/>
    <w:rsid w:val="00C568AE"/>
    <w:rsid w:val="00C57359"/>
    <w:rsid w:val="00C57426"/>
    <w:rsid w:val="00C57866"/>
    <w:rsid w:val="00C60B6F"/>
    <w:rsid w:val="00C60E5C"/>
    <w:rsid w:val="00C613AB"/>
    <w:rsid w:val="00C61479"/>
    <w:rsid w:val="00C61969"/>
    <w:rsid w:val="00C62C42"/>
    <w:rsid w:val="00C62E5E"/>
    <w:rsid w:val="00C6321B"/>
    <w:rsid w:val="00C63A47"/>
    <w:rsid w:val="00C64037"/>
    <w:rsid w:val="00C64488"/>
    <w:rsid w:val="00C648EC"/>
    <w:rsid w:val="00C64923"/>
    <w:rsid w:val="00C64A1F"/>
    <w:rsid w:val="00C64E37"/>
    <w:rsid w:val="00C64EE2"/>
    <w:rsid w:val="00C650A2"/>
    <w:rsid w:val="00C65463"/>
    <w:rsid w:val="00C66061"/>
    <w:rsid w:val="00C665CB"/>
    <w:rsid w:val="00C667B9"/>
    <w:rsid w:val="00C6685C"/>
    <w:rsid w:val="00C66BC2"/>
    <w:rsid w:val="00C66E0B"/>
    <w:rsid w:val="00C703C2"/>
    <w:rsid w:val="00C70D55"/>
    <w:rsid w:val="00C70D99"/>
    <w:rsid w:val="00C70F3E"/>
    <w:rsid w:val="00C70FE6"/>
    <w:rsid w:val="00C71EC3"/>
    <w:rsid w:val="00C71FD0"/>
    <w:rsid w:val="00C72C18"/>
    <w:rsid w:val="00C72D63"/>
    <w:rsid w:val="00C72ECA"/>
    <w:rsid w:val="00C72FDD"/>
    <w:rsid w:val="00C7321A"/>
    <w:rsid w:val="00C735B2"/>
    <w:rsid w:val="00C741E7"/>
    <w:rsid w:val="00C7431F"/>
    <w:rsid w:val="00C7453C"/>
    <w:rsid w:val="00C747D2"/>
    <w:rsid w:val="00C74888"/>
    <w:rsid w:val="00C74B81"/>
    <w:rsid w:val="00C74BD4"/>
    <w:rsid w:val="00C75247"/>
    <w:rsid w:val="00C75546"/>
    <w:rsid w:val="00C75A04"/>
    <w:rsid w:val="00C75F6B"/>
    <w:rsid w:val="00C75F94"/>
    <w:rsid w:val="00C760B6"/>
    <w:rsid w:val="00C76205"/>
    <w:rsid w:val="00C76F21"/>
    <w:rsid w:val="00C776D4"/>
    <w:rsid w:val="00C77A2A"/>
    <w:rsid w:val="00C80307"/>
    <w:rsid w:val="00C80C68"/>
    <w:rsid w:val="00C80DCB"/>
    <w:rsid w:val="00C80E69"/>
    <w:rsid w:val="00C8170D"/>
    <w:rsid w:val="00C819F2"/>
    <w:rsid w:val="00C821E8"/>
    <w:rsid w:val="00C82422"/>
    <w:rsid w:val="00C8262E"/>
    <w:rsid w:val="00C8272A"/>
    <w:rsid w:val="00C827BE"/>
    <w:rsid w:val="00C8367D"/>
    <w:rsid w:val="00C83E16"/>
    <w:rsid w:val="00C84BE9"/>
    <w:rsid w:val="00C850D8"/>
    <w:rsid w:val="00C8528D"/>
    <w:rsid w:val="00C855B4"/>
    <w:rsid w:val="00C85604"/>
    <w:rsid w:val="00C85C1F"/>
    <w:rsid w:val="00C8648B"/>
    <w:rsid w:val="00C867DF"/>
    <w:rsid w:val="00C871C5"/>
    <w:rsid w:val="00C873C7"/>
    <w:rsid w:val="00C87B42"/>
    <w:rsid w:val="00C87BA5"/>
    <w:rsid w:val="00C90015"/>
    <w:rsid w:val="00C905EA"/>
    <w:rsid w:val="00C91133"/>
    <w:rsid w:val="00C916CC"/>
    <w:rsid w:val="00C9190B"/>
    <w:rsid w:val="00C91BE5"/>
    <w:rsid w:val="00C9289D"/>
    <w:rsid w:val="00C92B09"/>
    <w:rsid w:val="00C92FA7"/>
    <w:rsid w:val="00C93B8D"/>
    <w:rsid w:val="00C93CE4"/>
    <w:rsid w:val="00C94096"/>
    <w:rsid w:val="00C95358"/>
    <w:rsid w:val="00C95441"/>
    <w:rsid w:val="00C95BC2"/>
    <w:rsid w:val="00C95E21"/>
    <w:rsid w:val="00C966D4"/>
    <w:rsid w:val="00C96AF4"/>
    <w:rsid w:val="00C970A8"/>
    <w:rsid w:val="00C971F9"/>
    <w:rsid w:val="00C9756E"/>
    <w:rsid w:val="00C97A30"/>
    <w:rsid w:val="00C97D7C"/>
    <w:rsid w:val="00C97DAB"/>
    <w:rsid w:val="00CA0079"/>
    <w:rsid w:val="00CA00A1"/>
    <w:rsid w:val="00CA00B6"/>
    <w:rsid w:val="00CA0444"/>
    <w:rsid w:val="00CA05AA"/>
    <w:rsid w:val="00CA0A82"/>
    <w:rsid w:val="00CA0AF6"/>
    <w:rsid w:val="00CA0E39"/>
    <w:rsid w:val="00CA1051"/>
    <w:rsid w:val="00CA117A"/>
    <w:rsid w:val="00CA1232"/>
    <w:rsid w:val="00CA1321"/>
    <w:rsid w:val="00CA1CB4"/>
    <w:rsid w:val="00CA2E5B"/>
    <w:rsid w:val="00CA3315"/>
    <w:rsid w:val="00CA3631"/>
    <w:rsid w:val="00CA3D47"/>
    <w:rsid w:val="00CA46C9"/>
    <w:rsid w:val="00CA4A8D"/>
    <w:rsid w:val="00CA4FC9"/>
    <w:rsid w:val="00CA5055"/>
    <w:rsid w:val="00CA57D0"/>
    <w:rsid w:val="00CA58CE"/>
    <w:rsid w:val="00CA6070"/>
    <w:rsid w:val="00CA6130"/>
    <w:rsid w:val="00CA6139"/>
    <w:rsid w:val="00CA64CD"/>
    <w:rsid w:val="00CA6FAC"/>
    <w:rsid w:val="00CA7018"/>
    <w:rsid w:val="00CA729C"/>
    <w:rsid w:val="00CA7726"/>
    <w:rsid w:val="00CA7B0A"/>
    <w:rsid w:val="00CA7C4F"/>
    <w:rsid w:val="00CB00AE"/>
    <w:rsid w:val="00CB0325"/>
    <w:rsid w:val="00CB0514"/>
    <w:rsid w:val="00CB1253"/>
    <w:rsid w:val="00CB1660"/>
    <w:rsid w:val="00CB285A"/>
    <w:rsid w:val="00CB2CDB"/>
    <w:rsid w:val="00CB3143"/>
    <w:rsid w:val="00CB31D2"/>
    <w:rsid w:val="00CB32A3"/>
    <w:rsid w:val="00CB374B"/>
    <w:rsid w:val="00CB3BBD"/>
    <w:rsid w:val="00CB3EF3"/>
    <w:rsid w:val="00CB42E1"/>
    <w:rsid w:val="00CB452D"/>
    <w:rsid w:val="00CB4BA7"/>
    <w:rsid w:val="00CB4DF6"/>
    <w:rsid w:val="00CB5100"/>
    <w:rsid w:val="00CB5456"/>
    <w:rsid w:val="00CB6067"/>
    <w:rsid w:val="00CB6679"/>
    <w:rsid w:val="00CB6760"/>
    <w:rsid w:val="00CB6980"/>
    <w:rsid w:val="00CB69A1"/>
    <w:rsid w:val="00CB6B06"/>
    <w:rsid w:val="00CB7065"/>
    <w:rsid w:val="00CB7748"/>
    <w:rsid w:val="00CB77E8"/>
    <w:rsid w:val="00CB78DF"/>
    <w:rsid w:val="00CC018C"/>
    <w:rsid w:val="00CC058E"/>
    <w:rsid w:val="00CC07C7"/>
    <w:rsid w:val="00CC0A3E"/>
    <w:rsid w:val="00CC0BF0"/>
    <w:rsid w:val="00CC1B25"/>
    <w:rsid w:val="00CC1B33"/>
    <w:rsid w:val="00CC1E16"/>
    <w:rsid w:val="00CC24E5"/>
    <w:rsid w:val="00CC2C6A"/>
    <w:rsid w:val="00CC2CED"/>
    <w:rsid w:val="00CC30E4"/>
    <w:rsid w:val="00CC3905"/>
    <w:rsid w:val="00CC395E"/>
    <w:rsid w:val="00CC430E"/>
    <w:rsid w:val="00CC46A8"/>
    <w:rsid w:val="00CC47EA"/>
    <w:rsid w:val="00CC4D9C"/>
    <w:rsid w:val="00CC4DFE"/>
    <w:rsid w:val="00CC4F9A"/>
    <w:rsid w:val="00CC54F3"/>
    <w:rsid w:val="00CC5CAB"/>
    <w:rsid w:val="00CC5CE3"/>
    <w:rsid w:val="00CC6B19"/>
    <w:rsid w:val="00CC7234"/>
    <w:rsid w:val="00CC7612"/>
    <w:rsid w:val="00CC7D02"/>
    <w:rsid w:val="00CC7F3C"/>
    <w:rsid w:val="00CD0201"/>
    <w:rsid w:val="00CD08AB"/>
    <w:rsid w:val="00CD0D47"/>
    <w:rsid w:val="00CD0EDC"/>
    <w:rsid w:val="00CD19D6"/>
    <w:rsid w:val="00CD2090"/>
    <w:rsid w:val="00CD23DF"/>
    <w:rsid w:val="00CD25C1"/>
    <w:rsid w:val="00CD276E"/>
    <w:rsid w:val="00CD2EA5"/>
    <w:rsid w:val="00CD2F2B"/>
    <w:rsid w:val="00CD397D"/>
    <w:rsid w:val="00CD4233"/>
    <w:rsid w:val="00CD43E9"/>
    <w:rsid w:val="00CD4C2D"/>
    <w:rsid w:val="00CD546C"/>
    <w:rsid w:val="00CD59B6"/>
    <w:rsid w:val="00CD6262"/>
    <w:rsid w:val="00CD6801"/>
    <w:rsid w:val="00CD6988"/>
    <w:rsid w:val="00CD69F6"/>
    <w:rsid w:val="00CD6F63"/>
    <w:rsid w:val="00CD70AE"/>
    <w:rsid w:val="00CD719A"/>
    <w:rsid w:val="00CD7B2E"/>
    <w:rsid w:val="00CE00EE"/>
    <w:rsid w:val="00CE113C"/>
    <w:rsid w:val="00CE1E8B"/>
    <w:rsid w:val="00CE2351"/>
    <w:rsid w:val="00CE29B0"/>
    <w:rsid w:val="00CE3744"/>
    <w:rsid w:val="00CE37D8"/>
    <w:rsid w:val="00CE3800"/>
    <w:rsid w:val="00CE3ADB"/>
    <w:rsid w:val="00CE4053"/>
    <w:rsid w:val="00CE4159"/>
    <w:rsid w:val="00CE4B55"/>
    <w:rsid w:val="00CE5CFA"/>
    <w:rsid w:val="00CE6A6F"/>
    <w:rsid w:val="00CE6A7F"/>
    <w:rsid w:val="00CE6C75"/>
    <w:rsid w:val="00CE6F3F"/>
    <w:rsid w:val="00CE70B4"/>
    <w:rsid w:val="00CE77AC"/>
    <w:rsid w:val="00CE7EE1"/>
    <w:rsid w:val="00CF048F"/>
    <w:rsid w:val="00CF0543"/>
    <w:rsid w:val="00CF0774"/>
    <w:rsid w:val="00CF0B50"/>
    <w:rsid w:val="00CF0F4F"/>
    <w:rsid w:val="00CF162B"/>
    <w:rsid w:val="00CF1DF7"/>
    <w:rsid w:val="00CF1E65"/>
    <w:rsid w:val="00CF1F3A"/>
    <w:rsid w:val="00CF1FFF"/>
    <w:rsid w:val="00CF20DE"/>
    <w:rsid w:val="00CF2201"/>
    <w:rsid w:val="00CF2997"/>
    <w:rsid w:val="00CF29E7"/>
    <w:rsid w:val="00CF3058"/>
    <w:rsid w:val="00CF307D"/>
    <w:rsid w:val="00CF337B"/>
    <w:rsid w:val="00CF3439"/>
    <w:rsid w:val="00CF3D46"/>
    <w:rsid w:val="00CF42D8"/>
    <w:rsid w:val="00CF43A1"/>
    <w:rsid w:val="00CF4D68"/>
    <w:rsid w:val="00CF506C"/>
    <w:rsid w:val="00CF5392"/>
    <w:rsid w:val="00CF5579"/>
    <w:rsid w:val="00CF5E03"/>
    <w:rsid w:val="00CF5FCF"/>
    <w:rsid w:val="00CF6A7E"/>
    <w:rsid w:val="00CF6F18"/>
    <w:rsid w:val="00CF7332"/>
    <w:rsid w:val="00CF77C1"/>
    <w:rsid w:val="00CF7A51"/>
    <w:rsid w:val="00CF7BB2"/>
    <w:rsid w:val="00CF7E08"/>
    <w:rsid w:val="00D005E0"/>
    <w:rsid w:val="00D0068A"/>
    <w:rsid w:val="00D009D3"/>
    <w:rsid w:val="00D00FAC"/>
    <w:rsid w:val="00D012EA"/>
    <w:rsid w:val="00D01494"/>
    <w:rsid w:val="00D01637"/>
    <w:rsid w:val="00D0180E"/>
    <w:rsid w:val="00D01A20"/>
    <w:rsid w:val="00D01FA4"/>
    <w:rsid w:val="00D02187"/>
    <w:rsid w:val="00D02541"/>
    <w:rsid w:val="00D02651"/>
    <w:rsid w:val="00D02A63"/>
    <w:rsid w:val="00D02ADE"/>
    <w:rsid w:val="00D02D1A"/>
    <w:rsid w:val="00D03009"/>
    <w:rsid w:val="00D034AD"/>
    <w:rsid w:val="00D0401A"/>
    <w:rsid w:val="00D04069"/>
    <w:rsid w:val="00D04568"/>
    <w:rsid w:val="00D04BC3"/>
    <w:rsid w:val="00D053F0"/>
    <w:rsid w:val="00D05A03"/>
    <w:rsid w:val="00D06038"/>
    <w:rsid w:val="00D06187"/>
    <w:rsid w:val="00D061E4"/>
    <w:rsid w:val="00D06236"/>
    <w:rsid w:val="00D06664"/>
    <w:rsid w:val="00D0666E"/>
    <w:rsid w:val="00D0668B"/>
    <w:rsid w:val="00D06B0F"/>
    <w:rsid w:val="00D06E20"/>
    <w:rsid w:val="00D06E3D"/>
    <w:rsid w:val="00D07CAF"/>
    <w:rsid w:val="00D07EE4"/>
    <w:rsid w:val="00D07F07"/>
    <w:rsid w:val="00D100DC"/>
    <w:rsid w:val="00D1053A"/>
    <w:rsid w:val="00D108A1"/>
    <w:rsid w:val="00D108C9"/>
    <w:rsid w:val="00D108FE"/>
    <w:rsid w:val="00D10F75"/>
    <w:rsid w:val="00D1126F"/>
    <w:rsid w:val="00D11656"/>
    <w:rsid w:val="00D119BC"/>
    <w:rsid w:val="00D12EDD"/>
    <w:rsid w:val="00D13479"/>
    <w:rsid w:val="00D1357C"/>
    <w:rsid w:val="00D137D9"/>
    <w:rsid w:val="00D138BD"/>
    <w:rsid w:val="00D14357"/>
    <w:rsid w:val="00D144AB"/>
    <w:rsid w:val="00D148DD"/>
    <w:rsid w:val="00D15233"/>
    <w:rsid w:val="00D152C0"/>
    <w:rsid w:val="00D156B8"/>
    <w:rsid w:val="00D156ED"/>
    <w:rsid w:val="00D15AA8"/>
    <w:rsid w:val="00D15C93"/>
    <w:rsid w:val="00D15CE0"/>
    <w:rsid w:val="00D15E89"/>
    <w:rsid w:val="00D15E9A"/>
    <w:rsid w:val="00D1664D"/>
    <w:rsid w:val="00D1684F"/>
    <w:rsid w:val="00D169BB"/>
    <w:rsid w:val="00D16A56"/>
    <w:rsid w:val="00D16D23"/>
    <w:rsid w:val="00D16EFD"/>
    <w:rsid w:val="00D173DB"/>
    <w:rsid w:val="00D1744F"/>
    <w:rsid w:val="00D1768A"/>
    <w:rsid w:val="00D1770F"/>
    <w:rsid w:val="00D177EF"/>
    <w:rsid w:val="00D17A01"/>
    <w:rsid w:val="00D17A52"/>
    <w:rsid w:val="00D2013F"/>
    <w:rsid w:val="00D20237"/>
    <w:rsid w:val="00D20D59"/>
    <w:rsid w:val="00D210D1"/>
    <w:rsid w:val="00D220D2"/>
    <w:rsid w:val="00D220D5"/>
    <w:rsid w:val="00D22414"/>
    <w:rsid w:val="00D225CB"/>
    <w:rsid w:val="00D24A87"/>
    <w:rsid w:val="00D24B6B"/>
    <w:rsid w:val="00D24CC8"/>
    <w:rsid w:val="00D24D22"/>
    <w:rsid w:val="00D2547E"/>
    <w:rsid w:val="00D25A09"/>
    <w:rsid w:val="00D26598"/>
    <w:rsid w:val="00D26D00"/>
    <w:rsid w:val="00D27920"/>
    <w:rsid w:val="00D2797C"/>
    <w:rsid w:val="00D27D6B"/>
    <w:rsid w:val="00D30052"/>
    <w:rsid w:val="00D30269"/>
    <w:rsid w:val="00D306FE"/>
    <w:rsid w:val="00D30A4F"/>
    <w:rsid w:val="00D31331"/>
    <w:rsid w:val="00D3150C"/>
    <w:rsid w:val="00D31B00"/>
    <w:rsid w:val="00D32137"/>
    <w:rsid w:val="00D326BC"/>
    <w:rsid w:val="00D3270F"/>
    <w:rsid w:val="00D33048"/>
    <w:rsid w:val="00D33BBA"/>
    <w:rsid w:val="00D3437F"/>
    <w:rsid w:val="00D346F5"/>
    <w:rsid w:val="00D34ED3"/>
    <w:rsid w:val="00D3582A"/>
    <w:rsid w:val="00D35B38"/>
    <w:rsid w:val="00D35CCA"/>
    <w:rsid w:val="00D36106"/>
    <w:rsid w:val="00D3630B"/>
    <w:rsid w:val="00D36C50"/>
    <w:rsid w:val="00D373A2"/>
    <w:rsid w:val="00D3754A"/>
    <w:rsid w:val="00D3782E"/>
    <w:rsid w:val="00D37992"/>
    <w:rsid w:val="00D41A9D"/>
    <w:rsid w:val="00D41B0D"/>
    <w:rsid w:val="00D425B4"/>
    <w:rsid w:val="00D42B13"/>
    <w:rsid w:val="00D42D6B"/>
    <w:rsid w:val="00D433AC"/>
    <w:rsid w:val="00D438B8"/>
    <w:rsid w:val="00D43B5F"/>
    <w:rsid w:val="00D43D9B"/>
    <w:rsid w:val="00D4439F"/>
    <w:rsid w:val="00D445F4"/>
    <w:rsid w:val="00D45571"/>
    <w:rsid w:val="00D456C7"/>
    <w:rsid w:val="00D457FD"/>
    <w:rsid w:val="00D4599D"/>
    <w:rsid w:val="00D45DBE"/>
    <w:rsid w:val="00D461BE"/>
    <w:rsid w:val="00D4632C"/>
    <w:rsid w:val="00D4634A"/>
    <w:rsid w:val="00D467E6"/>
    <w:rsid w:val="00D47AF3"/>
    <w:rsid w:val="00D47B3C"/>
    <w:rsid w:val="00D50118"/>
    <w:rsid w:val="00D50D1C"/>
    <w:rsid w:val="00D50E06"/>
    <w:rsid w:val="00D5151A"/>
    <w:rsid w:val="00D518F7"/>
    <w:rsid w:val="00D51B2E"/>
    <w:rsid w:val="00D51B7B"/>
    <w:rsid w:val="00D51D0C"/>
    <w:rsid w:val="00D52342"/>
    <w:rsid w:val="00D52367"/>
    <w:rsid w:val="00D52D56"/>
    <w:rsid w:val="00D53473"/>
    <w:rsid w:val="00D53D23"/>
    <w:rsid w:val="00D546A2"/>
    <w:rsid w:val="00D54DD1"/>
    <w:rsid w:val="00D550D8"/>
    <w:rsid w:val="00D55572"/>
    <w:rsid w:val="00D55879"/>
    <w:rsid w:val="00D55F91"/>
    <w:rsid w:val="00D56450"/>
    <w:rsid w:val="00D56BF7"/>
    <w:rsid w:val="00D56D51"/>
    <w:rsid w:val="00D56D72"/>
    <w:rsid w:val="00D571D9"/>
    <w:rsid w:val="00D57238"/>
    <w:rsid w:val="00D573CD"/>
    <w:rsid w:val="00D575AC"/>
    <w:rsid w:val="00D57891"/>
    <w:rsid w:val="00D57B9B"/>
    <w:rsid w:val="00D57D18"/>
    <w:rsid w:val="00D601D8"/>
    <w:rsid w:val="00D605B6"/>
    <w:rsid w:val="00D6067C"/>
    <w:rsid w:val="00D60942"/>
    <w:rsid w:val="00D60B18"/>
    <w:rsid w:val="00D60E23"/>
    <w:rsid w:val="00D61C4E"/>
    <w:rsid w:val="00D62033"/>
    <w:rsid w:val="00D621A1"/>
    <w:rsid w:val="00D625F9"/>
    <w:rsid w:val="00D62882"/>
    <w:rsid w:val="00D62B08"/>
    <w:rsid w:val="00D62F08"/>
    <w:rsid w:val="00D634F4"/>
    <w:rsid w:val="00D635C8"/>
    <w:rsid w:val="00D63845"/>
    <w:rsid w:val="00D63F83"/>
    <w:rsid w:val="00D6479C"/>
    <w:rsid w:val="00D64C6E"/>
    <w:rsid w:val="00D653EE"/>
    <w:rsid w:val="00D659B7"/>
    <w:rsid w:val="00D65EBD"/>
    <w:rsid w:val="00D66ACF"/>
    <w:rsid w:val="00D67012"/>
    <w:rsid w:val="00D67737"/>
    <w:rsid w:val="00D678F9"/>
    <w:rsid w:val="00D6790E"/>
    <w:rsid w:val="00D67CD5"/>
    <w:rsid w:val="00D7046E"/>
    <w:rsid w:val="00D708CF"/>
    <w:rsid w:val="00D7091E"/>
    <w:rsid w:val="00D70DA4"/>
    <w:rsid w:val="00D70F07"/>
    <w:rsid w:val="00D71726"/>
    <w:rsid w:val="00D71DFD"/>
    <w:rsid w:val="00D71EF7"/>
    <w:rsid w:val="00D726A5"/>
    <w:rsid w:val="00D72919"/>
    <w:rsid w:val="00D72A3E"/>
    <w:rsid w:val="00D7332B"/>
    <w:rsid w:val="00D733E4"/>
    <w:rsid w:val="00D73938"/>
    <w:rsid w:val="00D73A2F"/>
    <w:rsid w:val="00D74C70"/>
    <w:rsid w:val="00D758D2"/>
    <w:rsid w:val="00D75A42"/>
    <w:rsid w:val="00D75F8B"/>
    <w:rsid w:val="00D76167"/>
    <w:rsid w:val="00D76247"/>
    <w:rsid w:val="00D76313"/>
    <w:rsid w:val="00D76407"/>
    <w:rsid w:val="00D765CC"/>
    <w:rsid w:val="00D76AA3"/>
    <w:rsid w:val="00D77345"/>
    <w:rsid w:val="00D77406"/>
    <w:rsid w:val="00D77569"/>
    <w:rsid w:val="00D7761E"/>
    <w:rsid w:val="00D77655"/>
    <w:rsid w:val="00D77B47"/>
    <w:rsid w:val="00D77B69"/>
    <w:rsid w:val="00D800B0"/>
    <w:rsid w:val="00D802AF"/>
    <w:rsid w:val="00D81C6A"/>
    <w:rsid w:val="00D8274C"/>
    <w:rsid w:val="00D82B72"/>
    <w:rsid w:val="00D8303F"/>
    <w:rsid w:val="00D83C08"/>
    <w:rsid w:val="00D84A73"/>
    <w:rsid w:val="00D84C2D"/>
    <w:rsid w:val="00D84CCA"/>
    <w:rsid w:val="00D85047"/>
    <w:rsid w:val="00D850F3"/>
    <w:rsid w:val="00D85226"/>
    <w:rsid w:val="00D853D2"/>
    <w:rsid w:val="00D856D8"/>
    <w:rsid w:val="00D857A2"/>
    <w:rsid w:val="00D85CB0"/>
    <w:rsid w:val="00D861AD"/>
    <w:rsid w:val="00D86231"/>
    <w:rsid w:val="00D862EE"/>
    <w:rsid w:val="00D8716B"/>
    <w:rsid w:val="00D87B5F"/>
    <w:rsid w:val="00D9030F"/>
    <w:rsid w:val="00D904CC"/>
    <w:rsid w:val="00D904EB"/>
    <w:rsid w:val="00D90B65"/>
    <w:rsid w:val="00D90DB7"/>
    <w:rsid w:val="00D90E5C"/>
    <w:rsid w:val="00D911C7"/>
    <w:rsid w:val="00D91479"/>
    <w:rsid w:val="00D91854"/>
    <w:rsid w:val="00D91CA4"/>
    <w:rsid w:val="00D91F59"/>
    <w:rsid w:val="00D92217"/>
    <w:rsid w:val="00D923BB"/>
    <w:rsid w:val="00D92D7F"/>
    <w:rsid w:val="00D936E4"/>
    <w:rsid w:val="00D9393A"/>
    <w:rsid w:val="00D93E94"/>
    <w:rsid w:val="00D946D4"/>
    <w:rsid w:val="00D951E2"/>
    <w:rsid w:val="00D95482"/>
    <w:rsid w:val="00D95B0B"/>
    <w:rsid w:val="00D96023"/>
    <w:rsid w:val="00D9644C"/>
    <w:rsid w:val="00D965D2"/>
    <w:rsid w:val="00D96672"/>
    <w:rsid w:val="00D96B94"/>
    <w:rsid w:val="00D9776D"/>
    <w:rsid w:val="00D97B1E"/>
    <w:rsid w:val="00D97EA1"/>
    <w:rsid w:val="00D97EE1"/>
    <w:rsid w:val="00DA15BB"/>
    <w:rsid w:val="00DA1661"/>
    <w:rsid w:val="00DA194D"/>
    <w:rsid w:val="00DA1C86"/>
    <w:rsid w:val="00DA1CEB"/>
    <w:rsid w:val="00DA1FD9"/>
    <w:rsid w:val="00DA2DF3"/>
    <w:rsid w:val="00DA3712"/>
    <w:rsid w:val="00DA4042"/>
    <w:rsid w:val="00DA40A2"/>
    <w:rsid w:val="00DA481E"/>
    <w:rsid w:val="00DA4888"/>
    <w:rsid w:val="00DA4B5E"/>
    <w:rsid w:val="00DA4B93"/>
    <w:rsid w:val="00DA5332"/>
    <w:rsid w:val="00DA58A3"/>
    <w:rsid w:val="00DA59D8"/>
    <w:rsid w:val="00DA5F62"/>
    <w:rsid w:val="00DA6120"/>
    <w:rsid w:val="00DA623C"/>
    <w:rsid w:val="00DA6337"/>
    <w:rsid w:val="00DA68C8"/>
    <w:rsid w:val="00DA6A9C"/>
    <w:rsid w:val="00DA70FE"/>
    <w:rsid w:val="00DA721F"/>
    <w:rsid w:val="00DA72E8"/>
    <w:rsid w:val="00DA743C"/>
    <w:rsid w:val="00DA7798"/>
    <w:rsid w:val="00DB072D"/>
    <w:rsid w:val="00DB08AA"/>
    <w:rsid w:val="00DB093B"/>
    <w:rsid w:val="00DB0ACF"/>
    <w:rsid w:val="00DB0B68"/>
    <w:rsid w:val="00DB0F1A"/>
    <w:rsid w:val="00DB111D"/>
    <w:rsid w:val="00DB1829"/>
    <w:rsid w:val="00DB1DA1"/>
    <w:rsid w:val="00DB1FF0"/>
    <w:rsid w:val="00DB237D"/>
    <w:rsid w:val="00DB25F1"/>
    <w:rsid w:val="00DB2BA9"/>
    <w:rsid w:val="00DB2CD8"/>
    <w:rsid w:val="00DB2EE1"/>
    <w:rsid w:val="00DB2F76"/>
    <w:rsid w:val="00DB396C"/>
    <w:rsid w:val="00DB3B5A"/>
    <w:rsid w:val="00DB4966"/>
    <w:rsid w:val="00DB4E10"/>
    <w:rsid w:val="00DB5549"/>
    <w:rsid w:val="00DB5A93"/>
    <w:rsid w:val="00DB64B0"/>
    <w:rsid w:val="00DB695E"/>
    <w:rsid w:val="00DB6EA5"/>
    <w:rsid w:val="00DB70BD"/>
    <w:rsid w:val="00DB70F8"/>
    <w:rsid w:val="00DB710C"/>
    <w:rsid w:val="00DB7450"/>
    <w:rsid w:val="00DB77A5"/>
    <w:rsid w:val="00DB7C1A"/>
    <w:rsid w:val="00DC0096"/>
    <w:rsid w:val="00DC0099"/>
    <w:rsid w:val="00DC09BA"/>
    <w:rsid w:val="00DC0A40"/>
    <w:rsid w:val="00DC0DF2"/>
    <w:rsid w:val="00DC1D81"/>
    <w:rsid w:val="00DC226D"/>
    <w:rsid w:val="00DC2912"/>
    <w:rsid w:val="00DC2977"/>
    <w:rsid w:val="00DC35B0"/>
    <w:rsid w:val="00DC3617"/>
    <w:rsid w:val="00DC3C4C"/>
    <w:rsid w:val="00DC4B26"/>
    <w:rsid w:val="00DC4D6B"/>
    <w:rsid w:val="00DC5064"/>
    <w:rsid w:val="00DC549B"/>
    <w:rsid w:val="00DC5BDA"/>
    <w:rsid w:val="00DC5D5B"/>
    <w:rsid w:val="00DC5EC9"/>
    <w:rsid w:val="00DC6306"/>
    <w:rsid w:val="00DC6406"/>
    <w:rsid w:val="00DC6657"/>
    <w:rsid w:val="00DC6DE0"/>
    <w:rsid w:val="00DC6EBB"/>
    <w:rsid w:val="00DC7089"/>
    <w:rsid w:val="00DC71A1"/>
    <w:rsid w:val="00DC7AFF"/>
    <w:rsid w:val="00DC7E7A"/>
    <w:rsid w:val="00DD0655"/>
    <w:rsid w:val="00DD09AE"/>
    <w:rsid w:val="00DD0A88"/>
    <w:rsid w:val="00DD0B79"/>
    <w:rsid w:val="00DD1874"/>
    <w:rsid w:val="00DD1AFF"/>
    <w:rsid w:val="00DD2219"/>
    <w:rsid w:val="00DD22FB"/>
    <w:rsid w:val="00DD2538"/>
    <w:rsid w:val="00DD25CD"/>
    <w:rsid w:val="00DD2C93"/>
    <w:rsid w:val="00DD2F9C"/>
    <w:rsid w:val="00DD307C"/>
    <w:rsid w:val="00DD4087"/>
    <w:rsid w:val="00DD4809"/>
    <w:rsid w:val="00DD48CA"/>
    <w:rsid w:val="00DD48F5"/>
    <w:rsid w:val="00DD4EE7"/>
    <w:rsid w:val="00DD6111"/>
    <w:rsid w:val="00DD627A"/>
    <w:rsid w:val="00DD6757"/>
    <w:rsid w:val="00DD6A01"/>
    <w:rsid w:val="00DD6C81"/>
    <w:rsid w:val="00DD7074"/>
    <w:rsid w:val="00DE000E"/>
    <w:rsid w:val="00DE039E"/>
    <w:rsid w:val="00DE0786"/>
    <w:rsid w:val="00DE0858"/>
    <w:rsid w:val="00DE09E2"/>
    <w:rsid w:val="00DE0A03"/>
    <w:rsid w:val="00DE0B39"/>
    <w:rsid w:val="00DE0C41"/>
    <w:rsid w:val="00DE109E"/>
    <w:rsid w:val="00DE13BC"/>
    <w:rsid w:val="00DE146B"/>
    <w:rsid w:val="00DE18E7"/>
    <w:rsid w:val="00DE23B1"/>
    <w:rsid w:val="00DE251C"/>
    <w:rsid w:val="00DE2749"/>
    <w:rsid w:val="00DE2AB2"/>
    <w:rsid w:val="00DE2EE9"/>
    <w:rsid w:val="00DE3080"/>
    <w:rsid w:val="00DE388D"/>
    <w:rsid w:val="00DE3B64"/>
    <w:rsid w:val="00DE3C24"/>
    <w:rsid w:val="00DE3C36"/>
    <w:rsid w:val="00DE3DCE"/>
    <w:rsid w:val="00DE3EF3"/>
    <w:rsid w:val="00DE3F5F"/>
    <w:rsid w:val="00DE4D9D"/>
    <w:rsid w:val="00DE550D"/>
    <w:rsid w:val="00DE6521"/>
    <w:rsid w:val="00DE6599"/>
    <w:rsid w:val="00DE6C3B"/>
    <w:rsid w:val="00DE70E8"/>
    <w:rsid w:val="00DE79EF"/>
    <w:rsid w:val="00DE7B2F"/>
    <w:rsid w:val="00DE7B86"/>
    <w:rsid w:val="00DF04C2"/>
    <w:rsid w:val="00DF1A21"/>
    <w:rsid w:val="00DF1FB1"/>
    <w:rsid w:val="00DF20BF"/>
    <w:rsid w:val="00DF2317"/>
    <w:rsid w:val="00DF23B2"/>
    <w:rsid w:val="00DF28A6"/>
    <w:rsid w:val="00DF29F5"/>
    <w:rsid w:val="00DF2A55"/>
    <w:rsid w:val="00DF2AB3"/>
    <w:rsid w:val="00DF365B"/>
    <w:rsid w:val="00DF4FF7"/>
    <w:rsid w:val="00DF5011"/>
    <w:rsid w:val="00DF522C"/>
    <w:rsid w:val="00DF54E3"/>
    <w:rsid w:val="00DF5FFF"/>
    <w:rsid w:val="00DF62B9"/>
    <w:rsid w:val="00DF6739"/>
    <w:rsid w:val="00DF6C1E"/>
    <w:rsid w:val="00DF7137"/>
    <w:rsid w:val="00DF7236"/>
    <w:rsid w:val="00DF7E6C"/>
    <w:rsid w:val="00E011CF"/>
    <w:rsid w:val="00E01708"/>
    <w:rsid w:val="00E017F2"/>
    <w:rsid w:val="00E0185D"/>
    <w:rsid w:val="00E01F99"/>
    <w:rsid w:val="00E027E1"/>
    <w:rsid w:val="00E030AE"/>
    <w:rsid w:val="00E036C9"/>
    <w:rsid w:val="00E04013"/>
    <w:rsid w:val="00E040EB"/>
    <w:rsid w:val="00E0480D"/>
    <w:rsid w:val="00E0484A"/>
    <w:rsid w:val="00E050A0"/>
    <w:rsid w:val="00E05444"/>
    <w:rsid w:val="00E0546A"/>
    <w:rsid w:val="00E056FE"/>
    <w:rsid w:val="00E06207"/>
    <w:rsid w:val="00E06333"/>
    <w:rsid w:val="00E0697A"/>
    <w:rsid w:val="00E06B28"/>
    <w:rsid w:val="00E073BA"/>
    <w:rsid w:val="00E07B32"/>
    <w:rsid w:val="00E07F0F"/>
    <w:rsid w:val="00E10178"/>
    <w:rsid w:val="00E10549"/>
    <w:rsid w:val="00E108F6"/>
    <w:rsid w:val="00E10D07"/>
    <w:rsid w:val="00E11A25"/>
    <w:rsid w:val="00E11DCD"/>
    <w:rsid w:val="00E1203C"/>
    <w:rsid w:val="00E12573"/>
    <w:rsid w:val="00E12AE0"/>
    <w:rsid w:val="00E13301"/>
    <w:rsid w:val="00E136D9"/>
    <w:rsid w:val="00E137AE"/>
    <w:rsid w:val="00E13993"/>
    <w:rsid w:val="00E13DB7"/>
    <w:rsid w:val="00E14215"/>
    <w:rsid w:val="00E14507"/>
    <w:rsid w:val="00E14604"/>
    <w:rsid w:val="00E1464D"/>
    <w:rsid w:val="00E1510A"/>
    <w:rsid w:val="00E154E2"/>
    <w:rsid w:val="00E163DA"/>
    <w:rsid w:val="00E1695D"/>
    <w:rsid w:val="00E16E11"/>
    <w:rsid w:val="00E17158"/>
    <w:rsid w:val="00E17831"/>
    <w:rsid w:val="00E17934"/>
    <w:rsid w:val="00E20108"/>
    <w:rsid w:val="00E20418"/>
    <w:rsid w:val="00E20881"/>
    <w:rsid w:val="00E21016"/>
    <w:rsid w:val="00E215D7"/>
    <w:rsid w:val="00E21F3E"/>
    <w:rsid w:val="00E222AD"/>
    <w:rsid w:val="00E22434"/>
    <w:rsid w:val="00E22B81"/>
    <w:rsid w:val="00E22C61"/>
    <w:rsid w:val="00E23A58"/>
    <w:rsid w:val="00E24032"/>
    <w:rsid w:val="00E2476D"/>
    <w:rsid w:val="00E24967"/>
    <w:rsid w:val="00E25591"/>
    <w:rsid w:val="00E257CF"/>
    <w:rsid w:val="00E25817"/>
    <w:rsid w:val="00E25B69"/>
    <w:rsid w:val="00E26E41"/>
    <w:rsid w:val="00E26E5C"/>
    <w:rsid w:val="00E273E4"/>
    <w:rsid w:val="00E27926"/>
    <w:rsid w:val="00E27F20"/>
    <w:rsid w:val="00E300C1"/>
    <w:rsid w:val="00E30786"/>
    <w:rsid w:val="00E30E54"/>
    <w:rsid w:val="00E314D7"/>
    <w:rsid w:val="00E31502"/>
    <w:rsid w:val="00E31AE8"/>
    <w:rsid w:val="00E31B3C"/>
    <w:rsid w:val="00E31F72"/>
    <w:rsid w:val="00E32229"/>
    <w:rsid w:val="00E32443"/>
    <w:rsid w:val="00E32AF7"/>
    <w:rsid w:val="00E32B9C"/>
    <w:rsid w:val="00E3302A"/>
    <w:rsid w:val="00E33369"/>
    <w:rsid w:val="00E3368E"/>
    <w:rsid w:val="00E34083"/>
    <w:rsid w:val="00E34652"/>
    <w:rsid w:val="00E346FD"/>
    <w:rsid w:val="00E349F1"/>
    <w:rsid w:val="00E34B58"/>
    <w:rsid w:val="00E35072"/>
    <w:rsid w:val="00E350B3"/>
    <w:rsid w:val="00E351DC"/>
    <w:rsid w:val="00E35340"/>
    <w:rsid w:val="00E35C36"/>
    <w:rsid w:val="00E35F00"/>
    <w:rsid w:val="00E36502"/>
    <w:rsid w:val="00E36B98"/>
    <w:rsid w:val="00E37636"/>
    <w:rsid w:val="00E3780F"/>
    <w:rsid w:val="00E37C3F"/>
    <w:rsid w:val="00E403F2"/>
    <w:rsid w:val="00E409F6"/>
    <w:rsid w:val="00E410E5"/>
    <w:rsid w:val="00E41FCC"/>
    <w:rsid w:val="00E42032"/>
    <w:rsid w:val="00E42217"/>
    <w:rsid w:val="00E42405"/>
    <w:rsid w:val="00E42E8A"/>
    <w:rsid w:val="00E43809"/>
    <w:rsid w:val="00E44543"/>
    <w:rsid w:val="00E44778"/>
    <w:rsid w:val="00E4485F"/>
    <w:rsid w:val="00E449E5"/>
    <w:rsid w:val="00E44D90"/>
    <w:rsid w:val="00E45075"/>
    <w:rsid w:val="00E4567B"/>
    <w:rsid w:val="00E45DFB"/>
    <w:rsid w:val="00E45F13"/>
    <w:rsid w:val="00E466CA"/>
    <w:rsid w:val="00E473A0"/>
    <w:rsid w:val="00E47DE0"/>
    <w:rsid w:val="00E500A8"/>
    <w:rsid w:val="00E50D54"/>
    <w:rsid w:val="00E512C7"/>
    <w:rsid w:val="00E51CA2"/>
    <w:rsid w:val="00E52145"/>
    <w:rsid w:val="00E524A6"/>
    <w:rsid w:val="00E5256C"/>
    <w:rsid w:val="00E5273A"/>
    <w:rsid w:val="00E52810"/>
    <w:rsid w:val="00E52957"/>
    <w:rsid w:val="00E52A6F"/>
    <w:rsid w:val="00E52A71"/>
    <w:rsid w:val="00E52A9A"/>
    <w:rsid w:val="00E5315C"/>
    <w:rsid w:val="00E53180"/>
    <w:rsid w:val="00E534C8"/>
    <w:rsid w:val="00E53588"/>
    <w:rsid w:val="00E53C6C"/>
    <w:rsid w:val="00E53F69"/>
    <w:rsid w:val="00E54002"/>
    <w:rsid w:val="00E54032"/>
    <w:rsid w:val="00E540EA"/>
    <w:rsid w:val="00E55089"/>
    <w:rsid w:val="00E56608"/>
    <w:rsid w:val="00E56C57"/>
    <w:rsid w:val="00E56CB1"/>
    <w:rsid w:val="00E575D3"/>
    <w:rsid w:val="00E57F41"/>
    <w:rsid w:val="00E60628"/>
    <w:rsid w:val="00E60650"/>
    <w:rsid w:val="00E60980"/>
    <w:rsid w:val="00E62602"/>
    <w:rsid w:val="00E62AF2"/>
    <w:rsid w:val="00E63212"/>
    <w:rsid w:val="00E639A8"/>
    <w:rsid w:val="00E6434A"/>
    <w:rsid w:val="00E647ED"/>
    <w:rsid w:val="00E64CDF"/>
    <w:rsid w:val="00E656C0"/>
    <w:rsid w:val="00E65EF9"/>
    <w:rsid w:val="00E66958"/>
    <w:rsid w:val="00E66C52"/>
    <w:rsid w:val="00E66DB0"/>
    <w:rsid w:val="00E67074"/>
    <w:rsid w:val="00E6719E"/>
    <w:rsid w:val="00E671BC"/>
    <w:rsid w:val="00E70294"/>
    <w:rsid w:val="00E70C1E"/>
    <w:rsid w:val="00E70C5A"/>
    <w:rsid w:val="00E714A3"/>
    <w:rsid w:val="00E715F3"/>
    <w:rsid w:val="00E7179A"/>
    <w:rsid w:val="00E718D8"/>
    <w:rsid w:val="00E71F75"/>
    <w:rsid w:val="00E723F8"/>
    <w:rsid w:val="00E72B0D"/>
    <w:rsid w:val="00E7346D"/>
    <w:rsid w:val="00E73874"/>
    <w:rsid w:val="00E738E1"/>
    <w:rsid w:val="00E73DC7"/>
    <w:rsid w:val="00E73E79"/>
    <w:rsid w:val="00E74285"/>
    <w:rsid w:val="00E742E5"/>
    <w:rsid w:val="00E74393"/>
    <w:rsid w:val="00E747CD"/>
    <w:rsid w:val="00E747E1"/>
    <w:rsid w:val="00E75160"/>
    <w:rsid w:val="00E75CD6"/>
    <w:rsid w:val="00E75FF4"/>
    <w:rsid w:val="00E76404"/>
    <w:rsid w:val="00E76B12"/>
    <w:rsid w:val="00E77418"/>
    <w:rsid w:val="00E804C1"/>
    <w:rsid w:val="00E816B3"/>
    <w:rsid w:val="00E81C75"/>
    <w:rsid w:val="00E8273D"/>
    <w:rsid w:val="00E82AC0"/>
    <w:rsid w:val="00E8339F"/>
    <w:rsid w:val="00E83EB7"/>
    <w:rsid w:val="00E83FD5"/>
    <w:rsid w:val="00E8441B"/>
    <w:rsid w:val="00E84469"/>
    <w:rsid w:val="00E84A5F"/>
    <w:rsid w:val="00E84C78"/>
    <w:rsid w:val="00E85119"/>
    <w:rsid w:val="00E865E6"/>
    <w:rsid w:val="00E8697F"/>
    <w:rsid w:val="00E870E3"/>
    <w:rsid w:val="00E8726F"/>
    <w:rsid w:val="00E87EDE"/>
    <w:rsid w:val="00E87FA1"/>
    <w:rsid w:val="00E90166"/>
    <w:rsid w:val="00E9021A"/>
    <w:rsid w:val="00E9023B"/>
    <w:rsid w:val="00E90B54"/>
    <w:rsid w:val="00E90BC3"/>
    <w:rsid w:val="00E916E7"/>
    <w:rsid w:val="00E91A7A"/>
    <w:rsid w:val="00E91FE3"/>
    <w:rsid w:val="00E92C3E"/>
    <w:rsid w:val="00E930D2"/>
    <w:rsid w:val="00E938B8"/>
    <w:rsid w:val="00E94069"/>
    <w:rsid w:val="00E95080"/>
    <w:rsid w:val="00E9516F"/>
    <w:rsid w:val="00E95433"/>
    <w:rsid w:val="00E95E7C"/>
    <w:rsid w:val="00E9600D"/>
    <w:rsid w:val="00E963F1"/>
    <w:rsid w:val="00E965DE"/>
    <w:rsid w:val="00E96DA4"/>
    <w:rsid w:val="00E96F95"/>
    <w:rsid w:val="00E97BA8"/>
    <w:rsid w:val="00EA0A6A"/>
    <w:rsid w:val="00EA11EA"/>
    <w:rsid w:val="00EA15C7"/>
    <w:rsid w:val="00EA15D0"/>
    <w:rsid w:val="00EA1B17"/>
    <w:rsid w:val="00EA1C1A"/>
    <w:rsid w:val="00EA1FCB"/>
    <w:rsid w:val="00EA2657"/>
    <w:rsid w:val="00EA2ED0"/>
    <w:rsid w:val="00EA2F85"/>
    <w:rsid w:val="00EA33D3"/>
    <w:rsid w:val="00EA375D"/>
    <w:rsid w:val="00EA436F"/>
    <w:rsid w:val="00EA4A28"/>
    <w:rsid w:val="00EA4BE3"/>
    <w:rsid w:val="00EA4F35"/>
    <w:rsid w:val="00EA4FA3"/>
    <w:rsid w:val="00EA536A"/>
    <w:rsid w:val="00EA540A"/>
    <w:rsid w:val="00EA572B"/>
    <w:rsid w:val="00EA63F5"/>
    <w:rsid w:val="00EA6902"/>
    <w:rsid w:val="00EA7535"/>
    <w:rsid w:val="00EA7C12"/>
    <w:rsid w:val="00EA7FB1"/>
    <w:rsid w:val="00EB00B3"/>
    <w:rsid w:val="00EB0E33"/>
    <w:rsid w:val="00EB151E"/>
    <w:rsid w:val="00EB1589"/>
    <w:rsid w:val="00EB165D"/>
    <w:rsid w:val="00EB16CE"/>
    <w:rsid w:val="00EB18C9"/>
    <w:rsid w:val="00EB21E3"/>
    <w:rsid w:val="00EB2EC4"/>
    <w:rsid w:val="00EB3BAB"/>
    <w:rsid w:val="00EB4303"/>
    <w:rsid w:val="00EB46D1"/>
    <w:rsid w:val="00EB479D"/>
    <w:rsid w:val="00EB48D0"/>
    <w:rsid w:val="00EB6137"/>
    <w:rsid w:val="00EB75D1"/>
    <w:rsid w:val="00EB7A13"/>
    <w:rsid w:val="00EC03DD"/>
    <w:rsid w:val="00EC0463"/>
    <w:rsid w:val="00EC074C"/>
    <w:rsid w:val="00EC0CAB"/>
    <w:rsid w:val="00EC102B"/>
    <w:rsid w:val="00EC1815"/>
    <w:rsid w:val="00EC18EB"/>
    <w:rsid w:val="00EC1EB6"/>
    <w:rsid w:val="00EC235E"/>
    <w:rsid w:val="00EC2CB8"/>
    <w:rsid w:val="00EC3243"/>
    <w:rsid w:val="00EC35BE"/>
    <w:rsid w:val="00EC35F0"/>
    <w:rsid w:val="00EC3CB0"/>
    <w:rsid w:val="00EC3FE8"/>
    <w:rsid w:val="00EC4481"/>
    <w:rsid w:val="00EC47A0"/>
    <w:rsid w:val="00EC495A"/>
    <w:rsid w:val="00EC4A0C"/>
    <w:rsid w:val="00EC4BBC"/>
    <w:rsid w:val="00EC4BF0"/>
    <w:rsid w:val="00EC539F"/>
    <w:rsid w:val="00EC565B"/>
    <w:rsid w:val="00EC5FE1"/>
    <w:rsid w:val="00EC6157"/>
    <w:rsid w:val="00EC6776"/>
    <w:rsid w:val="00EC68ED"/>
    <w:rsid w:val="00EC6BF9"/>
    <w:rsid w:val="00EC72C8"/>
    <w:rsid w:val="00EC763D"/>
    <w:rsid w:val="00EC7714"/>
    <w:rsid w:val="00EC7BD5"/>
    <w:rsid w:val="00EC7E7D"/>
    <w:rsid w:val="00ED0223"/>
    <w:rsid w:val="00ED09CE"/>
    <w:rsid w:val="00ED0A48"/>
    <w:rsid w:val="00ED0EBA"/>
    <w:rsid w:val="00ED0F9C"/>
    <w:rsid w:val="00ED2027"/>
    <w:rsid w:val="00ED2F17"/>
    <w:rsid w:val="00ED30B8"/>
    <w:rsid w:val="00ED3442"/>
    <w:rsid w:val="00ED4270"/>
    <w:rsid w:val="00ED4413"/>
    <w:rsid w:val="00ED4B58"/>
    <w:rsid w:val="00ED4BA5"/>
    <w:rsid w:val="00ED55D6"/>
    <w:rsid w:val="00ED5CF8"/>
    <w:rsid w:val="00ED5E74"/>
    <w:rsid w:val="00ED5E8A"/>
    <w:rsid w:val="00ED6181"/>
    <w:rsid w:val="00ED6948"/>
    <w:rsid w:val="00ED7108"/>
    <w:rsid w:val="00ED79A1"/>
    <w:rsid w:val="00ED7C8B"/>
    <w:rsid w:val="00ED7D37"/>
    <w:rsid w:val="00EE0847"/>
    <w:rsid w:val="00EE0A8D"/>
    <w:rsid w:val="00EE1049"/>
    <w:rsid w:val="00EE1489"/>
    <w:rsid w:val="00EE2AB6"/>
    <w:rsid w:val="00EE2E8F"/>
    <w:rsid w:val="00EE32FD"/>
    <w:rsid w:val="00EE39D5"/>
    <w:rsid w:val="00EE3ED6"/>
    <w:rsid w:val="00EE4613"/>
    <w:rsid w:val="00EE46EA"/>
    <w:rsid w:val="00EE4BAA"/>
    <w:rsid w:val="00EE521F"/>
    <w:rsid w:val="00EE57DD"/>
    <w:rsid w:val="00EE5A15"/>
    <w:rsid w:val="00EE5CD8"/>
    <w:rsid w:val="00EE5E2C"/>
    <w:rsid w:val="00EE6492"/>
    <w:rsid w:val="00EE6DE8"/>
    <w:rsid w:val="00EE7143"/>
    <w:rsid w:val="00EE7513"/>
    <w:rsid w:val="00EE78F0"/>
    <w:rsid w:val="00EF09E0"/>
    <w:rsid w:val="00EF0A2A"/>
    <w:rsid w:val="00EF0D12"/>
    <w:rsid w:val="00EF1025"/>
    <w:rsid w:val="00EF1046"/>
    <w:rsid w:val="00EF106B"/>
    <w:rsid w:val="00EF220E"/>
    <w:rsid w:val="00EF28FA"/>
    <w:rsid w:val="00EF2ADB"/>
    <w:rsid w:val="00EF2B07"/>
    <w:rsid w:val="00EF2E5B"/>
    <w:rsid w:val="00EF34EB"/>
    <w:rsid w:val="00EF3BD1"/>
    <w:rsid w:val="00EF41C9"/>
    <w:rsid w:val="00EF4C96"/>
    <w:rsid w:val="00EF4EA4"/>
    <w:rsid w:val="00EF5D70"/>
    <w:rsid w:val="00EF6414"/>
    <w:rsid w:val="00EF7878"/>
    <w:rsid w:val="00EF7B8F"/>
    <w:rsid w:val="00F00D81"/>
    <w:rsid w:val="00F0108E"/>
    <w:rsid w:val="00F01596"/>
    <w:rsid w:val="00F01841"/>
    <w:rsid w:val="00F02A14"/>
    <w:rsid w:val="00F03538"/>
    <w:rsid w:val="00F036A8"/>
    <w:rsid w:val="00F03A9D"/>
    <w:rsid w:val="00F04928"/>
    <w:rsid w:val="00F04E0E"/>
    <w:rsid w:val="00F05181"/>
    <w:rsid w:val="00F056CA"/>
    <w:rsid w:val="00F05AA1"/>
    <w:rsid w:val="00F0639D"/>
    <w:rsid w:val="00F063FA"/>
    <w:rsid w:val="00F06A27"/>
    <w:rsid w:val="00F06A95"/>
    <w:rsid w:val="00F06C65"/>
    <w:rsid w:val="00F078CF"/>
    <w:rsid w:val="00F10115"/>
    <w:rsid w:val="00F107AD"/>
    <w:rsid w:val="00F11086"/>
    <w:rsid w:val="00F11A0D"/>
    <w:rsid w:val="00F12668"/>
    <w:rsid w:val="00F12731"/>
    <w:rsid w:val="00F12857"/>
    <w:rsid w:val="00F12C49"/>
    <w:rsid w:val="00F1332B"/>
    <w:rsid w:val="00F133B6"/>
    <w:rsid w:val="00F14461"/>
    <w:rsid w:val="00F14680"/>
    <w:rsid w:val="00F15379"/>
    <w:rsid w:val="00F1545A"/>
    <w:rsid w:val="00F15887"/>
    <w:rsid w:val="00F158CE"/>
    <w:rsid w:val="00F15A14"/>
    <w:rsid w:val="00F160CF"/>
    <w:rsid w:val="00F16405"/>
    <w:rsid w:val="00F164F4"/>
    <w:rsid w:val="00F16CD5"/>
    <w:rsid w:val="00F16DCF"/>
    <w:rsid w:val="00F1758B"/>
    <w:rsid w:val="00F17B02"/>
    <w:rsid w:val="00F2003F"/>
    <w:rsid w:val="00F20BAC"/>
    <w:rsid w:val="00F20D13"/>
    <w:rsid w:val="00F20D28"/>
    <w:rsid w:val="00F20E1E"/>
    <w:rsid w:val="00F20E35"/>
    <w:rsid w:val="00F217D1"/>
    <w:rsid w:val="00F21D7C"/>
    <w:rsid w:val="00F21DE5"/>
    <w:rsid w:val="00F21E0B"/>
    <w:rsid w:val="00F228C8"/>
    <w:rsid w:val="00F22DE7"/>
    <w:rsid w:val="00F22E2A"/>
    <w:rsid w:val="00F23D56"/>
    <w:rsid w:val="00F240A2"/>
    <w:rsid w:val="00F24235"/>
    <w:rsid w:val="00F24969"/>
    <w:rsid w:val="00F25848"/>
    <w:rsid w:val="00F25AC9"/>
    <w:rsid w:val="00F2636C"/>
    <w:rsid w:val="00F2738D"/>
    <w:rsid w:val="00F27411"/>
    <w:rsid w:val="00F27698"/>
    <w:rsid w:val="00F27D76"/>
    <w:rsid w:val="00F301E7"/>
    <w:rsid w:val="00F3065A"/>
    <w:rsid w:val="00F306E8"/>
    <w:rsid w:val="00F30791"/>
    <w:rsid w:val="00F30FCD"/>
    <w:rsid w:val="00F31357"/>
    <w:rsid w:val="00F31CA9"/>
    <w:rsid w:val="00F31FA6"/>
    <w:rsid w:val="00F32272"/>
    <w:rsid w:val="00F32B57"/>
    <w:rsid w:val="00F3408F"/>
    <w:rsid w:val="00F344E3"/>
    <w:rsid w:val="00F34758"/>
    <w:rsid w:val="00F349E6"/>
    <w:rsid w:val="00F349FC"/>
    <w:rsid w:val="00F362A6"/>
    <w:rsid w:val="00F366BA"/>
    <w:rsid w:val="00F369B3"/>
    <w:rsid w:val="00F36FCF"/>
    <w:rsid w:val="00F37169"/>
    <w:rsid w:val="00F379FF"/>
    <w:rsid w:val="00F37D70"/>
    <w:rsid w:val="00F40247"/>
    <w:rsid w:val="00F417FE"/>
    <w:rsid w:val="00F41A88"/>
    <w:rsid w:val="00F4215B"/>
    <w:rsid w:val="00F43037"/>
    <w:rsid w:val="00F438A9"/>
    <w:rsid w:val="00F43E28"/>
    <w:rsid w:val="00F43FB9"/>
    <w:rsid w:val="00F44404"/>
    <w:rsid w:val="00F44F7B"/>
    <w:rsid w:val="00F45353"/>
    <w:rsid w:val="00F45659"/>
    <w:rsid w:val="00F45747"/>
    <w:rsid w:val="00F45BA9"/>
    <w:rsid w:val="00F467B8"/>
    <w:rsid w:val="00F469D5"/>
    <w:rsid w:val="00F46A62"/>
    <w:rsid w:val="00F46FA0"/>
    <w:rsid w:val="00F46FBD"/>
    <w:rsid w:val="00F4794E"/>
    <w:rsid w:val="00F5063B"/>
    <w:rsid w:val="00F50E09"/>
    <w:rsid w:val="00F51132"/>
    <w:rsid w:val="00F51723"/>
    <w:rsid w:val="00F51C6D"/>
    <w:rsid w:val="00F51C7F"/>
    <w:rsid w:val="00F52208"/>
    <w:rsid w:val="00F53570"/>
    <w:rsid w:val="00F53E22"/>
    <w:rsid w:val="00F53EA5"/>
    <w:rsid w:val="00F55391"/>
    <w:rsid w:val="00F554F7"/>
    <w:rsid w:val="00F55590"/>
    <w:rsid w:val="00F55751"/>
    <w:rsid w:val="00F55AAA"/>
    <w:rsid w:val="00F56456"/>
    <w:rsid w:val="00F5668B"/>
    <w:rsid w:val="00F56DF4"/>
    <w:rsid w:val="00F56F0E"/>
    <w:rsid w:val="00F570CB"/>
    <w:rsid w:val="00F5718B"/>
    <w:rsid w:val="00F5726D"/>
    <w:rsid w:val="00F57936"/>
    <w:rsid w:val="00F57BAC"/>
    <w:rsid w:val="00F57C12"/>
    <w:rsid w:val="00F57C1D"/>
    <w:rsid w:val="00F57C4C"/>
    <w:rsid w:val="00F605B9"/>
    <w:rsid w:val="00F60698"/>
    <w:rsid w:val="00F60BE9"/>
    <w:rsid w:val="00F60D10"/>
    <w:rsid w:val="00F6112E"/>
    <w:rsid w:val="00F611B7"/>
    <w:rsid w:val="00F61AE8"/>
    <w:rsid w:val="00F620DD"/>
    <w:rsid w:val="00F62863"/>
    <w:rsid w:val="00F628C3"/>
    <w:rsid w:val="00F62E87"/>
    <w:rsid w:val="00F63837"/>
    <w:rsid w:val="00F63E09"/>
    <w:rsid w:val="00F64472"/>
    <w:rsid w:val="00F64B35"/>
    <w:rsid w:val="00F64B41"/>
    <w:rsid w:val="00F64BFE"/>
    <w:rsid w:val="00F64D10"/>
    <w:rsid w:val="00F64E8E"/>
    <w:rsid w:val="00F657E1"/>
    <w:rsid w:val="00F65860"/>
    <w:rsid w:val="00F65D85"/>
    <w:rsid w:val="00F66670"/>
    <w:rsid w:val="00F668E8"/>
    <w:rsid w:val="00F66B62"/>
    <w:rsid w:val="00F66B87"/>
    <w:rsid w:val="00F66E13"/>
    <w:rsid w:val="00F66F0E"/>
    <w:rsid w:val="00F6753D"/>
    <w:rsid w:val="00F707E8"/>
    <w:rsid w:val="00F70CCA"/>
    <w:rsid w:val="00F710E6"/>
    <w:rsid w:val="00F710F3"/>
    <w:rsid w:val="00F71B54"/>
    <w:rsid w:val="00F71C7D"/>
    <w:rsid w:val="00F723B2"/>
    <w:rsid w:val="00F72628"/>
    <w:rsid w:val="00F72833"/>
    <w:rsid w:val="00F729EB"/>
    <w:rsid w:val="00F7321C"/>
    <w:rsid w:val="00F73543"/>
    <w:rsid w:val="00F739C7"/>
    <w:rsid w:val="00F73EF9"/>
    <w:rsid w:val="00F748A8"/>
    <w:rsid w:val="00F74A9F"/>
    <w:rsid w:val="00F74FB8"/>
    <w:rsid w:val="00F75177"/>
    <w:rsid w:val="00F7589A"/>
    <w:rsid w:val="00F760DF"/>
    <w:rsid w:val="00F7666C"/>
    <w:rsid w:val="00F766B3"/>
    <w:rsid w:val="00F76999"/>
    <w:rsid w:val="00F7767E"/>
    <w:rsid w:val="00F778D7"/>
    <w:rsid w:val="00F779AB"/>
    <w:rsid w:val="00F8015C"/>
    <w:rsid w:val="00F809A1"/>
    <w:rsid w:val="00F80B44"/>
    <w:rsid w:val="00F80CD4"/>
    <w:rsid w:val="00F80EFC"/>
    <w:rsid w:val="00F817D3"/>
    <w:rsid w:val="00F8192E"/>
    <w:rsid w:val="00F8198B"/>
    <w:rsid w:val="00F819BD"/>
    <w:rsid w:val="00F81EF1"/>
    <w:rsid w:val="00F83273"/>
    <w:rsid w:val="00F83629"/>
    <w:rsid w:val="00F837E5"/>
    <w:rsid w:val="00F84CC0"/>
    <w:rsid w:val="00F84D3C"/>
    <w:rsid w:val="00F84DC0"/>
    <w:rsid w:val="00F85274"/>
    <w:rsid w:val="00F85580"/>
    <w:rsid w:val="00F856C5"/>
    <w:rsid w:val="00F860E5"/>
    <w:rsid w:val="00F86499"/>
    <w:rsid w:val="00F8672E"/>
    <w:rsid w:val="00F87492"/>
    <w:rsid w:val="00F87837"/>
    <w:rsid w:val="00F87BBB"/>
    <w:rsid w:val="00F87ECC"/>
    <w:rsid w:val="00F900F1"/>
    <w:rsid w:val="00F9030A"/>
    <w:rsid w:val="00F90326"/>
    <w:rsid w:val="00F90A52"/>
    <w:rsid w:val="00F90F28"/>
    <w:rsid w:val="00F912D4"/>
    <w:rsid w:val="00F92481"/>
    <w:rsid w:val="00F92C0A"/>
    <w:rsid w:val="00F92C8C"/>
    <w:rsid w:val="00F92DBC"/>
    <w:rsid w:val="00F93601"/>
    <w:rsid w:val="00F9384E"/>
    <w:rsid w:val="00F93964"/>
    <w:rsid w:val="00F93EB3"/>
    <w:rsid w:val="00F9442A"/>
    <w:rsid w:val="00F944C0"/>
    <w:rsid w:val="00F952A7"/>
    <w:rsid w:val="00F95883"/>
    <w:rsid w:val="00F95B34"/>
    <w:rsid w:val="00F961A5"/>
    <w:rsid w:val="00F96427"/>
    <w:rsid w:val="00F9682B"/>
    <w:rsid w:val="00F96A62"/>
    <w:rsid w:val="00F973AB"/>
    <w:rsid w:val="00F97A60"/>
    <w:rsid w:val="00FA000C"/>
    <w:rsid w:val="00FA021B"/>
    <w:rsid w:val="00FA08FF"/>
    <w:rsid w:val="00FA09D4"/>
    <w:rsid w:val="00FA0E90"/>
    <w:rsid w:val="00FA0F85"/>
    <w:rsid w:val="00FA1438"/>
    <w:rsid w:val="00FA14D3"/>
    <w:rsid w:val="00FA1EB7"/>
    <w:rsid w:val="00FA2068"/>
    <w:rsid w:val="00FA265D"/>
    <w:rsid w:val="00FA2730"/>
    <w:rsid w:val="00FA275A"/>
    <w:rsid w:val="00FA2A6D"/>
    <w:rsid w:val="00FA2C36"/>
    <w:rsid w:val="00FA351F"/>
    <w:rsid w:val="00FA3852"/>
    <w:rsid w:val="00FA3D8E"/>
    <w:rsid w:val="00FA3DE3"/>
    <w:rsid w:val="00FA3EA1"/>
    <w:rsid w:val="00FA3FA7"/>
    <w:rsid w:val="00FA4398"/>
    <w:rsid w:val="00FA43A9"/>
    <w:rsid w:val="00FA48EB"/>
    <w:rsid w:val="00FA4BE1"/>
    <w:rsid w:val="00FA4F1D"/>
    <w:rsid w:val="00FA4FBF"/>
    <w:rsid w:val="00FA5137"/>
    <w:rsid w:val="00FA5423"/>
    <w:rsid w:val="00FA54BD"/>
    <w:rsid w:val="00FA57B3"/>
    <w:rsid w:val="00FA583B"/>
    <w:rsid w:val="00FA5E18"/>
    <w:rsid w:val="00FA61E4"/>
    <w:rsid w:val="00FA67DC"/>
    <w:rsid w:val="00FA7144"/>
    <w:rsid w:val="00FB0279"/>
    <w:rsid w:val="00FB0545"/>
    <w:rsid w:val="00FB1110"/>
    <w:rsid w:val="00FB145F"/>
    <w:rsid w:val="00FB14D2"/>
    <w:rsid w:val="00FB14D8"/>
    <w:rsid w:val="00FB16E2"/>
    <w:rsid w:val="00FB2AD3"/>
    <w:rsid w:val="00FB2B5C"/>
    <w:rsid w:val="00FB31C3"/>
    <w:rsid w:val="00FB331E"/>
    <w:rsid w:val="00FB3FD3"/>
    <w:rsid w:val="00FB4236"/>
    <w:rsid w:val="00FB489E"/>
    <w:rsid w:val="00FB4B08"/>
    <w:rsid w:val="00FB54CC"/>
    <w:rsid w:val="00FB5C09"/>
    <w:rsid w:val="00FB6270"/>
    <w:rsid w:val="00FB634F"/>
    <w:rsid w:val="00FB64CF"/>
    <w:rsid w:val="00FB67FD"/>
    <w:rsid w:val="00FB6891"/>
    <w:rsid w:val="00FB6BBD"/>
    <w:rsid w:val="00FB726F"/>
    <w:rsid w:val="00FB7378"/>
    <w:rsid w:val="00FB7BA4"/>
    <w:rsid w:val="00FC01AF"/>
    <w:rsid w:val="00FC0315"/>
    <w:rsid w:val="00FC0527"/>
    <w:rsid w:val="00FC054F"/>
    <w:rsid w:val="00FC073B"/>
    <w:rsid w:val="00FC19AD"/>
    <w:rsid w:val="00FC1ED8"/>
    <w:rsid w:val="00FC253B"/>
    <w:rsid w:val="00FC2819"/>
    <w:rsid w:val="00FC29C7"/>
    <w:rsid w:val="00FC2CB4"/>
    <w:rsid w:val="00FC2D95"/>
    <w:rsid w:val="00FC2E9A"/>
    <w:rsid w:val="00FC34A1"/>
    <w:rsid w:val="00FC356A"/>
    <w:rsid w:val="00FC37FE"/>
    <w:rsid w:val="00FC43B1"/>
    <w:rsid w:val="00FC4A49"/>
    <w:rsid w:val="00FC4DE8"/>
    <w:rsid w:val="00FC505D"/>
    <w:rsid w:val="00FC531D"/>
    <w:rsid w:val="00FC5460"/>
    <w:rsid w:val="00FC5C7D"/>
    <w:rsid w:val="00FC5D8A"/>
    <w:rsid w:val="00FC5E01"/>
    <w:rsid w:val="00FC62DF"/>
    <w:rsid w:val="00FC672D"/>
    <w:rsid w:val="00FC6A19"/>
    <w:rsid w:val="00FC6B8D"/>
    <w:rsid w:val="00FC6F8C"/>
    <w:rsid w:val="00FC712D"/>
    <w:rsid w:val="00FC7487"/>
    <w:rsid w:val="00FC7C97"/>
    <w:rsid w:val="00FD06A4"/>
    <w:rsid w:val="00FD08EF"/>
    <w:rsid w:val="00FD0A60"/>
    <w:rsid w:val="00FD0FF5"/>
    <w:rsid w:val="00FD12A8"/>
    <w:rsid w:val="00FD13ED"/>
    <w:rsid w:val="00FD277F"/>
    <w:rsid w:val="00FD2A84"/>
    <w:rsid w:val="00FD30B3"/>
    <w:rsid w:val="00FD338C"/>
    <w:rsid w:val="00FD3CD4"/>
    <w:rsid w:val="00FD3DCA"/>
    <w:rsid w:val="00FD50B1"/>
    <w:rsid w:val="00FD5383"/>
    <w:rsid w:val="00FD585B"/>
    <w:rsid w:val="00FD5BC8"/>
    <w:rsid w:val="00FD6ABB"/>
    <w:rsid w:val="00FD6C13"/>
    <w:rsid w:val="00FD7EA6"/>
    <w:rsid w:val="00FE047F"/>
    <w:rsid w:val="00FE117E"/>
    <w:rsid w:val="00FE188A"/>
    <w:rsid w:val="00FE18A3"/>
    <w:rsid w:val="00FE1C38"/>
    <w:rsid w:val="00FE1CF2"/>
    <w:rsid w:val="00FE206C"/>
    <w:rsid w:val="00FE2F66"/>
    <w:rsid w:val="00FE3612"/>
    <w:rsid w:val="00FE3639"/>
    <w:rsid w:val="00FE3BAC"/>
    <w:rsid w:val="00FE4282"/>
    <w:rsid w:val="00FE49F7"/>
    <w:rsid w:val="00FE4B9A"/>
    <w:rsid w:val="00FE4E92"/>
    <w:rsid w:val="00FE4F2D"/>
    <w:rsid w:val="00FE5A14"/>
    <w:rsid w:val="00FE5A16"/>
    <w:rsid w:val="00FE5DB1"/>
    <w:rsid w:val="00FE60E3"/>
    <w:rsid w:val="00FE654F"/>
    <w:rsid w:val="00FE74B3"/>
    <w:rsid w:val="00FE7A26"/>
    <w:rsid w:val="00FF03A7"/>
    <w:rsid w:val="00FF075B"/>
    <w:rsid w:val="00FF0BFB"/>
    <w:rsid w:val="00FF0C18"/>
    <w:rsid w:val="00FF103A"/>
    <w:rsid w:val="00FF117F"/>
    <w:rsid w:val="00FF1A1B"/>
    <w:rsid w:val="00FF1B6B"/>
    <w:rsid w:val="00FF208B"/>
    <w:rsid w:val="00FF2372"/>
    <w:rsid w:val="00FF2D27"/>
    <w:rsid w:val="00FF2F76"/>
    <w:rsid w:val="00FF315B"/>
    <w:rsid w:val="00FF33C0"/>
    <w:rsid w:val="00FF3419"/>
    <w:rsid w:val="00FF35B8"/>
    <w:rsid w:val="00FF397D"/>
    <w:rsid w:val="00FF3A4E"/>
    <w:rsid w:val="00FF3B53"/>
    <w:rsid w:val="00FF3F90"/>
    <w:rsid w:val="00FF41C2"/>
    <w:rsid w:val="00FF41DE"/>
    <w:rsid w:val="00FF45A3"/>
    <w:rsid w:val="00FF4890"/>
    <w:rsid w:val="00FF4A4F"/>
    <w:rsid w:val="00FF4E3B"/>
    <w:rsid w:val="00FF5A9C"/>
    <w:rsid w:val="00FF5DA7"/>
    <w:rsid w:val="00FF5ECD"/>
    <w:rsid w:val="00FF6233"/>
    <w:rsid w:val="00FF6332"/>
    <w:rsid w:val="00FF67BC"/>
    <w:rsid w:val="00FF717F"/>
    <w:rsid w:val="00FF734D"/>
    <w:rsid w:val="00FF73A7"/>
    <w:rsid w:val="00FF7784"/>
    <w:rsid w:val="00FF7912"/>
    <w:rsid w:val="00FF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baf,#c3f5dd,#ffc,#ffffb7"/>
    </o:shapedefaults>
    <o:shapelayout v:ext="edit">
      <o:idmap v:ext="edit" data="2"/>
    </o:shapelayout>
  </w:shapeDefaults>
  <w:decimalSymbol w:val="."/>
  <w:listSeparator w:val=","/>
  <w14:docId w14:val="586C4642"/>
  <w15:docId w15:val="{6F960131-FB25-429C-81F4-A2A5C507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5A"/>
    <w:pPr>
      <w:spacing w:line="480" w:lineRule="auto"/>
      <w:jc w:val="both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C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7"/>
  </w:style>
  <w:style w:type="paragraph" w:styleId="Footer">
    <w:name w:val="footer"/>
    <w:basedOn w:val="Normal"/>
    <w:link w:val="FooterChar"/>
    <w:uiPriority w:val="99"/>
    <w:unhideWhenUsed/>
    <w:rsid w:val="00264C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7"/>
  </w:style>
  <w:style w:type="paragraph" w:styleId="NoSpacing">
    <w:name w:val="No Spacing"/>
    <w:link w:val="NoSpacingChar"/>
    <w:uiPriority w:val="1"/>
    <w:qFormat/>
    <w:rsid w:val="00873FD2"/>
    <w:rPr>
      <w:rFonts w:eastAsia="Times New Roman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73FD2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F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F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67B"/>
    <w:pPr>
      <w:spacing w:before="120" w:after="360"/>
      <w:ind w:left="720"/>
      <w:contextualSpacing/>
    </w:pPr>
  </w:style>
  <w:style w:type="character" w:customStyle="1" w:styleId="gd">
    <w:name w:val="gd"/>
    <w:basedOn w:val="DefaultParagraphFont"/>
    <w:rsid w:val="00394EB7"/>
  </w:style>
  <w:style w:type="character" w:styleId="Hyperlink">
    <w:name w:val="Hyperlink"/>
    <w:basedOn w:val="DefaultParagraphFont"/>
    <w:uiPriority w:val="99"/>
    <w:unhideWhenUsed/>
    <w:rsid w:val="00172D96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77730C"/>
  </w:style>
  <w:style w:type="paragraph" w:styleId="NormalWeb">
    <w:name w:val="Normal (Web)"/>
    <w:basedOn w:val="Normal"/>
    <w:uiPriority w:val="99"/>
    <w:unhideWhenUsed/>
    <w:rsid w:val="007C5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ml-IN"/>
    </w:rPr>
  </w:style>
  <w:style w:type="paragraph" w:styleId="ListBullet">
    <w:name w:val="List Bullet"/>
    <w:basedOn w:val="Normal"/>
    <w:rsid w:val="009C5C11"/>
    <w:pPr>
      <w:numPr>
        <w:numId w:val="5"/>
      </w:numPr>
      <w:autoSpaceDE w:val="0"/>
      <w:autoSpaceDN w:val="0"/>
      <w:adjustRightInd w:val="0"/>
      <w:spacing w:after="200" w:line="360" w:lineRule="auto"/>
    </w:pPr>
    <w:rPr>
      <w:rFonts w:ascii="ML-TTKarthika" w:eastAsia="Times New Roman" w:hAnsi="ML-TTKarthika" w:cs="ML-Ambili"/>
      <w:color w:val="000000"/>
      <w:sz w:val="36"/>
      <w:szCs w:val="36"/>
    </w:rPr>
  </w:style>
  <w:style w:type="paragraph" w:customStyle="1" w:styleId="ingestheader">
    <w:name w:val="ingestheader"/>
    <w:basedOn w:val="Normal"/>
    <w:rsid w:val="0029387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bidi="ml-IN"/>
    </w:rPr>
  </w:style>
  <w:style w:type="paragraph" w:customStyle="1" w:styleId="ingestinfo">
    <w:name w:val="ingestinfo"/>
    <w:basedOn w:val="Normal"/>
    <w:rsid w:val="00C365D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bidi="ml-IN"/>
    </w:rPr>
  </w:style>
  <w:style w:type="character" w:styleId="Strong">
    <w:name w:val="Strong"/>
    <w:basedOn w:val="DefaultParagraphFont"/>
    <w:uiPriority w:val="22"/>
    <w:qFormat/>
    <w:rsid w:val="00C365DE"/>
    <w:rPr>
      <w:b/>
      <w:bCs/>
    </w:rPr>
  </w:style>
  <w:style w:type="paragraph" w:customStyle="1" w:styleId="airnewsclass">
    <w:name w:val="airnewsclass"/>
    <w:basedOn w:val="Normal"/>
    <w:rsid w:val="00C365D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bidi="ml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2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IN" w:eastAsia="en-IN" w:bidi="ml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2CF0"/>
    <w:rPr>
      <w:rFonts w:ascii="Courier New" w:eastAsia="Times New Roman" w:hAnsi="Courier New" w:cs="Courier New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TP2%20Sharing\New%20folder\website%20News%2006.20%20PM%20,%2023.10.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C297-FDEC-455D-9CFE-706FD92C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News 06.20 PM , 23.10.16</Template>
  <TotalTime>113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AIR TVM</cp:lastModifiedBy>
  <cp:revision>110</cp:revision>
  <cp:lastPrinted>2026-02-08T13:25:00Z</cp:lastPrinted>
  <dcterms:created xsi:type="dcterms:W3CDTF">2022-10-29T03:40:00Z</dcterms:created>
  <dcterms:modified xsi:type="dcterms:W3CDTF">2026-02-08T13:26:00Z</dcterms:modified>
</cp:coreProperties>
</file>